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D73B" w14:textId="77777777" w:rsidR="00C70067" w:rsidRDefault="00C70067" w:rsidP="00C70067">
      <w:pPr>
        <w:keepNext/>
        <w:keepLines/>
        <w:outlineLvl w:val="0"/>
        <w:rPr>
          <w:rFonts w:ascii="FHP Sun Office" w:eastAsia="MS Gothic" w:hAnsi="FHP Sun Office" w:cs="Times New Roman"/>
          <w:color w:val="auto"/>
          <w:sz w:val="32"/>
          <w:szCs w:val="32"/>
          <w:lang w:eastAsia="de-DE"/>
        </w:rPr>
      </w:pPr>
    </w:p>
    <w:p w14:paraId="2C96D73C" w14:textId="77777777" w:rsidR="00C70067" w:rsidRDefault="00C70067" w:rsidP="00D77BDA">
      <w:pPr>
        <w:keepNext/>
        <w:keepLines/>
        <w:jc w:val="both"/>
        <w:outlineLvl w:val="0"/>
        <w:rPr>
          <w:rFonts w:ascii="FHP Sun Office" w:eastAsia="MS Gothic" w:hAnsi="FHP Sun Office" w:cs="Times New Roman"/>
          <w:color w:val="auto"/>
          <w:sz w:val="32"/>
          <w:szCs w:val="32"/>
          <w:lang w:eastAsia="de-DE"/>
        </w:rPr>
      </w:pPr>
    </w:p>
    <w:p w14:paraId="2C96D73D" w14:textId="77777777" w:rsidR="00C70067" w:rsidRDefault="00C70067" w:rsidP="00D77BDA">
      <w:pPr>
        <w:keepNext/>
        <w:keepLines/>
        <w:jc w:val="both"/>
        <w:outlineLvl w:val="0"/>
        <w:rPr>
          <w:rFonts w:ascii="FHP Sun Office" w:eastAsia="MS Gothic" w:hAnsi="FHP Sun Office" w:cs="Times New Roman"/>
          <w:color w:val="auto"/>
          <w:sz w:val="32"/>
          <w:szCs w:val="32"/>
          <w:lang w:eastAsia="de-DE"/>
        </w:rPr>
      </w:pPr>
    </w:p>
    <w:p w14:paraId="2C96D73E" w14:textId="77777777" w:rsidR="00C70067" w:rsidRDefault="00C70067" w:rsidP="00D77BDA">
      <w:pPr>
        <w:keepNext/>
        <w:keepLines/>
        <w:jc w:val="both"/>
        <w:outlineLvl w:val="0"/>
        <w:rPr>
          <w:rFonts w:ascii="FHP Sun Office" w:eastAsia="MS Gothic" w:hAnsi="FHP Sun Office" w:cs="Times New Roman"/>
          <w:color w:val="auto"/>
          <w:sz w:val="32"/>
          <w:szCs w:val="32"/>
          <w:lang w:eastAsia="de-DE"/>
        </w:rPr>
      </w:pPr>
    </w:p>
    <w:p w14:paraId="2C96D73F" w14:textId="77777777" w:rsidR="00C70067" w:rsidRPr="00443D8D" w:rsidRDefault="001B3279" w:rsidP="00D77BDA">
      <w:pPr>
        <w:keepNext/>
        <w:keepLines/>
        <w:jc w:val="both"/>
        <w:outlineLvl w:val="0"/>
        <w:rPr>
          <w:rFonts w:ascii="FHP Sun Office" w:eastAsia="Times New Roman" w:hAnsi="FHP Sun Office" w:cs="Times New Roman"/>
          <w:bCs/>
          <w:color w:val="002060"/>
          <w:szCs w:val="28"/>
        </w:rPr>
      </w:pPr>
      <w:r w:rsidRPr="00443D8D">
        <w:rPr>
          <w:rFonts w:ascii="FHP Sun Office" w:eastAsia="Times New Roman" w:hAnsi="FHP Sun Office" w:cs="Times New Roman"/>
          <w:bCs/>
          <w:color w:val="002060"/>
          <w:szCs w:val="28"/>
        </w:rPr>
        <w:t>Bildungsvertrag</w:t>
      </w:r>
    </w:p>
    <w:p w14:paraId="2C96D740" w14:textId="77777777" w:rsidR="00C70067" w:rsidRDefault="00C70067" w:rsidP="00D77BDA">
      <w:pPr>
        <w:keepNext/>
        <w:keepLines/>
        <w:jc w:val="both"/>
        <w:outlineLvl w:val="0"/>
        <w:rPr>
          <w:rFonts w:ascii="FHP Sun Office" w:eastAsia="Calibri" w:hAnsi="FHP Sun Office" w:cs="Times New Roman"/>
          <w:b w:val="0"/>
          <w:color w:val="auto"/>
          <w:sz w:val="22"/>
        </w:rPr>
      </w:pPr>
    </w:p>
    <w:p w14:paraId="2C96D741" w14:textId="77777777" w:rsidR="00C70067" w:rsidRDefault="00C70067" w:rsidP="00D77BDA">
      <w:pPr>
        <w:keepNext/>
        <w:keepLines/>
        <w:jc w:val="both"/>
        <w:outlineLvl w:val="0"/>
        <w:rPr>
          <w:rFonts w:ascii="FHP Sun Office" w:eastAsia="Calibri" w:hAnsi="FHP Sun Office" w:cs="Times New Roman"/>
          <w:b w:val="0"/>
          <w:color w:val="auto"/>
          <w:sz w:val="22"/>
        </w:rPr>
      </w:pPr>
    </w:p>
    <w:p w14:paraId="2C96D742" w14:textId="77777777" w:rsidR="00C70067" w:rsidRDefault="00C70067" w:rsidP="00D77BDA">
      <w:pPr>
        <w:keepNext/>
        <w:keepLines/>
        <w:jc w:val="both"/>
        <w:outlineLvl w:val="0"/>
        <w:rPr>
          <w:rFonts w:ascii="FHP Sun Office" w:eastAsia="Calibri" w:hAnsi="FHP Sun Office" w:cs="Times New Roman"/>
          <w:b w:val="0"/>
          <w:color w:val="auto"/>
          <w:sz w:val="22"/>
        </w:rPr>
      </w:pPr>
    </w:p>
    <w:p w14:paraId="2C96D743" w14:textId="77777777" w:rsidR="00C70067" w:rsidRDefault="00C70067" w:rsidP="00D77BDA">
      <w:pPr>
        <w:keepNext/>
        <w:keepLines/>
        <w:jc w:val="both"/>
        <w:outlineLvl w:val="0"/>
        <w:rPr>
          <w:rFonts w:ascii="FHP Sun Office" w:eastAsia="Calibri" w:hAnsi="FHP Sun Office" w:cs="Times New Roman"/>
          <w:b w:val="0"/>
          <w:color w:val="auto"/>
          <w:sz w:val="22"/>
        </w:rPr>
      </w:pPr>
    </w:p>
    <w:p w14:paraId="2C96D744" w14:textId="77777777" w:rsidR="00C70067" w:rsidRPr="005D3E9E" w:rsidRDefault="00BA2163" w:rsidP="00D77BDA">
      <w:pPr>
        <w:keepNext/>
        <w:keepLines/>
        <w:jc w:val="both"/>
        <w:outlineLvl w:val="0"/>
        <w:rPr>
          <w:rFonts w:ascii="FHP Sun Office" w:eastAsia="Times New Roman" w:hAnsi="FHP Sun Office" w:cs="Times New Roman"/>
          <w:b w:val="0"/>
          <w:bCs/>
          <w:color w:val="auto"/>
          <w:sz w:val="22"/>
        </w:rPr>
      </w:pPr>
      <w:r w:rsidRPr="005D3E9E">
        <w:rPr>
          <w:rFonts w:ascii="FHP Sun Office" w:eastAsia="Calibri" w:hAnsi="FHP Sun Office" w:cs="Times New Roman"/>
          <w:b w:val="0"/>
          <w:color w:val="auto"/>
          <w:sz w:val="22"/>
        </w:rPr>
        <w:t>Z</w:t>
      </w:r>
      <w:r w:rsidR="001B3279" w:rsidRPr="005D3E9E">
        <w:rPr>
          <w:rFonts w:ascii="FHP Sun Office" w:eastAsia="Calibri" w:hAnsi="FHP Sun Office" w:cs="Times New Roman"/>
          <w:b w:val="0"/>
          <w:color w:val="auto"/>
          <w:sz w:val="22"/>
        </w:rPr>
        <w:t>wischen</w:t>
      </w:r>
    </w:p>
    <w:p w14:paraId="2C96D745" w14:textId="77777777" w:rsidR="00C70067" w:rsidRPr="005D3E9E" w:rsidRDefault="00C70067" w:rsidP="00D77BDA">
      <w:pPr>
        <w:keepNext/>
        <w:keepLines/>
        <w:jc w:val="both"/>
        <w:outlineLvl w:val="0"/>
        <w:rPr>
          <w:rFonts w:ascii="FHP Sun Office" w:eastAsia="Times New Roman" w:hAnsi="FHP Sun Office" w:cs="Times New Roman"/>
          <w:b w:val="0"/>
          <w:bCs/>
          <w:color w:val="auto"/>
          <w:sz w:val="22"/>
        </w:rPr>
      </w:pPr>
    </w:p>
    <w:p w14:paraId="2C96D746" w14:textId="77777777" w:rsidR="00C70067" w:rsidRPr="005D3E9E" w:rsidRDefault="00C70067" w:rsidP="00D77BDA">
      <w:pPr>
        <w:keepNext/>
        <w:keepLines/>
        <w:jc w:val="both"/>
        <w:outlineLvl w:val="0"/>
        <w:rPr>
          <w:rFonts w:ascii="FHP Sun Office" w:eastAsia="Times New Roman" w:hAnsi="FHP Sun Office" w:cs="Times New Roman"/>
          <w:b w:val="0"/>
          <w:bCs/>
          <w:color w:val="auto"/>
          <w:sz w:val="22"/>
        </w:rPr>
      </w:pPr>
    </w:p>
    <w:p w14:paraId="2C96D747" w14:textId="77777777" w:rsidR="00C70067" w:rsidRPr="005D3E9E" w:rsidRDefault="00C70067" w:rsidP="00D77BDA">
      <w:pPr>
        <w:keepNext/>
        <w:keepLines/>
        <w:jc w:val="both"/>
        <w:outlineLvl w:val="0"/>
        <w:rPr>
          <w:rFonts w:ascii="FHP Sun Office" w:eastAsia="Times New Roman" w:hAnsi="FHP Sun Office" w:cs="Times New Roman"/>
          <w:b w:val="0"/>
          <w:bCs/>
          <w:color w:val="auto"/>
          <w:sz w:val="22"/>
        </w:rPr>
      </w:pPr>
    </w:p>
    <w:p w14:paraId="2C96D748" w14:textId="77777777" w:rsidR="00C70067" w:rsidRPr="00443D8D" w:rsidRDefault="00C70067" w:rsidP="00D77BDA">
      <w:pPr>
        <w:tabs>
          <w:tab w:val="left" w:pos="4111"/>
          <w:tab w:val="left" w:pos="5387"/>
          <w:tab w:val="left" w:pos="6237"/>
          <w:tab w:val="left" w:pos="6946"/>
        </w:tabs>
        <w:spacing w:line="240" w:lineRule="auto"/>
        <w:jc w:val="both"/>
        <w:rPr>
          <w:rFonts w:ascii="FHP Sun Office" w:eastAsia="Times New Roman" w:hAnsi="FHP Sun Office" w:cs="Arial"/>
          <w:color w:val="auto"/>
          <w:sz w:val="22"/>
          <w:highlight w:val="lightGray"/>
        </w:rPr>
      </w:pPr>
      <w:r w:rsidRPr="00443D8D">
        <w:rPr>
          <w:rFonts w:ascii="FHP Sun Office" w:eastAsia="Times New Roman" w:hAnsi="FHP Sun Office" w:cs="Arial"/>
          <w:color w:val="auto"/>
          <w:sz w:val="22"/>
          <w:highlight w:val="lightGray"/>
        </w:rPr>
        <w:t>[N</w:t>
      </w:r>
      <w:r w:rsidR="00976CA7" w:rsidRPr="00443D8D">
        <w:rPr>
          <w:rFonts w:ascii="FHP Sun Office" w:eastAsia="Times New Roman" w:hAnsi="FHP Sun Office" w:cs="Arial"/>
          <w:color w:val="auto"/>
          <w:sz w:val="22"/>
          <w:highlight w:val="lightGray"/>
        </w:rPr>
        <w:t>ame</w:t>
      </w:r>
      <w:r w:rsidRPr="00443D8D">
        <w:rPr>
          <w:rFonts w:ascii="FHP Sun Office" w:eastAsia="Times New Roman" w:hAnsi="FHP Sun Office" w:cs="Arial"/>
          <w:color w:val="auto"/>
          <w:sz w:val="22"/>
          <w:highlight w:val="lightGray"/>
        </w:rPr>
        <w:t xml:space="preserve"> </w:t>
      </w:r>
      <w:r w:rsidR="00B27E33" w:rsidRPr="00443D8D">
        <w:rPr>
          <w:rFonts w:ascii="FHP Sun Office" w:eastAsia="Times New Roman" w:hAnsi="FHP Sun Office" w:cs="Arial"/>
          <w:color w:val="auto"/>
          <w:sz w:val="22"/>
          <w:highlight w:val="lightGray"/>
        </w:rPr>
        <w:t>Organisation</w:t>
      </w:r>
      <w:r w:rsidRPr="00443D8D">
        <w:rPr>
          <w:rFonts w:ascii="FHP Sun Office" w:eastAsia="Times New Roman" w:hAnsi="FHP Sun Office" w:cs="Arial"/>
          <w:color w:val="auto"/>
          <w:sz w:val="22"/>
          <w:highlight w:val="lightGray"/>
        </w:rPr>
        <w:t xml:space="preserve"> ergänzen] </w:t>
      </w:r>
    </w:p>
    <w:p w14:paraId="2C96D749" w14:textId="77777777" w:rsidR="00C70067" w:rsidRPr="00443D8D" w:rsidRDefault="00C70067" w:rsidP="00D77BDA">
      <w:pPr>
        <w:tabs>
          <w:tab w:val="left" w:pos="4111"/>
          <w:tab w:val="left" w:pos="5387"/>
          <w:tab w:val="left" w:pos="6237"/>
          <w:tab w:val="left" w:pos="6946"/>
        </w:tabs>
        <w:spacing w:line="240" w:lineRule="auto"/>
        <w:jc w:val="both"/>
        <w:rPr>
          <w:rFonts w:ascii="FHP Sun Office" w:eastAsia="Times New Roman" w:hAnsi="FHP Sun Office" w:cs="Arial"/>
          <w:b w:val="0"/>
          <w:color w:val="auto"/>
          <w:sz w:val="22"/>
          <w:highlight w:val="lightGray"/>
        </w:rPr>
      </w:pPr>
    </w:p>
    <w:p w14:paraId="2C96D74A" w14:textId="77777777" w:rsidR="00C70067" w:rsidRPr="005D3E9E" w:rsidRDefault="00C70067" w:rsidP="00D77BDA">
      <w:pPr>
        <w:tabs>
          <w:tab w:val="left" w:pos="4111"/>
          <w:tab w:val="left" w:pos="5387"/>
          <w:tab w:val="left" w:pos="6237"/>
          <w:tab w:val="left" w:pos="6946"/>
        </w:tabs>
        <w:spacing w:line="240" w:lineRule="auto"/>
        <w:jc w:val="both"/>
        <w:rPr>
          <w:rFonts w:ascii="FHP Sun Office" w:eastAsia="Times New Roman" w:hAnsi="FHP Sun Office" w:cs="Arial"/>
          <w:b w:val="0"/>
          <w:color w:val="auto"/>
          <w:sz w:val="22"/>
          <w:highlight w:val="lightGray"/>
        </w:rPr>
      </w:pPr>
      <w:r w:rsidRPr="005D3E9E">
        <w:rPr>
          <w:rFonts w:ascii="FHP Sun Office" w:eastAsia="Times New Roman" w:hAnsi="FHP Sun Office" w:cs="Arial"/>
          <w:b w:val="0"/>
          <w:color w:val="auto"/>
          <w:sz w:val="22"/>
          <w:highlight w:val="lightGray"/>
        </w:rPr>
        <w:t>vertreten durch [Vertretungsberechtigte(n) mit Funktion ergänzen]</w:t>
      </w:r>
    </w:p>
    <w:p w14:paraId="2C96D74B" w14:textId="77777777" w:rsidR="00976CA7" w:rsidRPr="005D3E9E" w:rsidRDefault="00976CA7" w:rsidP="00D77BDA">
      <w:pPr>
        <w:tabs>
          <w:tab w:val="left" w:pos="4111"/>
          <w:tab w:val="left" w:pos="5387"/>
          <w:tab w:val="left" w:pos="6237"/>
          <w:tab w:val="left" w:pos="6946"/>
        </w:tabs>
        <w:spacing w:line="240" w:lineRule="auto"/>
        <w:jc w:val="both"/>
        <w:rPr>
          <w:rFonts w:ascii="FHP Sun Office" w:eastAsia="Times New Roman" w:hAnsi="FHP Sun Office" w:cs="Arial"/>
          <w:b w:val="0"/>
          <w:color w:val="auto"/>
          <w:sz w:val="22"/>
        </w:rPr>
      </w:pPr>
      <w:r w:rsidRPr="005D3E9E">
        <w:rPr>
          <w:rFonts w:ascii="FHP Sun Office" w:eastAsia="Times New Roman" w:hAnsi="FHP Sun Office" w:cs="Arial"/>
          <w:b w:val="0"/>
          <w:color w:val="auto"/>
          <w:sz w:val="22"/>
          <w:highlight w:val="lightGray"/>
        </w:rPr>
        <w:t>[Adresse ergänzen]</w:t>
      </w:r>
    </w:p>
    <w:p w14:paraId="2C96D74C" w14:textId="77777777" w:rsidR="00C70067" w:rsidRPr="005D3E9E" w:rsidRDefault="00C70067" w:rsidP="00D77BDA">
      <w:pPr>
        <w:tabs>
          <w:tab w:val="left" w:pos="4111"/>
          <w:tab w:val="left" w:pos="5387"/>
          <w:tab w:val="left" w:pos="6237"/>
          <w:tab w:val="left" w:pos="6946"/>
        </w:tabs>
        <w:spacing w:line="240" w:lineRule="auto"/>
        <w:jc w:val="both"/>
        <w:rPr>
          <w:rFonts w:ascii="FHP Sun Office" w:eastAsia="Times New Roman" w:hAnsi="FHP Sun Office" w:cs="Arial"/>
          <w:b w:val="0"/>
          <w:color w:val="auto"/>
          <w:sz w:val="22"/>
        </w:rPr>
      </w:pPr>
    </w:p>
    <w:p w14:paraId="2C96D74D" w14:textId="77777777" w:rsidR="00C70067" w:rsidRPr="005D3E9E" w:rsidRDefault="00443D8D" w:rsidP="00D77BDA">
      <w:pPr>
        <w:tabs>
          <w:tab w:val="left" w:pos="4111"/>
          <w:tab w:val="left" w:pos="5387"/>
          <w:tab w:val="left" w:pos="6237"/>
          <w:tab w:val="left" w:pos="6946"/>
        </w:tabs>
        <w:spacing w:line="240" w:lineRule="auto"/>
        <w:jc w:val="both"/>
        <w:rPr>
          <w:rFonts w:ascii="FHP Sun Office" w:eastAsia="Times New Roman" w:hAnsi="FHP Sun Office" w:cs="Arial"/>
          <w:b w:val="0"/>
          <w:color w:val="auto"/>
          <w:sz w:val="22"/>
        </w:rPr>
      </w:pPr>
      <w:r w:rsidRPr="005D3E9E">
        <w:rPr>
          <w:rFonts w:ascii="FHP Sun Office" w:eastAsia="Times New Roman" w:hAnsi="FHP Sun Office" w:cs="Arial"/>
          <w:b w:val="0"/>
          <w:color w:val="auto"/>
          <w:sz w:val="22"/>
        </w:rPr>
        <w:t>nachstehend „Praxis</w:t>
      </w:r>
      <w:r w:rsidR="00C70067" w:rsidRPr="005D3E9E">
        <w:rPr>
          <w:rFonts w:ascii="FHP Sun Office" w:eastAsia="Times New Roman" w:hAnsi="FHP Sun Office" w:cs="Arial"/>
          <w:b w:val="0"/>
          <w:color w:val="auto"/>
          <w:sz w:val="22"/>
        </w:rPr>
        <w:t>partner</w:t>
      </w:r>
      <w:r w:rsidRPr="005D3E9E">
        <w:rPr>
          <w:rFonts w:ascii="FHP Sun Office" w:eastAsia="Times New Roman" w:hAnsi="FHP Sun Office" w:cs="Arial"/>
          <w:b w:val="0"/>
          <w:color w:val="auto"/>
          <w:sz w:val="22"/>
        </w:rPr>
        <w:t>*in</w:t>
      </w:r>
      <w:r w:rsidR="00C70067" w:rsidRPr="005D3E9E">
        <w:rPr>
          <w:rFonts w:ascii="FHP Sun Office" w:eastAsia="Times New Roman" w:hAnsi="FHP Sun Office" w:cs="Arial"/>
          <w:b w:val="0"/>
          <w:color w:val="auto"/>
          <w:sz w:val="22"/>
        </w:rPr>
        <w:t>“</w:t>
      </w:r>
    </w:p>
    <w:p w14:paraId="2C96D74E" w14:textId="77777777" w:rsidR="00976CA7" w:rsidRPr="005D3E9E" w:rsidRDefault="00976CA7" w:rsidP="00D77BDA">
      <w:pPr>
        <w:tabs>
          <w:tab w:val="left" w:pos="4111"/>
          <w:tab w:val="left" w:pos="5387"/>
          <w:tab w:val="left" w:pos="6237"/>
          <w:tab w:val="left" w:pos="6946"/>
        </w:tabs>
        <w:spacing w:line="240" w:lineRule="auto"/>
        <w:jc w:val="both"/>
        <w:rPr>
          <w:rFonts w:ascii="FHP Sun Office" w:eastAsia="Times New Roman" w:hAnsi="FHP Sun Office" w:cs="Arial"/>
          <w:b w:val="0"/>
          <w:color w:val="auto"/>
          <w:sz w:val="22"/>
        </w:rPr>
      </w:pPr>
    </w:p>
    <w:p w14:paraId="2C96D74F" w14:textId="77777777" w:rsidR="001B3279" w:rsidRPr="005D3E9E" w:rsidRDefault="001B3279" w:rsidP="00D77BDA">
      <w:pPr>
        <w:jc w:val="both"/>
        <w:rPr>
          <w:rFonts w:ascii="FHP Sun Office" w:eastAsia="Calibri" w:hAnsi="FHP Sun Office" w:cs="Times New Roman"/>
          <w:b w:val="0"/>
          <w:color w:val="auto"/>
          <w:sz w:val="22"/>
        </w:rPr>
      </w:pPr>
    </w:p>
    <w:p w14:paraId="2C96D750" w14:textId="77777777" w:rsidR="001B3279" w:rsidRPr="005D3E9E" w:rsidRDefault="001B3279" w:rsidP="00D77BDA">
      <w:pPr>
        <w:jc w:val="both"/>
        <w:rPr>
          <w:rFonts w:ascii="FHP Sun Office" w:eastAsia="Calibri" w:hAnsi="FHP Sun Office" w:cs="Times New Roman"/>
          <w:b w:val="0"/>
          <w:color w:val="auto"/>
          <w:sz w:val="22"/>
        </w:rPr>
      </w:pPr>
      <w:r w:rsidRPr="005D3E9E">
        <w:rPr>
          <w:rFonts w:ascii="FHP Sun Office" w:eastAsia="Calibri" w:hAnsi="FHP Sun Office" w:cs="Times New Roman"/>
          <w:b w:val="0"/>
          <w:color w:val="auto"/>
          <w:sz w:val="22"/>
        </w:rPr>
        <w:t>und durch das nachfolgend genannte Studium</w:t>
      </w:r>
    </w:p>
    <w:p w14:paraId="2C96D751" w14:textId="77777777" w:rsidR="00976CA7" w:rsidRPr="005D3E9E" w:rsidRDefault="001B3279" w:rsidP="00D77BDA">
      <w:pPr>
        <w:keepNext/>
        <w:keepLines/>
        <w:jc w:val="both"/>
        <w:outlineLvl w:val="0"/>
        <w:rPr>
          <w:rFonts w:ascii="FHP Sun Office" w:eastAsia="Times New Roman" w:hAnsi="FHP Sun Office" w:cs="Times New Roman"/>
          <w:b w:val="0"/>
          <w:bCs/>
          <w:color w:val="auto"/>
          <w:sz w:val="22"/>
        </w:rPr>
      </w:pPr>
      <w:r w:rsidRPr="005D3E9E">
        <w:rPr>
          <w:rFonts w:ascii="FHP Sun Office" w:eastAsia="Times New Roman" w:hAnsi="FHP Sun Office" w:cs="Times New Roman"/>
          <w:b w:val="0"/>
          <w:bCs/>
          <w:color w:val="auto"/>
          <w:sz w:val="22"/>
        </w:rPr>
        <w:t xml:space="preserve">zu qualifizierende Person </w:t>
      </w:r>
    </w:p>
    <w:p w14:paraId="2C96D752" w14:textId="77777777" w:rsidR="00BA647F" w:rsidRPr="00443D8D" w:rsidRDefault="00BA647F" w:rsidP="00D77BDA">
      <w:pPr>
        <w:keepNext/>
        <w:keepLines/>
        <w:jc w:val="both"/>
        <w:outlineLvl w:val="0"/>
        <w:rPr>
          <w:rFonts w:ascii="FHP Sun Office" w:eastAsia="Times New Roman" w:hAnsi="FHP Sun Office" w:cs="Times New Roman"/>
          <w:bCs/>
          <w:color w:val="auto"/>
          <w:sz w:val="22"/>
        </w:rPr>
      </w:pPr>
    </w:p>
    <w:p w14:paraId="2C96D753" w14:textId="77777777" w:rsidR="00976CA7" w:rsidRPr="00443D8D" w:rsidRDefault="00976CA7" w:rsidP="00D77BDA">
      <w:pPr>
        <w:keepNext/>
        <w:keepLines/>
        <w:jc w:val="both"/>
        <w:outlineLvl w:val="0"/>
        <w:rPr>
          <w:rFonts w:ascii="FHP Sun Office" w:eastAsia="Times New Roman" w:hAnsi="FHP Sun Office" w:cs="Times New Roman"/>
          <w:bCs/>
          <w:color w:val="auto"/>
          <w:sz w:val="22"/>
          <w:highlight w:val="lightGray"/>
        </w:rPr>
      </w:pPr>
      <w:r w:rsidRPr="00443D8D">
        <w:rPr>
          <w:rFonts w:ascii="FHP Sun Office" w:eastAsia="Times New Roman" w:hAnsi="FHP Sun Office" w:cs="Times New Roman"/>
          <w:bCs/>
          <w:color w:val="auto"/>
          <w:sz w:val="22"/>
          <w:highlight w:val="lightGray"/>
        </w:rPr>
        <w:t>[Vorname, Name ergänzen]</w:t>
      </w:r>
    </w:p>
    <w:p w14:paraId="2C96D754" w14:textId="77777777" w:rsidR="00BA647F" w:rsidRPr="005D3E9E" w:rsidRDefault="00BA647F" w:rsidP="00D77BDA">
      <w:pPr>
        <w:tabs>
          <w:tab w:val="left" w:pos="4111"/>
          <w:tab w:val="left" w:pos="5387"/>
          <w:tab w:val="left" w:pos="6237"/>
          <w:tab w:val="left" w:pos="6946"/>
        </w:tabs>
        <w:spacing w:line="240" w:lineRule="auto"/>
        <w:jc w:val="both"/>
        <w:rPr>
          <w:rFonts w:ascii="FHP Sun Office" w:eastAsia="Times New Roman" w:hAnsi="FHP Sun Office" w:cs="Arial"/>
          <w:b w:val="0"/>
          <w:color w:val="auto"/>
          <w:sz w:val="22"/>
          <w:highlight w:val="lightGray"/>
        </w:rPr>
      </w:pPr>
      <w:r w:rsidRPr="005D3E9E">
        <w:rPr>
          <w:rFonts w:ascii="FHP Sun Office" w:eastAsia="Times New Roman" w:hAnsi="FHP Sun Office" w:cs="Arial"/>
          <w:b w:val="0"/>
          <w:color w:val="auto"/>
          <w:sz w:val="22"/>
          <w:highlight w:val="lightGray"/>
        </w:rPr>
        <w:t>[Adresse ergänzen]</w:t>
      </w:r>
    </w:p>
    <w:p w14:paraId="2C96D755" w14:textId="77777777" w:rsidR="00BA647F" w:rsidRPr="00443D8D" w:rsidRDefault="00BA647F" w:rsidP="00D77BDA">
      <w:pPr>
        <w:tabs>
          <w:tab w:val="left" w:pos="4111"/>
          <w:tab w:val="left" w:pos="5387"/>
          <w:tab w:val="left" w:pos="6237"/>
          <w:tab w:val="left" w:pos="6946"/>
        </w:tabs>
        <w:spacing w:line="240" w:lineRule="auto"/>
        <w:jc w:val="both"/>
        <w:rPr>
          <w:rFonts w:ascii="FHP Sun Office" w:eastAsia="Times New Roman" w:hAnsi="FHP Sun Office" w:cs="Arial"/>
          <w:color w:val="auto"/>
          <w:sz w:val="22"/>
          <w:highlight w:val="lightGray"/>
        </w:rPr>
      </w:pPr>
    </w:p>
    <w:p w14:paraId="2C96D756" w14:textId="77777777" w:rsidR="00BA647F" w:rsidRPr="005D3E9E" w:rsidRDefault="00BA647F" w:rsidP="00D77BDA">
      <w:pPr>
        <w:jc w:val="both"/>
        <w:rPr>
          <w:rFonts w:ascii="FHP Sun Office" w:eastAsia="Calibri" w:hAnsi="FHP Sun Office" w:cs="Times New Roman"/>
          <w:b w:val="0"/>
          <w:color w:val="auto"/>
          <w:sz w:val="22"/>
        </w:rPr>
      </w:pPr>
      <w:r w:rsidRPr="005D3E9E">
        <w:rPr>
          <w:rFonts w:ascii="FHP Sun Office" w:eastAsia="Calibri" w:hAnsi="FHP Sun Office" w:cs="Times New Roman"/>
          <w:b w:val="0"/>
          <w:color w:val="auto"/>
          <w:sz w:val="22"/>
          <w:highlight w:val="lightGray"/>
        </w:rPr>
        <w:t>[geb. am:</w:t>
      </w:r>
      <w:r w:rsidRPr="005D3E9E">
        <w:rPr>
          <w:rFonts w:ascii="FHP Sun Office" w:eastAsia="Calibri" w:hAnsi="FHP Sun Office" w:cs="Times New Roman"/>
          <w:b w:val="0"/>
          <w:color w:val="auto"/>
          <w:sz w:val="22"/>
          <w:highlight w:val="lightGray"/>
        </w:rPr>
        <w:tab/>
      </w:r>
      <w:r w:rsidRPr="005D3E9E">
        <w:rPr>
          <w:rFonts w:ascii="FHP Sun Office" w:eastAsia="Calibri" w:hAnsi="FHP Sun Office" w:cs="Times New Roman"/>
          <w:b w:val="0"/>
          <w:color w:val="auto"/>
          <w:sz w:val="22"/>
          <w:highlight w:val="lightGray"/>
        </w:rPr>
        <w:tab/>
      </w:r>
      <w:r w:rsidRPr="005D3E9E">
        <w:rPr>
          <w:rFonts w:ascii="FHP Sun Office" w:eastAsia="Calibri" w:hAnsi="FHP Sun Office" w:cs="Times New Roman"/>
          <w:b w:val="0"/>
          <w:color w:val="auto"/>
          <w:sz w:val="22"/>
          <w:highlight w:val="lightGray"/>
        </w:rPr>
        <w:tab/>
        <w:t>in: ergänzen]</w:t>
      </w:r>
    </w:p>
    <w:p w14:paraId="2C96D757" w14:textId="77777777" w:rsidR="00BA647F" w:rsidRPr="00443D8D" w:rsidRDefault="00BA647F" w:rsidP="00D77BDA">
      <w:pPr>
        <w:jc w:val="both"/>
        <w:rPr>
          <w:rFonts w:ascii="FHP Sun Office" w:eastAsia="Calibri" w:hAnsi="FHP Sun Office" w:cs="Times New Roman"/>
          <w:color w:val="auto"/>
          <w:sz w:val="22"/>
        </w:rPr>
      </w:pPr>
    </w:p>
    <w:p w14:paraId="2C96D758" w14:textId="77777777" w:rsidR="001B3279" w:rsidRPr="005D3E9E" w:rsidRDefault="00BA647F" w:rsidP="00D77BDA">
      <w:pPr>
        <w:keepNext/>
        <w:keepLines/>
        <w:jc w:val="both"/>
        <w:outlineLvl w:val="0"/>
        <w:rPr>
          <w:rFonts w:ascii="FHP Sun Office" w:eastAsia="Times New Roman" w:hAnsi="FHP Sun Office" w:cs="Times New Roman"/>
          <w:b w:val="0"/>
          <w:bCs/>
          <w:color w:val="auto"/>
          <w:sz w:val="22"/>
        </w:rPr>
      </w:pPr>
      <w:r w:rsidRPr="005D3E9E">
        <w:rPr>
          <w:rFonts w:ascii="FHP Sun Office" w:eastAsia="Times New Roman" w:hAnsi="FHP Sun Office" w:cs="Times New Roman"/>
          <w:b w:val="0"/>
          <w:bCs/>
          <w:color w:val="auto"/>
          <w:sz w:val="22"/>
        </w:rPr>
        <w:t>n</w:t>
      </w:r>
      <w:r w:rsidR="00976CA7" w:rsidRPr="005D3E9E">
        <w:rPr>
          <w:rFonts w:ascii="FHP Sun Office" w:eastAsia="Times New Roman" w:hAnsi="FHP Sun Office" w:cs="Times New Roman"/>
          <w:b w:val="0"/>
          <w:bCs/>
          <w:color w:val="auto"/>
          <w:sz w:val="22"/>
        </w:rPr>
        <w:t>achstehend</w:t>
      </w:r>
      <w:r w:rsidR="00FB07B5" w:rsidRPr="005D3E9E">
        <w:rPr>
          <w:rFonts w:ascii="FHP Sun Office" w:eastAsia="Times New Roman" w:hAnsi="FHP Sun Office" w:cs="Times New Roman"/>
          <w:b w:val="0"/>
          <w:bCs/>
          <w:color w:val="auto"/>
          <w:sz w:val="22"/>
        </w:rPr>
        <w:t xml:space="preserve"> „Studierende*</w:t>
      </w:r>
      <w:r w:rsidR="00976CA7" w:rsidRPr="005D3E9E">
        <w:rPr>
          <w:rFonts w:ascii="FHP Sun Office" w:eastAsia="Times New Roman" w:hAnsi="FHP Sun Office" w:cs="Times New Roman"/>
          <w:b w:val="0"/>
          <w:bCs/>
          <w:color w:val="auto"/>
          <w:sz w:val="22"/>
        </w:rPr>
        <w:t>r“ genannt</w:t>
      </w:r>
    </w:p>
    <w:p w14:paraId="2C96D759" w14:textId="77777777" w:rsidR="001B3279" w:rsidRPr="005D3E9E" w:rsidRDefault="001B3279" w:rsidP="00D77BDA">
      <w:pPr>
        <w:jc w:val="both"/>
        <w:rPr>
          <w:rFonts w:ascii="FHP Sun Office" w:eastAsia="Calibri" w:hAnsi="FHP Sun Office" w:cs="Times New Roman"/>
          <w:b w:val="0"/>
          <w:color w:val="auto"/>
          <w:sz w:val="22"/>
        </w:rPr>
      </w:pPr>
    </w:p>
    <w:p w14:paraId="2C96D75A" w14:textId="77777777" w:rsidR="001B3279" w:rsidRPr="005D3E9E" w:rsidRDefault="001B3279" w:rsidP="00D77BDA">
      <w:pPr>
        <w:jc w:val="both"/>
        <w:rPr>
          <w:rFonts w:ascii="FHP Sun Office" w:eastAsia="Calibri" w:hAnsi="FHP Sun Office" w:cs="Times New Roman"/>
          <w:b w:val="0"/>
          <w:color w:val="auto"/>
          <w:sz w:val="22"/>
        </w:rPr>
      </w:pPr>
    </w:p>
    <w:p w14:paraId="2C96D75B" w14:textId="77777777" w:rsidR="001B3279" w:rsidRPr="005D3E9E" w:rsidRDefault="001B3279" w:rsidP="00D77BDA">
      <w:pPr>
        <w:jc w:val="both"/>
        <w:rPr>
          <w:rFonts w:ascii="FHP Sun Office" w:eastAsia="Calibri" w:hAnsi="FHP Sun Office" w:cs="Times New Roman"/>
          <w:b w:val="0"/>
          <w:color w:val="auto"/>
          <w:sz w:val="22"/>
        </w:rPr>
      </w:pPr>
    </w:p>
    <w:p w14:paraId="67938571" w14:textId="77777777" w:rsidR="00C449A0" w:rsidRDefault="001B3279" w:rsidP="00D77BDA">
      <w:pPr>
        <w:jc w:val="both"/>
        <w:rPr>
          <w:rFonts w:ascii="FHP Sun Office" w:eastAsia="Times New Roman" w:hAnsi="FHP Sun Office" w:cs="Times New Roman"/>
          <w:b w:val="0"/>
          <w:color w:val="auto"/>
          <w:sz w:val="22"/>
        </w:rPr>
      </w:pPr>
      <w:r w:rsidRPr="005D3E9E">
        <w:rPr>
          <w:rFonts w:ascii="FHP Sun Office" w:eastAsia="Calibri" w:hAnsi="FHP Sun Office" w:cs="Times New Roman"/>
          <w:b w:val="0"/>
          <w:color w:val="auto"/>
          <w:sz w:val="22"/>
        </w:rPr>
        <w:t>wird der nachfolgende Bildungsver</w:t>
      </w:r>
      <w:r w:rsidR="00BA647F" w:rsidRPr="005D3E9E">
        <w:rPr>
          <w:rFonts w:ascii="FHP Sun Office" w:eastAsia="Calibri" w:hAnsi="FHP Sun Office" w:cs="Times New Roman"/>
          <w:b w:val="0"/>
          <w:color w:val="auto"/>
          <w:sz w:val="22"/>
        </w:rPr>
        <w:t xml:space="preserve">trag zum Bachelor </w:t>
      </w:r>
      <w:proofErr w:type="spellStart"/>
      <w:r w:rsidR="00BA647F" w:rsidRPr="005D3E9E">
        <w:rPr>
          <w:rFonts w:ascii="FHP Sun Office" w:eastAsia="Calibri" w:hAnsi="FHP Sun Office" w:cs="Times New Roman"/>
          <w:b w:val="0"/>
          <w:color w:val="auto"/>
          <w:sz w:val="22"/>
        </w:rPr>
        <w:t>of</w:t>
      </w:r>
      <w:proofErr w:type="spellEnd"/>
      <w:r w:rsidR="00BA647F" w:rsidRPr="005D3E9E">
        <w:rPr>
          <w:rFonts w:ascii="FHP Sun Office" w:eastAsia="Calibri" w:hAnsi="FHP Sun Office" w:cs="Times New Roman"/>
          <w:b w:val="0"/>
          <w:color w:val="auto"/>
          <w:sz w:val="22"/>
        </w:rPr>
        <w:t xml:space="preserve"> Arts (B. A</w:t>
      </w:r>
      <w:r w:rsidRPr="005D3E9E">
        <w:rPr>
          <w:rFonts w:ascii="FHP Sun Office" w:eastAsia="Calibri" w:hAnsi="FHP Sun Office" w:cs="Times New Roman"/>
          <w:b w:val="0"/>
          <w:color w:val="auto"/>
          <w:sz w:val="22"/>
        </w:rPr>
        <w:t>.)</w:t>
      </w:r>
      <w:r w:rsidR="00BA647F" w:rsidRPr="005D3E9E">
        <w:rPr>
          <w:rFonts w:ascii="FHP Sun Office" w:eastAsia="Calibri" w:hAnsi="FHP Sun Office" w:cs="Times New Roman"/>
          <w:b w:val="0"/>
          <w:color w:val="auto"/>
          <w:sz w:val="22"/>
        </w:rPr>
        <w:t xml:space="preserve"> </w:t>
      </w:r>
      <w:r w:rsidRPr="005D3E9E">
        <w:rPr>
          <w:rFonts w:ascii="FHP Sun Office" w:eastAsia="Times New Roman" w:hAnsi="FHP Sun Office" w:cs="Times New Roman"/>
          <w:b w:val="0"/>
          <w:color w:val="auto"/>
          <w:sz w:val="22"/>
        </w:rPr>
        <w:t xml:space="preserve">im </w:t>
      </w:r>
      <w:r w:rsidR="00BA647F" w:rsidRPr="005D3E9E">
        <w:rPr>
          <w:rFonts w:ascii="FHP Sun Office" w:eastAsia="Times New Roman" w:hAnsi="FHP Sun Office" w:cs="Times New Roman"/>
          <w:b w:val="0"/>
          <w:color w:val="auto"/>
          <w:sz w:val="22"/>
        </w:rPr>
        <w:t>Bachelors</w:t>
      </w:r>
      <w:r w:rsidRPr="005D3E9E">
        <w:rPr>
          <w:rFonts w:ascii="FHP Sun Office" w:eastAsia="Times New Roman" w:hAnsi="FHP Sun Office" w:cs="Times New Roman"/>
          <w:b w:val="0"/>
          <w:color w:val="auto"/>
          <w:sz w:val="22"/>
        </w:rPr>
        <w:t>tudiengang</w:t>
      </w:r>
    </w:p>
    <w:p w14:paraId="2C96D75E" w14:textId="6ABD4433" w:rsidR="001B3279" w:rsidRPr="005D3E9E" w:rsidRDefault="00C449A0" w:rsidP="009B3EE6">
      <w:pPr>
        <w:jc w:val="both"/>
        <w:rPr>
          <w:rFonts w:ascii="FHP Sun Office" w:eastAsia="Calibri" w:hAnsi="FHP Sun Office" w:cs="Times New Roman"/>
          <w:b w:val="0"/>
          <w:color w:val="auto"/>
          <w:sz w:val="22"/>
        </w:rPr>
      </w:pPr>
      <w:r>
        <w:rPr>
          <w:rFonts w:ascii="FHP Sun Office" w:eastAsia="Times New Roman" w:hAnsi="FHP Sun Office" w:cs="Times New Roman"/>
          <w:b w:val="0"/>
          <w:color w:val="auto"/>
          <w:sz w:val="22"/>
        </w:rPr>
        <w:t>□</w:t>
      </w:r>
      <w:r w:rsidR="00BA647F" w:rsidRPr="005D3E9E">
        <w:rPr>
          <w:rFonts w:ascii="FHP Sun Office" w:eastAsia="Times New Roman" w:hAnsi="FHP Sun Office" w:cs="Times New Roman"/>
          <w:b w:val="0"/>
          <w:color w:val="auto"/>
          <w:sz w:val="22"/>
        </w:rPr>
        <w:t xml:space="preserve">Soziale Arbeit </w:t>
      </w:r>
      <w:r w:rsidR="002026A2" w:rsidRPr="005D3E9E">
        <w:rPr>
          <w:rFonts w:ascii="FHP Sun Office" w:eastAsia="Times New Roman" w:hAnsi="FHP Sun Office" w:cs="Times New Roman"/>
          <w:b w:val="0"/>
          <w:color w:val="auto"/>
          <w:sz w:val="22"/>
        </w:rPr>
        <w:t>Dual-</w:t>
      </w:r>
      <w:r w:rsidR="00707DB5">
        <w:rPr>
          <w:rFonts w:ascii="FHP Sun Office" w:eastAsia="Times New Roman" w:hAnsi="FHP Sun Office" w:cs="Times New Roman"/>
          <w:b w:val="0"/>
          <w:color w:val="auto"/>
          <w:sz w:val="22"/>
        </w:rPr>
        <w:t>D</w:t>
      </w:r>
      <w:r w:rsidR="002026A2" w:rsidRPr="005D3E9E">
        <w:rPr>
          <w:rFonts w:ascii="FHP Sun Office" w:eastAsia="Times New Roman" w:hAnsi="FHP Sun Office" w:cs="Times New Roman"/>
          <w:b w:val="0"/>
          <w:color w:val="auto"/>
          <w:sz w:val="22"/>
        </w:rPr>
        <w:t xml:space="preserve">igital bzw. </w:t>
      </w:r>
      <w:r w:rsidR="00BE5BF0">
        <w:rPr>
          <w:rFonts w:ascii="FHP Sun Office" w:eastAsia="Times New Roman" w:hAnsi="FHP Sun Office" w:cs="Times New Roman"/>
          <w:b w:val="0"/>
          <w:color w:val="auto"/>
          <w:sz w:val="22"/>
        </w:rPr>
        <w:t xml:space="preserve">□ </w:t>
      </w:r>
      <w:r w:rsidR="002026A2" w:rsidRPr="005D3E9E">
        <w:rPr>
          <w:rFonts w:ascii="FHP Sun Office" w:eastAsia="Times New Roman" w:hAnsi="FHP Sun Office" w:cs="Times New Roman"/>
          <w:b w:val="0"/>
          <w:color w:val="auto"/>
          <w:sz w:val="22"/>
        </w:rPr>
        <w:t>Kindheitspädagogik Dual</w:t>
      </w:r>
      <w:r w:rsidR="009B3EE6">
        <w:rPr>
          <w:rFonts w:ascii="FHP Sun Office" w:eastAsia="Times New Roman" w:hAnsi="FHP Sun Office" w:cs="Times New Roman"/>
          <w:b w:val="0"/>
          <w:color w:val="auto"/>
          <w:sz w:val="22"/>
        </w:rPr>
        <w:t xml:space="preserve"> </w:t>
      </w:r>
      <w:bookmarkStart w:id="0" w:name="_GoBack"/>
      <w:bookmarkEnd w:id="0"/>
      <w:r w:rsidR="001B3279" w:rsidRPr="005D3E9E">
        <w:rPr>
          <w:rFonts w:ascii="FHP Sun Office" w:eastAsia="Calibri" w:hAnsi="FHP Sun Office" w:cs="Times New Roman"/>
          <w:b w:val="0"/>
          <w:color w:val="auto"/>
          <w:sz w:val="22"/>
        </w:rPr>
        <w:t>an der Fachhochschule Potsdam gemäß geltender Studien- und Prüfungsordnung geschlossen.</w:t>
      </w:r>
    </w:p>
    <w:p w14:paraId="2C96D75F" w14:textId="77777777" w:rsidR="001B3279" w:rsidRPr="00443D8D" w:rsidRDefault="001B3279" w:rsidP="00D77BDA">
      <w:pPr>
        <w:jc w:val="both"/>
        <w:rPr>
          <w:rFonts w:ascii="FHP Sun Office" w:eastAsia="Calibri" w:hAnsi="FHP Sun Office" w:cs="Times New Roman"/>
          <w:b w:val="0"/>
          <w:color w:val="auto"/>
          <w:sz w:val="22"/>
        </w:rPr>
      </w:pPr>
    </w:p>
    <w:p w14:paraId="2C96D760" w14:textId="77777777" w:rsidR="001B3279" w:rsidRDefault="006F1B2C" w:rsidP="00D77BDA">
      <w:pPr>
        <w:keepNext/>
        <w:keepLines/>
        <w:spacing w:after="120"/>
        <w:jc w:val="both"/>
        <w:outlineLvl w:val="1"/>
        <w:rPr>
          <w:rFonts w:ascii="FHP Sun Office" w:eastAsia="Times New Roman" w:hAnsi="FHP Sun Office" w:cs="Times New Roman"/>
          <w:bCs/>
          <w:color w:val="002060"/>
          <w:sz w:val="24"/>
          <w:szCs w:val="24"/>
        </w:rPr>
      </w:pPr>
      <w:r w:rsidRPr="003D19C0">
        <w:rPr>
          <w:rFonts w:ascii="FHP Sun Office" w:eastAsia="Times New Roman" w:hAnsi="FHP Sun Office" w:cs="Times New Roman"/>
          <w:bCs/>
          <w:color w:val="002060"/>
          <w:sz w:val="24"/>
          <w:szCs w:val="24"/>
        </w:rPr>
        <w:t>Präambel</w:t>
      </w:r>
    </w:p>
    <w:p w14:paraId="2C96D761" w14:textId="77777777" w:rsidR="003D19C0" w:rsidRDefault="003D19C0" w:rsidP="00D77BDA">
      <w:pPr>
        <w:keepNext/>
        <w:keepLines/>
        <w:spacing w:line="240" w:lineRule="auto"/>
        <w:jc w:val="both"/>
        <w:outlineLvl w:val="1"/>
        <w:rPr>
          <w:rFonts w:ascii="FHP Sun Office" w:eastAsia="Times New Roman" w:hAnsi="FHP Sun Office" w:cs="Times New Roman"/>
          <w:b w:val="0"/>
          <w:bCs/>
          <w:color w:val="auto"/>
          <w:sz w:val="24"/>
          <w:szCs w:val="24"/>
        </w:rPr>
      </w:pPr>
      <w:r w:rsidRPr="003D19C0">
        <w:rPr>
          <w:rFonts w:ascii="FHP Sun Office" w:eastAsia="Times New Roman" w:hAnsi="FHP Sun Office" w:cs="Times New Roman"/>
          <w:b w:val="0"/>
          <w:bCs/>
          <w:color w:val="auto"/>
          <w:sz w:val="24"/>
          <w:szCs w:val="24"/>
        </w:rPr>
        <w:t>Ziel des dualen Studiums in Form des praxisi</w:t>
      </w:r>
      <w:r w:rsidR="00F23591">
        <w:rPr>
          <w:rFonts w:ascii="FHP Sun Office" w:eastAsia="Times New Roman" w:hAnsi="FHP Sun Office" w:cs="Times New Roman"/>
          <w:b w:val="0"/>
          <w:bCs/>
          <w:color w:val="auto"/>
          <w:sz w:val="24"/>
          <w:szCs w:val="24"/>
        </w:rPr>
        <w:t>ntegrierenden Modells ist es, den</w:t>
      </w:r>
      <w:r w:rsidRPr="003D19C0">
        <w:rPr>
          <w:rFonts w:ascii="FHP Sun Office" w:eastAsia="Times New Roman" w:hAnsi="FHP Sun Office" w:cs="Times New Roman"/>
          <w:b w:val="0"/>
          <w:bCs/>
          <w:color w:val="auto"/>
          <w:sz w:val="24"/>
          <w:szCs w:val="24"/>
        </w:rPr>
        <w:t xml:space="preserve"> Studierenden</w:t>
      </w:r>
      <w:r>
        <w:rPr>
          <w:rFonts w:ascii="FHP Sun Office" w:eastAsia="Times New Roman" w:hAnsi="FHP Sun Office" w:cs="Times New Roman"/>
          <w:b w:val="0"/>
          <w:bCs/>
          <w:color w:val="auto"/>
          <w:sz w:val="24"/>
          <w:szCs w:val="24"/>
        </w:rPr>
        <w:t xml:space="preserve"> </w:t>
      </w:r>
      <w:r w:rsidR="00F23591" w:rsidRPr="00F23591">
        <w:rPr>
          <w:rFonts w:ascii="FHP Sun Office" w:eastAsia="Times New Roman" w:hAnsi="FHP Sun Office" w:cs="Times New Roman"/>
          <w:b w:val="0"/>
          <w:bCs/>
          <w:color w:val="auto"/>
          <w:sz w:val="24"/>
          <w:szCs w:val="24"/>
        </w:rPr>
        <w:t>durch</w:t>
      </w:r>
      <w:r w:rsidR="00E10B54">
        <w:rPr>
          <w:rFonts w:ascii="FHP Sun Office" w:eastAsia="Times New Roman" w:hAnsi="FHP Sun Office" w:cs="Times New Roman"/>
          <w:b w:val="0"/>
          <w:bCs/>
          <w:color w:val="auto"/>
          <w:sz w:val="24"/>
          <w:szCs w:val="24"/>
        </w:rPr>
        <w:t xml:space="preserve"> eine</w:t>
      </w:r>
      <w:r w:rsidR="00F23591" w:rsidRPr="00F23591">
        <w:rPr>
          <w:rFonts w:ascii="FHP Sun Office" w:eastAsia="Times New Roman" w:hAnsi="FHP Sun Office" w:cs="Times New Roman"/>
          <w:b w:val="0"/>
          <w:bCs/>
          <w:color w:val="auto"/>
          <w:sz w:val="24"/>
          <w:szCs w:val="24"/>
        </w:rPr>
        <w:t xml:space="preserve"> institutionelle </w:t>
      </w:r>
      <w:r w:rsidR="00F23591">
        <w:rPr>
          <w:rFonts w:ascii="FHP Sun Office" w:eastAsia="Times New Roman" w:hAnsi="FHP Sun Office" w:cs="Times New Roman"/>
          <w:b w:val="0"/>
          <w:bCs/>
          <w:color w:val="auto"/>
          <w:sz w:val="24"/>
          <w:szCs w:val="24"/>
        </w:rPr>
        <w:t xml:space="preserve">praxisintegrierte </w:t>
      </w:r>
      <w:r w:rsidR="00F23591" w:rsidRPr="00F23591">
        <w:rPr>
          <w:rFonts w:ascii="FHP Sun Office" w:eastAsia="Times New Roman" w:hAnsi="FHP Sun Office" w:cs="Times New Roman"/>
          <w:b w:val="0"/>
          <w:bCs/>
          <w:color w:val="auto"/>
          <w:sz w:val="24"/>
          <w:szCs w:val="24"/>
        </w:rPr>
        <w:t>Einbettung</w:t>
      </w:r>
      <w:r w:rsidR="00F23591">
        <w:rPr>
          <w:rFonts w:ascii="FHP Sun Office" w:eastAsia="Times New Roman" w:hAnsi="FHP Sun Office" w:cs="Times New Roman"/>
          <w:b w:val="0"/>
          <w:bCs/>
          <w:color w:val="auto"/>
          <w:sz w:val="24"/>
          <w:szCs w:val="24"/>
        </w:rPr>
        <w:t xml:space="preserve"> </w:t>
      </w:r>
      <w:r w:rsidR="00F23591" w:rsidRPr="00F23591">
        <w:rPr>
          <w:rFonts w:ascii="FHP Sun Office" w:eastAsia="Times New Roman" w:hAnsi="FHP Sun Office" w:cs="Times New Roman"/>
          <w:b w:val="0"/>
          <w:bCs/>
          <w:color w:val="auto"/>
          <w:sz w:val="24"/>
          <w:szCs w:val="24"/>
        </w:rPr>
        <w:t xml:space="preserve">ein </w:t>
      </w:r>
      <w:r w:rsidR="00E10B54">
        <w:rPr>
          <w:rFonts w:ascii="FHP Sun Office" w:eastAsia="Times New Roman" w:hAnsi="FHP Sun Office" w:cs="Times New Roman"/>
          <w:b w:val="0"/>
          <w:bCs/>
          <w:color w:val="auto"/>
          <w:sz w:val="24"/>
          <w:szCs w:val="24"/>
        </w:rPr>
        <w:t>akademisches Studium</w:t>
      </w:r>
      <w:r w:rsidR="00E10B54" w:rsidRPr="00F23591">
        <w:rPr>
          <w:rFonts w:ascii="FHP Sun Office" w:eastAsia="Times New Roman" w:hAnsi="FHP Sun Office" w:cs="Times New Roman"/>
          <w:b w:val="0"/>
          <w:bCs/>
          <w:color w:val="auto"/>
          <w:sz w:val="24"/>
          <w:szCs w:val="24"/>
        </w:rPr>
        <w:t xml:space="preserve"> an der Fachhochsch</w:t>
      </w:r>
      <w:r w:rsidR="00E10B54">
        <w:rPr>
          <w:rFonts w:ascii="FHP Sun Office" w:eastAsia="Times New Roman" w:hAnsi="FHP Sun Office" w:cs="Times New Roman"/>
          <w:b w:val="0"/>
          <w:bCs/>
          <w:color w:val="auto"/>
          <w:sz w:val="24"/>
          <w:szCs w:val="24"/>
        </w:rPr>
        <w:t xml:space="preserve">ule Potsdam </w:t>
      </w:r>
      <w:r w:rsidR="00F23591" w:rsidRPr="00F23591">
        <w:rPr>
          <w:rFonts w:ascii="FHP Sun Office" w:eastAsia="Times New Roman" w:hAnsi="FHP Sun Office" w:cs="Times New Roman"/>
          <w:b w:val="0"/>
          <w:bCs/>
          <w:color w:val="auto"/>
          <w:sz w:val="24"/>
          <w:szCs w:val="24"/>
        </w:rPr>
        <w:t xml:space="preserve">zur Graduierung als Bachelor </w:t>
      </w:r>
      <w:proofErr w:type="spellStart"/>
      <w:r w:rsidR="00F23591" w:rsidRPr="00F23591">
        <w:rPr>
          <w:rFonts w:ascii="FHP Sun Office" w:eastAsia="Times New Roman" w:hAnsi="FHP Sun Office" w:cs="Times New Roman"/>
          <w:b w:val="0"/>
          <w:bCs/>
          <w:color w:val="auto"/>
          <w:sz w:val="24"/>
          <w:szCs w:val="24"/>
        </w:rPr>
        <w:t>of</w:t>
      </w:r>
      <w:proofErr w:type="spellEnd"/>
      <w:r w:rsidR="00F23591" w:rsidRPr="00F23591">
        <w:rPr>
          <w:rFonts w:ascii="FHP Sun Office" w:eastAsia="Times New Roman" w:hAnsi="FHP Sun Office" w:cs="Times New Roman"/>
          <w:b w:val="0"/>
          <w:bCs/>
          <w:color w:val="auto"/>
          <w:sz w:val="24"/>
          <w:szCs w:val="24"/>
        </w:rPr>
        <w:t xml:space="preserve"> </w:t>
      </w:r>
      <w:r w:rsidR="00E10B54">
        <w:rPr>
          <w:rFonts w:ascii="FHP Sun Office" w:eastAsia="Times New Roman" w:hAnsi="FHP Sun Office" w:cs="Times New Roman"/>
          <w:b w:val="0"/>
          <w:bCs/>
          <w:color w:val="auto"/>
          <w:sz w:val="24"/>
          <w:szCs w:val="24"/>
        </w:rPr>
        <w:t xml:space="preserve">Arts </w:t>
      </w:r>
      <w:r w:rsidR="00F23591">
        <w:rPr>
          <w:rFonts w:ascii="FHP Sun Office" w:eastAsia="Times New Roman" w:hAnsi="FHP Sun Office" w:cs="Times New Roman"/>
          <w:b w:val="0"/>
          <w:bCs/>
          <w:color w:val="auto"/>
          <w:sz w:val="24"/>
          <w:szCs w:val="24"/>
        </w:rPr>
        <w:t xml:space="preserve">zu ermöglichen </w:t>
      </w:r>
      <w:r w:rsidRPr="003D19C0">
        <w:rPr>
          <w:rFonts w:ascii="FHP Sun Office" w:eastAsia="Times New Roman" w:hAnsi="FHP Sun Office" w:cs="Times New Roman"/>
          <w:b w:val="0"/>
          <w:bCs/>
          <w:color w:val="auto"/>
          <w:sz w:val="24"/>
          <w:szCs w:val="24"/>
        </w:rPr>
        <w:t>sowie deren unmittelbaren Eintritt in ein Arbeitsverhältnis nach Abschluss des</w:t>
      </w:r>
      <w:r>
        <w:rPr>
          <w:rFonts w:ascii="FHP Sun Office" w:eastAsia="Times New Roman" w:hAnsi="FHP Sun Office" w:cs="Times New Roman"/>
          <w:b w:val="0"/>
          <w:bCs/>
          <w:color w:val="auto"/>
          <w:sz w:val="24"/>
          <w:szCs w:val="24"/>
        </w:rPr>
        <w:t xml:space="preserve"> </w:t>
      </w:r>
      <w:r w:rsidRPr="003D19C0">
        <w:rPr>
          <w:rFonts w:ascii="FHP Sun Office" w:eastAsia="Times New Roman" w:hAnsi="FHP Sun Office" w:cs="Times New Roman"/>
          <w:b w:val="0"/>
          <w:bCs/>
          <w:color w:val="auto"/>
          <w:sz w:val="24"/>
          <w:szCs w:val="24"/>
        </w:rPr>
        <w:t>Studiums zu unterstützen.</w:t>
      </w:r>
      <w:r>
        <w:rPr>
          <w:rFonts w:ascii="FHP Sun Office" w:eastAsia="Times New Roman" w:hAnsi="FHP Sun Office" w:cs="Times New Roman"/>
          <w:b w:val="0"/>
          <w:bCs/>
          <w:color w:val="auto"/>
          <w:sz w:val="24"/>
          <w:szCs w:val="24"/>
        </w:rPr>
        <w:t xml:space="preserve"> </w:t>
      </w:r>
    </w:p>
    <w:p w14:paraId="2C96D762" w14:textId="58B77A20" w:rsidR="003D19C0" w:rsidRDefault="003D19C0" w:rsidP="79544178">
      <w:pPr>
        <w:keepNext/>
        <w:keepLines/>
        <w:spacing w:before="120" w:line="240" w:lineRule="auto"/>
        <w:jc w:val="both"/>
        <w:outlineLvl w:val="1"/>
        <w:rPr>
          <w:rFonts w:ascii="FHP Sun Office" w:eastAsia="Times New Roman" w:hAnsi="FHP Sun Office" w:cs="Times New Roman"/>
          <w:b w:val="0"/>
          <w:color w:val="auto"/>
          <w:sz w:val="24"/>
          <w:szCs w:val="24"/>
        </w:rPr>
      </w:pPr>
      <w:r w:rsidRPr="79544178">
        <w:rPr>
          <w:rFonts w:ascii="FHP Sun Office" w:eastAsia="Times New Roman" w:hAnsi="FHP Sun Office" w:cs="Times New Roman"/>
          <w:b w:val="0"/>
          <w:color w:val="auto"/>
          <w:sz w:val="24"/>
          <w:szCs w:val="24"/>
        </w:rPr>
        <w:t xml:space="preserve">Es handelt sich um ein anspruchsvolles </w:t>
      </w:r>
      <w:r w:rsidR="00E10B54" w:rsidRPr="79544178">
        <w:rPr>
          <w:rFonts w:ascii="FHP Sun Office" w:eastAsia="Times New Roman" w:hAnsi="FHP Sun Office" w:cs="Times New Roman"/>
          <w:b w:val="0"/>
          <w:color w:val="auto"/>
          <w:sz w:val="24"/>
          <w:szCs w:val="24"/>
        </w:rPr>
        <w:t>Studien-</w:t>
      </w:r>
      <w:r w:rsidRPr="79544178">
        <w:rPr>
          <w:rFonts w:ascii="FHP Sun Office" w:eastAsia="Times New Roman" w:hAnsi="FHP Sun Office" w:cs="Times New Roman"/>
          <w:b w:val="0"/>
          <w:color w:val="auto"/>
          <w:sz w:val="24"/>
          <w:szCs w:val="24"/>
        </w:rPr>
        <w:t>Modell, in dem das Studium mit praktischer Berufserfahrung verknüpft wird. Es setzt ein hohes Engagement und eine hohe Eigenverantwortung der</w:t>
      </w:r>
      <w:r w:rsidR="00467969">
        <w:rPr>
          <w:rFonts w:ascii="FHP Sun Office" w:eastAsia="Times New Roman" w:hAnsi="FHP Sun Office" w:cs="Times New Roman"/>
          <w:b w:val="0"/>
          <w:color w:val="auto"/>
          <w:sz w:val="24"/>
          <w:szCs w:val="24"/>
        </w:rPr>
        <w:t>*</w:t>
      </w:r>
      <w:r w:rsidRPr="79544178">
        <w:rPr>
          <w:rFonts w:ascii="FHP Sun Office" w:eastAsia="Times New Roman" w:hAnsi="FHP Sun Office" w:cs="Times New Roman"/>
          <w:b w:val="0"/>
          <w:color w:val="auto"/>
          <w:sz w:val="24"/>
          <w:szCs w:val="24"/>
        </w:rPr>
        <w:t>des Stud</w:t>
      </w:r>
      <w:r w:rsidR="00E10B54" w:rsidRPr="79544178">
        <w:rPr>
          <w:rFonts w:ascii="FHP Sun Office" w:eastAsia="Times New Roman" w:hAnsi="FHP Sun Office" w:cs="Times New Roman"/>
          <w:b w:val="0"/>
          <w:color w:val="auto"/>
          <w:sz w:val="24"/>
          <w:szCs w:val="24"/>
        </w:rPr>
        <w:t>ierenden voraus. Der</w:t>
      </w:r>
      <w:r w:rsidR="00F6488F" w:rsidRPr="79544178">
        <w:rPr>
          <w:rFonts w:ascii="FHP Sun Office" w:eastAsia="Times New Roman" w:hAnsi="FHP Sun Office" w:cs="Times New Roman"/>
          <w:b w:val="0"/>
          <w:color w:val="auto"/>
          <w:sz w:val="24"/>
          <w:szCs w:val="24"/>
        </w:rPr>
        <w:t>*die</w:t>
      </w:r>
      <w:r w:rsidR="00E10B54" w:rsidRPr="79544178">
        <w:rPr>
          <w:rFonts w:ascii="FHP Sun Office" w:eastAsia="Times New Roman" w:hAnsi="FHP Sun Office" w:cs="Times New Roman"/>
          <w:b w:val="0"/>
          <w:color w:val="auto"/>
          <w:sz w:val="24"/>
          <w:szCs w:val="24"/>
        </w:rPr>
        <w:t xml:space="preserve"> Praxispartner</w:t>
      </w:r>
      <w:r w:rsidR="00F6488F" w:rsidRPr="79544178">
        <w:rPr>
          <w:rFonts w:ascii="FHP Sun Office" w:eastAsia="Times New Roman" w:hAnsi="FHP Sun Office" w:cs="Times New Roman"/>
          <w:b w:val="0"/>
          <w:color w:val="auto"/>
          <w:sz w:val="24"/>
          <w:szCs w:val="24"/>
        </w:rPr>
        <w:t>*in</w:t>
      </w:r>
      <w:r w:rsidR="00E10B54" w:rsidRPr="79544178">
        <w:rPr>
          <w:rFonts w:ascii="FHP Sun Office" w:eastAsia="Times New Roman" w:hAnsi="FHP Sun Office" w:cs="Times New Roman"/>
          <w:b w:val="0"/>
          <w:color w:val="auto"/>
          <w:sz w:val="24"/>
          <w:szCs w:val="24"/>
        </w:rPr>
        <w:t xml:space="preserve"> </w:t>
      </w:r>
      <w:r w:rsidRPr="79544178">
        <w:rPr>
          <w:rFonts w:ascii="FHP Sun Office" w:eastAsia="Times New Roman" w:hAnsi="FHP Sun Office" w:cs="Times New Roman"/>
          <w:b w:val="0"/>
          <w:color w:val="auto"/>
          <w:sz w:val="24"/>
          <w:szCs w:val="24"/>
        </w:rPr>
        <w:t>wird sie</w:t>
      </w:r>
      <w:r w:rsidR="00954328" w:rsidRPr="79544178">
        <w:rPr>
          <w:rFonts w:ascii="FHP Sun Office" w:eastAsia="Times New Roman" w:hAnsi="FHP Sun Office" w:cs="Times New Roman"/>
          <w:b w:val="0"/>
          <w:color w:val="auto"/>
          <w:sz w:val="24"/>
          <w:szCs w:val="24"/>
        </w:rPr>
        <w:t>*</w:t>
      </w:r>
      <w:r w:rsidRPr="79544178">
        <w:rPr>
          <w:rFonts w:ascii="FHP Sun Office" w:eastAsia="Times New Roman" w:hAnsi="FHP Sun Office" w:cs="Times New Roman"/>
          <w:b w:val="0"/>
          <w:color w:val="auto"/>
          <w:sz w:val="24"/>
          <w:szCs w:val="24"/>
        </w:rPr>
        <w:t>i</w:t>
      </w:r>
      <w:r w:rsidR="004A1CC2" w:rsidRPr="79544178">
        <w:rPr>
          <w:rFonts w:ascii="FHP Sun Office" w:eastAsia="Times New Roman" w:hAnsi="FHP Sun Office" w:cs="Times New Roman"/>
          <w:b w:val="0"/>
          <w:color w:val="auto"/>
          <w:sz w:val="24"/>
          <w:szCs w:val="24"/>
        </w:rPr>
        <w:t>hn im Rahmen insbesondere durch Praxis-Mentoring und durch fachliche und berufsfeldorientierte Beratung unterstützen</w:t>
      </w:r>
      <w:r w:rsidRPr="79544178">
        <w:rPr>
          <w:rFonts w:ascii="FHP Sun Office" w:eastAsia="Times New Roman" w:hAnsi="FHP Sun Office" w:cs="Times New Roman"/>
          <w:b w:val="0"/>
          <w:color w:val="auto"/>
          <w:sz w:val="24"/>
          <w:szCs w:val="24"/>
        </w:rPr>
        <w:t xml:space="preserve">. </w:t>
      </w:r>
    </w:p>
    <w:p w14:paraId="2C96D763" w14:textId="77777777" w:rsidR="003D19C0" w:rsidRDefault="003D19C0" w:rsidP="00D77BDA">
      <w:pPr>
        <w:keepNext/>
        <w:keepLines/>
        <w:spacing w:before="120" w:line="240" w:lineRule="auto"/>
        <w:jc w:val="both"/>
        <w:outlineLvl w:val="1"/>
        <w:rPr>
          <w:rFonts w:ascii="FHP Sun Office" w:eastAsia="Times New Roman" w:hAnsi="FHP Sun Office" w:cs="Times New Roman"/>
          <w:b w:val="0"/>
          <w:bCs/>
          <w:color w:val="auto"/>
          <w:sz w:val="24"/>
          <w:szCs w:val="24"/>
        </w:rPr>
      </w:pPr>
      <w:r w:rsidRPr="003D19C0">
        <w:rPr>
          <w:rFonts w:ascii="FHP Sun Office" w:eastAsia="Times New Roman" w:hAnsi="FHP Sun Office" w:cs="Times New Roman"/>
          <w:b w:val="0"/>
          <w:bCs/>
          <w:color w:val="auto"/>
          <w:sz w:val="24"/>
          <w:szCs w:val="24"/>
        </w:rPr>
        <w:t>Während des dualen Studiums im pra</w:t>
      </w:r>
      <w:r w:rsidR="004A1CC2">
        <w:rPr>
          <w:rFonts w:ascii="FHP Sun Office" w:eastAsia="Times New Roman" w:hAnsi="FHP Sun Office" w:cs="Times New Roman"/>
          <w:b w:val="0"/>
          <w:bCs/>
          <w:color w:val="auto"/>
          <w:sz w:val="24"/>
          <w:szCs w:val="24"/>
        </w:rPr>
        <w:t>xisintegrierenden Modell sind die</w:t>
      </w:r>
      <w:r w:rsidRPr="003D19C0">
        <w:rPr>
          <w:rFonts w:ascii="FHP Sun Office" w:eastAsia="Times New Roman" w:hAnsi="FHP Sun Office" w:cs="Times New Roman"/>
          <w:b w:val="0"/>
          <w:bCs/>
          <w:color w:val="auto"/>
          <w:sz w:val="24"/>
          <w:szCs w:val="24"/>
        </w:rPr>
        <w:t xml:space="preserve"> Phasen des</w:t>
      </w:r>
      <w:r>
        <w:rPr>
          <w:rFonts w:ascii="FHP Sun Office" w:eastAsia="Times New Roman" w:hAnsi="FHP Sun Office" w:cs="Times New Roman"/>
          <w:b w:val="0"/>
          <w:bCs/>
          <w:color w:val="auto"/>
          <w:sz w:val="24"/>
          <w:szCs w:val="24"/>
        </w:rPr>
        <w:t xml:space="preserve"> </w:t>
      </w:r>
      <w:r w:rsidRPr="003D19C0">
        <w:rPr>
          <w:rFonts w:ascii="FHP Sun Office" w:eastAsia="Times New Roman" w:hAnsi="FHP Sun Office" w:cs="Times New Roman"/>
          <w:b w:val="0"/>
          <w:bCs/>
          <w:color w:val="auto"/>
          <w:sz w:val="24"/>
          <w:szCs w:val="24"/>
        </w:rPr>
        <w:t>theoretischen Studiums an</w:t>
      </w:r>
      <w:r w:rsidR="004A1CC2">
        <w:rPr>
          <w:rFonts w:ascii="FHP Sun Office" w:eastAsia="Times New Roman" w:hAnsi="FHP Sun Office" w:cs="Times New Roman"/>
          <w:b w:val="0"/>
          <w:bCs/>
          <w:color w:val="auto"/>
          <w:sz w:val="24"/>
          <w:szCs w:val="24"/>
        </w:rPr>
        <w:t xml:space="preserve"> der Hochschule eng mit den </w:t>
      </w:r>
      <w:r w:rsidRPr="003D19C0">
        <w:rPr>
          <w:rFonts w:ascii="FHP Sun Office" w:eastAsia="Times New Roman" w:hAnsi="FHP Sun Office" w:cs="Times New Roman"/>
          <w:b w:val="0"/>
          <w:bCs/>
          <w:color w:val="auto"/>
          <w:sz w:val="24"/>
          <w:szCs w:val="24"/>
        </w:rPr>
        <w:t>Praxisphasen</w:t>
      </w:r>
      <w:r w:rsidR="004A1CC2">
        <w:rPr>
          <w:rFonts w:ascii="FHP Sun Office" w:eastAsia="Times New Roman" w:hAnsi="FHP Sun Office" w:cs="Times New Roman"/>
          <w:b w:val="0"/>
          <w:bCs/>
          <w:color w:val="auto"/>
          <w:sz w:val="24"/>
          <w:szCs w:val="24"/>
        </w:rPr>
        <w:t xml:space="preserve"> verknüpft</w:t>
      </w:r>
      <w:r w:rsidRPr="003D19C0">
        <w:rPr>
          <w:rFonts w:ascii="FHP Sun Office" w:eastAsia="Times New Roman" w:hAnsi="FHP Sun Office" w:cs="Times New Roman"/>
          <w:b w:val="0"/>
          <w:bCs/>
          <w:color w:val="auto"/>
          <w:sz w:val="24"/>
          <w:szCs w:val="24"/>
        </w:rPr>
        <w:t>.</w:t>
      </w:r>
    </w:p>
    <w:p w14:paraId="2C96D764" w14:textId="77777777" w:rsidR="004924E3" w:rsidRPr="003D19C0" w:rsidRDefault="004924E3" w:rsidP="00D77BDA">
      <w:pPr>
        <w:keepNext/>
        <w:keepLines/>
        <w:spacing w:before="120" w:line="240" w:lineRule="auto"/>
        <w:jc w:val="both"/>
        <w:outlineLvl w:val="1"/>
        <w:rPr>
          <w:rFonts w:ascii="FHP Sun Office" w:eastAsia="Times New Roman" w:hAnsi="FHP Sun Office" w:cs="Times New Roman"/>
          <w:b w:val="0"/>
          <w:bCs/>
          <w:color w:val="auto"/>
          <w:sz w:val="24"/>
          <w:szCs w:val="24"/>
        </w:rPr>
      </w:pPr>
    </w:p>
    <w:p w14:paraId="2C96D765" w14:textId="77777777" w:rsidR="003D19C0" w:rsidRPr="003D19C0" w:rsidRDefault="00037914"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443D8D">
        <w:rPr>
          <w:rFonts w:ascii="FHP Sun Office" w:eastAsia="Times New Roman" w:hAnsi="FHP Sun Office" w:cs="Times New Roman"/>
          <w:bCs/>
          <w:color w:val="002060"/>
          <w:sz w:val="24"/>
          <w:szCs w:val="24"/>
        </w:rPr>
        <w:t xml:space="preserve">§1 </w:t>
      </w:r>
      <w:r w:rsidR="003D19C0" w:rsidRPr="00443D8D">
        <w:rPr>
          <w:rFonts w:ascii="FHP Sun Office" w:eastAsia="Times New Roman" w:hAnsi="FHP Sun Office" w:cs="Times New Roman"/>
          <w:bCs/>
          <w:color w:val="002060"/>
          <w:sz w:val="24"/>
          <w:szCs w:val="24"/>
        </w:rPr>
        <w:t>Vertragsgegenstand</w:t>
      </w:r>
    </w:p>
    <w:p w14:paraId="2C96D766" w14:textId="7B4828A9" w:rsidR="001B3279" w:rsidRDefault="004A1CC2" w:rsidP="00D77BDA">
      <w:pPr>
        <w:numPr>
          <w:ilvl w:val="0"/>
          <w:numId w:val="33"/>
        </w:numPr>
        <w:contextualSpacing/>
        <w:jc w:val="both"/>
        <w:rPr>
          <w:rFonts w:ascii="FHP Sun Office" w:eastAsia="Calibri" w:hAnsi="FHP Sun Office" w:cs="Times New Roman"/>
          <w:b w:val="0"/>
          <w:color w:val="auto"/>
          <w:sz w:val="24"/>
          <w:szCs w:val="24"/>
        </w:rPr>
      </w:pPr>
      <w:r>
        <w:rPr>
          <w:rFonts w:ascii="FHP Sun Office" w:eastAsia="Calibri" w:hAnsi="FHP Sun Office" w:cs="Times New Roman"/>
          <w:b w:val="0"/>
          <w:color w:val="auto"/>
          <w:sz w:val="24"/>
          <w:szCs w:val="24"/>
        </w:rPr>
        <w:t>Gegenstand dieses Bildungsvertrags</w:t>
      </w:r>
      <w:r w:rsidRPr="004A1CC2">
        <w:rPr>
          <w:rFonts w:ascii="FHP Sun Office" w:eastAsia="Calibri" w:hAnsi="FHP Sun Office" w:cs="Times New Roman"/>
          <w:b w:val="0"/>
          <w:color w:val="auto"/>
          <w:sz w:val="24"/>
          <w:szCs w:val="24"/>
        </w:rPr>
        <w:t xml:space="preserve"> sind Ausgestaltungen des Beschäftigungsverhältnisses zwischen den Vertragsparteien z</w:t>
      </w:r>
      <w:r>
        <w:rPr>
          <w:rFonts w:ascii="FHP Sun Office" w:eastAsia="Calibri" w:hAnsi="FHP Sun Office" w:cs="Times New Roman"/>
          <w:b w:val="0"/>
          <w:color w:val="auto"/>
          <w:sz w:val="24"/>
          <w:szCs w:val="24"/>
        </w:rPr>
        <w:t>ur Ermöglichung des dual-digitalen</w:t>
      </w:r>
      <w:r w:rsidRPr="004A1CC2">
        <w:rPr>
          <w:rFonts w:ascii="FHP Sun Office" w:eastAsia="Calibri" w:hAnsi="FHP Sun Office" w:cs="Times New Roman"/>
          <w:b w:val="0"/>
          <w:color w:val="auto"/>
          <w:sz w:val="24"/>
          <w:szCs w:val="24"/>
        </w:rPr>
        <w:t xml:space="preserve"> </w:t>
      </w:r>
      <w:r w:rsidR="00075ED5">
        <w:rPr>
          <w:rFonts w:ascii="FHP Sun Office" w:eastAsia="Calibri" w:hAnsi="FHP Sun Office" w:cs="Times New Roman"/>
          <w:b w:val="0"/>
          <w:color w:val="auto"/>
          <w:sz w:val="24"/>
          <w:szCs w:val="24"/>
        </w:rPr>
        <w:t xml:space="preserve">respektive dualen </w:t>
      </w:r>
      <w:r w:rsidRPr="004A1CC2">
        <w:rPr>
          <w:rFonts w:ascii="FHP Sun Office" w:eastAsia="Calibri" w:hAnsi="FHP Sun Office" w:cs="Times New Roman"/>
          <w:b w:val="0"/>
          <w:color w:val="auto"/>
          <w:sz w:val="24"/>
          <w:szCs w:val="24"/>
        </w:rPr>
        <w:t>Studi</w:t>
      </w:r>
      <w:r w:rsidRPr="004A1CC2">
        <w:rPr>
          <w:rFonts w:ascii="FHP Sun Office" w:eastAsia="Calibri" w:hAnsi="FHP Sun Office" w:cs="Times New Roman"/>
          <w:b w:val="0"/>
          <w:color w:val="auto"/>
          <w:sz w:val="24"/>
          <w:szCs w:val="24"/>
        </w:rPr>
        <w:lastRenderedPageBreak/>
        <w:t>ums durch die</w:t>
      </w:r>
      <w:r w:rsidR="00467969">
        <w:rPr>
          <w:rFonts w:ascii="FHP Sun Office" w:eastAsia="Calibri" w:hAnsi="FHP Sun Office" w:cs="Times New Roman"/>
          <w:b w:val="0"/>
          <w:color w:val="auto"/>
          <w:sz w:val="24"/>
          <w:szCs w:val="24"/>
        </w:rPr>
        <w:t>*den</w:t>
      </w:r>
      <w:r w:rsidRPr="004A1CC2">
        <w:rPr>
          <w:rFonts w:ascii="FHP Sun Office" w:eastAsia="Calibri" w:hAnsi="FHP Sun Office" w:cs="Times New Roman"/>
          <w:b w:val="0"/>
          <w:color w:val="auto"/>
          <w:sz w:val="24"/>
          <w:szCs w:val="24"/>
        </w:rPr>
        <w:t xml:space="preserve"> Studierende</w:t>
      </w:r>
      <w:r w:rsidR="00467969">
        <w:rPr>
          <w:rFonts w:ascii="FHP Sun Office" w:eastAsia="Calibri" w:hAnsi="FHP Sun Office" w:cs="Times New Roman"/>
          <w:b w:val="0"/>
          <w:color w:val="auto"/>
          <w:sz w:val="24"/>
          <w:szCs w:val="24"/>
        </w:rPr>
        <w:t>*n</w:t>
      </w:r>
      <w:r w:rsidRPr="004A1CC2">
        <w:rPr>
          <w:rFonts w:ascii="FHP Sun Office" w:eastAsia="Calibri" w:hAnsi="FHP Sun Office" w:cs="Times New Roman"/>
          <w:b w:val="0"/>
          <w:color w:val="auto"/>
          <w:sz w:val="24"/>
          <w:szCs w:val="24"/>
        </w:rPr>
        <w:t>, insbesondere die Gewährleistung der Rahmenbedingungen für die betrieblich-institutionellen Praxisphasen beim</w:t>
      </w:r>
      <w:r w:rsidR="00F6488F">
        <w:rPr>
          <w:rFonts w:ascii="FHP Sun Office" w:eastAsia="Calibri" w:hAnsi="FHP Sun Office" w:cs="Times New Roman"/>
          <w:b w:val="0"/>
          <w:color w:val="auto"/>
          <w:sz w:val="24"/>
          <w:szCs w:val="24"/>
        </w:rPr>
        <w:t>*bei der</w:t>
      </w:r>
      <w:r w:rsidRPr="004A1CC2">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4A1CC2">
        <w:rPr>
          <w:rFonts w:ascii="FHP Sun Office" w:eastAsia="Calibri" w:hAnsi="FHP Sun Office" w:cs="Times New Roman"/>
          <w:b w:val="0"/>
          <w:color w:val="auto"/>
          <w:sz w:val="24"/>
          <w:szCs w:val="24"/>
        </w:rPr>
        <w:t xml:space="preserve"> und deren Einbettung in den Organisationsrahmen des Studiums.</w:t>
      </w:r>
    </w:p>
    <w:p w14:paraId="2C96D767" w14:textId="77777777" w:rsidR="00037914" w:rsidRPr="006F1B2C" w:rsidRDefault="00037914" w:rsidP="00D77BDA">
      <w:pPr>
        <w:ind w:left="720"/>
        <w:contextualSpacing/>
        <w:jc w:val="both"/>
        <w:rPr>
          <w:rFonts w:ascii="FHP Sun Office" w:eastAsia="Calibri" w:hAnsi="FHP Sun Office" w:cs="Times New Roman"/>
          <w:b w:val="0"/>
          <w:color w:val="auto"/>
          <w:sz w:val="24"/>
          <w:szCs w:val="24"/>
        </w:rPr>
      </w:pPr>
    </w:p>
    <w:p w14:paraId="2C96D768" w14:textId="0AC3E928" w:rsidR="001B3279" w:rsidRDefault="00037914" w:rsidP="00D77BDA">
      <w:pPr>
        <w:numPr>
          <w:ilvl w:val="0"/>
          <w:numId w:val="33"/>
        </w:numPr>
        <w:contextualSpacing/>
        <w:jc w:val="both"/>
        <w:rPr>
          <w:rFonts w:ascii="FHP Sun Office" w:eastAsia="Calibri" w:hAnsi="FHP Sun Office" w:cs="Times New Roman"/>
          <w:b w:val="0"/>
          <w:color w:val="auto"/>
          <w:sz w:val="24"/>
          <w:szCs w:val="24"/>
        </w:rPr>
      </w:pPr>
      <w:r>
        <w:rPr>
          <w:rFonts w:ascii="FHP Sun Office" w:eastAsia="Calibri" w:hAnsi="FHP Sun Office" w:cs="Times New Roman"/>
          <w:b w:val="0"/>
          <w:color w:val="auto"/>
          <w:sz w:val="24"/>
          <w:szCs w:val="24"/>
        </w:rPr>
        <w:t xml:space="preserve">Durch das </w:t>
      </w:r>
      <w:r w:rsidR="001B3279" w:rsidRPr="006F1B2C">
        <w:rPr>
          <w:rFonts w:ascii="FHP Sun Office" w:eastAsia="Calibri" w:hAnsi="FHP Sun Office" w:cs="Times New Roman"/>
          <w:b w:val="0"/>
          <w:color w:val="auto"/>
          <w:sz w:val="24"/>
          <w:szCs w:val="24"/>
        </w:rPr>
        <w:t>Studium soll die</w:t>
      </w:r>
      <w:r w:rsidR="00954328">
        <w:rPr>
          <w:rFonts w:ascii="FHP Sun Office" w:eastAsia="Calibri" w:hAnsi="FHP Sun Office" w:cs="Times New Roman"/>
          <w:b w:val="0"/>
          <w:color w:val="auto"/>
          <w:sz w:val="24"/>
          <w:szCs w:val="24"/>
        </w:rPr>
        <w:t>*</w:t>
      </w:r>
      <w:r w:rsidR="001B3279" w:rsidRPr="006F1B2C">
        <w:rPr>
          <w:rFonts w:ascii="FHP Sun Office" w:eastAsia="Calibri" w:hAnsi="FHP Sun Office" w:cs="Times New Roman"/>
          <w:b w:val="0"/>
          <w:color w:val="auto"/>
          <w:sz w:val="24"/>
          <w:szCs w:val="24"/>
        </w:rPr>
        <w:t>der Studierende praxisorientiert ausgebildet und beim unmittelbaren Eintritt in ein Arbeitsverhältnis nach Abschluss des Studiums unterstützt werden. Es besteht jedoch von beiden Seiten kein Rechtsanspruch auf Übernahme in ein Arbeitsverhältnis nach Abschluss des Studiums.</w:t>
      </w:r>
    </w:p>
    <w:p w14:paraId="2C96D769" w14:textId="77777777" w:rsidR="00037914" w:rsidRPr="006F1B2C" w:rsidRDefault="00037914" w:rsidP="00D77BDA">
      <w:pPr>
        <w:contextualSpacing/>
        <w:jc w:val="both"/>
        <w:rPr>
          <w:rFonts w:ascii="FHP Sun Office" w:eastAsia="Calibri" w:hAnsi="FHP Sun Office" w:cs="Times New Roman"/>
          <w:b w:val="0"/>
          <w:color w:val="auto"/>
          <w:sz w:val="24"/>
          <w:szCs w:val="24"/>
        </w:rPr>
      </w:pPr>
    </w:p>
    <w:p w14:paraId="2C96D76A" w14:textId="18D463D3" w:rsidR="00037914" w:rsidRPr="00F6488F" w:rsidRDefault="001B3279" w:rsidP="00D77BDA">
      <w:pPr>
        <w:numPr>
          <w:ilvl w:val="0"/>
          <w:numId w:val="33"/>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Voraussetzung für das In-Kraft-Treten dieses Vertrages ist die Immatrikulation der</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des Studierenden in den oben genannten Studiengang an der F</w:t>
      </w:r>
      <w:r w:rsidR="00754525">
        <w:rPr>
          <w:rFonts w:ascii="FHP Sun Office" w:eastAsia="Calibri" w:hAnsi="FHP Sun Office" w:cs="Times New Roman"/>
          <w:b w:val="0"/>
          <w:color w:val="auto"/>
          <w:sz w:val="24"/>
          <w:szCs w:val="24"/>
        </w:rPr>
        <w:t>achhochschule</w:t>
      </w:r>
      <w:r w:rsidRPr="006F1B2C">
        <w:rPr>
          <w:rFonts w:ascii="FHP Sun Office" w:eastAsia="Calibri" w:hAnsi="FHP Sun Office" w:cs="Times New Roman"/>
          <w:b w:val="0"/>
          <w:color w:val="auto"/>
          <w:sz w:val="24"/>
          <w:szCs w:val="24"/>
        </w:rPr>
        <w:t xml:space="preserve"> Potsdam.</w:t>
      </w:r>
    </w:p>
    <w:p w14:paraId="2C96D76B" w14:textId="77777777" w:rsidR="00037914" w:rsidRPr="006F1B2C" w:rsidRDefault="00037914" w:rsidP="00D77BDA">
      <w:pPr>
        <w:ind w:left="720"/>
        <w:contextualSpacing/>
        <w:jc w:val="both"/>
        <w:rPr>
          <w:rFonts w:ascii="FHP Sun Office" w:eastAsia="Calibri" w:hAnsi="FHP Sun Office" w:cs="Times New Roman"/>
          <w:b w:val="0"/>
          <w:color w:val="auto"/>
          <w:sz w:val="24"/>
          <w:szCs w:val="24"/>
        </w:rPr>
      </w:pPr>
    </w:p>
    <w:p w14:paraId="2C96D76C" w14:textId="77777777" w:rsidR="001B3279" w:rsidRPr="006F1B2C" w:rsidRDefault="001B3279" w:rsidP="00D77BDA">
      <w:pPr>
        <w:keepNext/>
        <w:keepLines/>
        <w:spacing w:after="120"/>
        <w:ind w:left="357" w:hanging="357"/>
        <w:jc w:val="both"/>
        <w:outlineLvl w:val="1"/>
        <w:rPr>
          <w:rFonts w:ascii="FHP Sun Office" w:eastAsia="Times New Roman" w:hAnsi="FHP Sun Office" w:cs="Times New Roman"/>
          <w:bCs/>
          <w:color w:val="4F81BD"/>
          <w:sz w:val="24"/>
          <w:szCs w:val="24"/>
        </w:rPr>
      </w:pPr>
      <w:r w:rsidRPr="00037914">
        <w:rPr>
          <w:rFonts w:ascii="FHP Sun Office" w:eastAsia="Times New Roman" w:hAnsi="FHP Sun Office" w:cs="Times New Roman"/>
          <w:bCs/>
          <w:color w:val="002060"/>
          <w:sz w:val="24"/>
          <w:szCs w:val="24"/>
        </w:rPr>
        <w:t xml:space="preserve"> </w:t>
      </w:r>
      <w:r w:rsidR="00037914" w:rsidRPr="00037914">
        <w:rPr>
          <w:rFonts w:ascii="FHP Sun Office" w:eastAsia="Times New Roman" w:hAnsi="FHP Sun Office" w:cs="Times New Roman"/>
          <w:bCs/>
          <w:color w:val="002060"/>
          <w:sz w:val="24"/>
          <w:szCs w:val="24"/>
        </w:rPr>
        <w:t xml:space="preserve">§2 </w:t>
      </w:r>
      <w:r w:rsidRPr="00037914">
        <w:rPr>
          <w:rFonts w:ascii="FHP Sun Office" w:eastAsia="Times New Roman" w:hAnsi="FHP Sun Office" w:cs="Times New Roman"/>
          <w:bCs/>
          <w:color w:val="002060"/>
          <w:sz w:val="24"/>
          <w:szCs w:val="24"/>
        </w:rPr>
        <w:t>Vertragslaufzeit</w:t>
      </w:r>
    </w:p>
    <w:p w14:paraId="2C96D76D" w14:textId="27064349" w:rsidR="001B3279" w:rsidRDefault="001B3279" w:rsidP="00D77BDA">
      <w:pPr>
        <w:numPr>
          <w:ilvl w:val="0"/>
          <w:numId w:val="34"/>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 xml:space="preserve">Der Vertrag wird </w:t>
      </w:r>
      <w:r w:rsidR="005F56ED">
        <w:rPr>
          <w:rFonts w:ascii="FHP Sun Office" w:eastAsia="Calibri" w:hAnsi="FHP Sun Office" w:cs="Times New Roman"/>
          <w:b w:val="0"/>
          <w:color w:val="auto"/>
          <w:sz w:val="24"/>
          <w:szCs w:val="24"/>
        </w:rPr>
        <w:t xml:space="preserve">mindestens </w:t>
      </w:r>
      <w:r w:rsidRPr="006F1B2C">
        <w:rPr>
          <w:rFonts w:ascii="FHP Sun Office" w:eastAsia="Calibri" w:hAnsi="FHP Sun Office" w:cs="Times New Roman"/>
          <w:b w:val="0"/>
          <w:color w:val="auto"/>
          <w:sz w:val="24"/>
          <w:szCs w:val="24"/>
        </w:rPr>
        <w:t xml:space="preserve">für die gesamte </w:t>
      </w:r>
      <w:r w:rsidR="00037914">
        <w:rPr>
          <w:rFonts w:ascii="FHP Sun Office" w:eastAsia="Calibri" w:hAnsi="FHP Sun Office" w:cs="Times New Roman"/>
          <w:b w:val="0"/>
          <w:color w:val="auto"/>
          <w:sz w:val="24"/>
          <w:szCs w:val="24"/>
        </w:rPr>
        <w:t>Regelstudienzeit im Umfang von 6 Semestern (3</w:t>
      </w:r>
      <w:r w:rsidRPr="006F1B2C">
        <w:rPr>
          <w:rFonts w:ascii="FHP Sun Office" w:eastAsia="Calibri" w:hAnsi="FHP Sun Office" w:cs="Times New Roman"/>
          <w:b w:val="0"/>
          <w:color w:val="auto"/>
          <w:sz w:val="24"/>
          <w:szCs w:val="24"/>
        </w:rPr>
        <w:t xml:space="preserve"> Jahren) geschlossen, beginnend mit dem Wintersemester </w:t>
      </w:r>
      <w:r w:rsidRPr="004A3BF9">
        <w:rPr>
          <w:rFonts w:ascii="FHP Sun Office" w:eastAsia="Calibri" w:hAnsi="FHP Sun Office" w:cs="Times New Roman"/>
          <w:b w:val="0"/>
          <w:color w:val="auto"/>
          <w:sz w:val="24"/>
          <w:szCs w:val="24"/>
          <w:highlight w:val="lightGray"/>
        </w:rPr>
        <w:t>_____________</w:t>
      </w:r>
      <w:r w:rsidRPr="006F1B2C">
        <w:rPr>
          <w:rFonts w:ascii="FHP Sun Office" w:eastAsia="Calibri" w:hAnsi="FHP Sun Office" w:cs="Times New Roman"/>
          <w:b w:val="0"/>
          <w:color w:val="auto"/>
          <w:sz w:val="24"/>
          <w:szCs w:val="24"/>
        </w:rPr>
        <w:t xml:space="preserve"> (1.10.20</w:t>
      </w:r>
      <w:r w:rsidRPr="004A3BF9">
        <w:rPr>
          <w:rFonts w:ascii="FHP Sun Office" w:eastAsia="Calibri" w:hAnsi="FHP Sun Office" w:cs="Times New Roman"/>
          <w:b w:val="0"/>
          <w:color w:val="auto"/>
          <w:sz w:val="24"/>
          <w:szCs w:val="24"/>
          <w:highlight w:val="lightGray"/>
        </w:rPr>
        <w:t>_ _</w:t>
      </w:r>
      <w:r w:rsidRPr="006F1B2C">
        <w:rPr>
          <w:rFonts w:ascii="FHP Sun Office" w:eastAsia="Calibri" w:hAnsi="FHP Sun Office" w:cs="Times New Roman"/>
          <w:b w:val="0"/>
          <w:color w:val="auto"/>
          <w:sz w:val="24"/>
          <w:szCs w:val="24"/>
        </w:rPr>
        <w:t>)</w:t>
      </w:r>
    </w:p>
    <w:p w14:paraId="2C96D76E" w14:textId="77777777" w:rsidR="00037914" w:rsidRPr="00037914" w:rsidRDefault="00037914" w:rsidP="00D77BDA">
      <w:pPr>
        <w:ind w:left="720"/>
        <w:contextualSpacing/>
        <w:jc w:val="both"/>
        <w:rPr>
          <w:rFonts w:ascii="FHP Sun Office" w:eastAsia="Calibri" w:hAnsi="FHP Sun Office" w:cs="Times New Roman"/>
          <w:b w:val="0"/>
          <w:color w:val="auto"/>
          <w:sz w:val="24"/>
          <w:szCs w:val="24"/>
        </w:rPr>
      </w:pPr>
    </w:p>
    <w:p w14:paraId="2C96D76F" w14:textId="77777777" w:rsidR="001B3279" w:rsidRDefault="001B3279" w:rsidP="00D77BDA">
      <w:pPr>
        <w:numPr>
          <w:ilvl w:val="0"/>
          <w:numId w:val="34"/>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Der Vertrag endet automatisch mit dem endgültigen Bestehen der Abschlussprüfung oder bei vorzeitiger Exmatrikulation aus anderen Gründen.</w:t>
      </w:r>
    </w:p>
    <w:p w14:paraId="2C96D770" w14:textId="77777777" w:rsidR="00037914" w:rsidRPr="006F1B2C" w:rsidRDefault="00037914" w:rsidP="00D77BDA">
      <w:pPr>
        <w:contextualSpacing/>
        <w:jc w:val="both"/>
        <w:rPr>
          <w:rFonts w:ascii="FHP Sun Office" w:eastAsia="Calibri" w:hAnsi="FHP Sun Office" w:cs="Times New Roman"/>
          <w:b w:val="0"/>
          <w:color w:val="auto"/>
          <w:sz w:val="24"/>
          <w:szCs w:val="24"/>
        </w:rPr>
      </w:pPr>
    </w:p>
    <w:p w14:paraId="2C96D771" w14:textId="365012C0" w:rsidR="005F56ED" w:rsidRDefault="001B3279" w:rsidP="00D77BDA">
      <w:pPr>
        <w:numPr>
          <w:ilvl w:val="0"/>
          <w:numId w:val="34"/>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Kann das Studium aus Gründen, die 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nicht zu vertreten hat, nicht inne</w:t>
      </w:r>
      <w:r w:rsidR="00037914">
        <w:rPr>
          <w:rFonts w:ascii="FHP Sun Office" w:eastAsia="Calibri" w:hAnsi="FHP Sun Office" w:cs="Times New Roman"/>
          <w:b w:val="0"/>
          <w:color w:val="auto"/>
          <w:sz w:val="24"/>
          <w:szCs w:val="24"/>
        </w:rPr>
        <w:t xml:space="preserve">rhalb der Regelstudienzeit </w:t>
      </w:r>
      <w:r w:rsidRPr="006F1B2C">
        <w:rPr>
          <w:rFonts w:ascii="FHP Sun Office" w:eastAsia="Calibri" w:hAnsi="FHP Sun Office" w:cs="Times New Roman"/>
          <w:b w:val="0"/>
          <w:color w:val="auto"/>
          <w:sz w:val="24"/>
          <w:szCs w:val="24"/>
        </w:rPr>
        <w:t>abgeschlossen werden, s</w:t>
      </w:r>
      <w:r w:rsidR="005F56ED">
        <w:rPr>
          <w:rFonts w:ascii="FHP Sun Office" w:eastAsia="Calibri" w:hAnsi="FHP Sun Office" w:cs="Times New Roman"/>
          <w:b w:val="0"/>
          <w:color w:val="auto"/>
          <w:sz w:val="24"/>
          <w:szCs w:val="24"/>
        </w:rPr>
        <w:t>o verlängert sich dieser V</w:t>
      </w:r>
      <w:r w:rsidRPr="006F1B2C">
        <w:rPr>
          <w:rFonts w:ascii="FHP Sun Office" w:eastAsia="Calibri" w:hAnsi="FHP Sun Office" w:cs="Times New Roman"/>
          <w:b w:val="0"/>
          <w:color w:val="auto"/>
          <w:sz w:val="24"/>
          <w:szCs w:val="24"/>
        </w:rPr>
        <w:t xml:space="preserve">ertrag </w:t>
      </w:r>
      <w:r w:rsidR="007C7D44">
        <w:rPr>
          <w:rFonts w:ascii="FHP Sun Office" w:eastAsia="Calibri" w:hAnsi="FHP Sun Office" w:cs="Times New Roman"/>
          <w:b w:val="0"/>
          <w:color w:val="auto"/>
          <w:sz w:val="24"/>
          <w:szCs w:val="24"/>
        </w:rPr>
        <w:t>entsprechend</w:t>
      </w:r>
      <w:r w:rsidRPr="006F1B2C">
        <w:rPr>
          <w:rFonts w:ascii="FHP Sun Office" w:eastAsia="Calibri" w:hAnsi="FHP Sun Office" w:cs="Times New Roman"/>
          <w:b w:val="0"/>
          <w:color w:val="auto"/>
          <w:sz w:val="24"/>
          <w:szCs w:val="24"/>
        </w:rPr>
        <w:t>.</w:t>
      </w:r>
    </w:p>
    <w:p w14:paraId="2C96D772" w14:textId="77777777" w:rsidR="00F6488F" w:rsidRPr="00F6488F" w:rsidRDefault="00F6488F" w:rsidP="00D77BDA">
      <w:pPr>
        <w:ind w:left="720"/>
        <w:contextualSpacing/>
        <w:jc w:val="both"/>
        <w:rPr>
          <w:rFonts w:ascii="FHP Sun Office" w:eastAsia="Calibri" w:hAnsi="FHP Sun Office" w:cs="Times New Roman"/>
          <w:b w:val="0"/>
          <w:color w:val="auto"/>
          <w:sz w:val="24"/>
          <w:szCs w:val="24"/>
        </w:rPr>
      </w:pPr>
    </w:p>
    <w:p w14:paraId="2C96D773" w14:textId="07FED3CB" w:rsidR="005F56ED" w:rsidRDefault="005F56ED" w:rsidP="00D77BDA">
      <w:pPr>
        <w:numPr>
          <w:ilvl w:val="0"/>
          <w:numId w:val="34"/>
        </w:numPr>
        <w:contextualSpacing/>
        <w:jc w:val="both"/>
        <w:rPr>
          <w:rFonts w:ascii="FHP Sun Office" w:eastAsia="Calibri" w:hAnsi="FHP Sun Office" w:cs="Times New Roman"/>
          <w:b w:val="0"/>
          <w:color w:val="auto"/>
          <w:sz w:val="24"/>
          <w:szCs w:val="24"/>
        </w:rPr>
      </w:pPr>
      <w:r w:rsidRPr="005F56ED">
        <w:rPr>
          <w:rFonts w:ascii="FHP Sun Office" w:eastAsia="Calibri" w:hAnsi="FHP Sun Office" w:cs="Times New Roman"/>
          <w:b w:val="0"/>
          <w:color w:val="auto"/>
          <w:sz w:val="24"/>
          <w:szCs w:val="24"/>
        </w:rPr>
        <w:t>Der</w:t>
      </w:r>
      <w:r w:rsidR="00F6488F">
        <w:rPr>
          <w:rFonts w:ascii="FHP Sun Office" w:eastAsia="Calibri" w:hAnsi="FHP Sun Office" w:cs="Times New Roman"/>
          <w:b w:val="0"/>
          <w:color w:val="auto"/>
          <w:sz w:val="24"/>
          <w:szCs w:val="24"/>
        </w:rPr>
        <w:t>*die</w:t>
      </w:r>
      <w:r w:rsidRPr="005F56ED">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5F56ED">
        <w:rPr>
          <w:rFonts w:ascii="FHP Sun Office" w:eastAsia="Calibri" w:hAnsi="FHP Sun Office" w:cs="Times New Roman"/>
          <w:b w:val="0"/>
          <w:color w:val="auto"/>
          <w:sz w:val="24"/>
          <w:szCs w:val="24"/>
        </w:rPr>
        <w:t xml:space="preserve"> erklärt bereits jetzt seine Bereitschaft, die</w:t>
      </w:r>
      <w:r w:rsidR="00CE5B21">
        <w:rPr>
          <w:rFonts w:ascii="FHP Sun Office" w:eastAsia="Calibri" w:hAnsi="FHP Sun Office" w:cs="Times New Roman"/>
          <w:b w:val="0"/>
          <w:color w:val="auto"/>
          <w:sz w:val="24"/>
          <w:szCs w:val="24"/>
        </w:rPr>
        <w:t>*n</w:t>
      </w:r>
      <w:r w:rsidRPr="005F56ED">
        <w:rPr>
          <w:rFonts w:ascii="FHP Sun Office" w:eastAsia="Calibri" w:hAnsi="FHP Sun Office" w:cs="Times New Roman"/>
          <w:b w:val="0"/>
          <w:color w:val="auto"/>
          <w:sz w:val="24"/>
          <w:szCs w:val="24"/>
        </w:rPr>
        <w:t xml:space="preserve"> Studierende</w:t>
      </w:r>
      <w:r w:rsidR="00CE5B21">
        <w:rPr>
          <w:rFonts w:ascii="FHP Sun Office" w:eastAsia="Calibri" w:hAnsi="FHP Sun Office" w:cs="Times New Roman"/>
          <w:b w:val="0"/>
          <w:color w:val="auto"/>
          <w:sz w:val="24"/>
          <w:szCs w:val="24"/>
        </w:rPr>
        <w:t>*n</w:t>
      </w:r>
      <w:r w:rsidRPr="005F56ED">
        <w:rPr>
          <w:rFonts w:ascii="FHP Sun Office" w:eastAsia="Calibri" w:hAnsi="FHP Sun Office" w:cs="Times New Roman"/>
          <w:b w:val="0"/>
          <w:color w:val="auto"/>
          <w:sz w:val="24"/>
          <w:szCs w:val="24"/>
        </w:rPr>
        <w:t xml:space="preserve"> auch bei einem im Hinblick auf das Studienziel sinnvollen internationalen Studienaustausch oder im Hinblick auf ein vergleichbare</w:t>
      </w:r>
      <w:r>
        <w:rPr>
          <w:rFonts w:ascii="FHP Sun Office" w:eastAsia="Calibri" w:hAnsi="FHP Sun Office" w:cs="Times New Roman"/>
          <w:b w:val="0"/>
          <w:color w:val="auto"/>
          <w:sz w:val="24"/>
          <w:szCs w:val="24"/>
        </w:rPr>
        <w:t>s</w:t>
      </w:r>
      <w:r w:rsidRPr="005F56ED">
        <w:rPr>
          <w:rFonts w:ascii="FHP Sun Office" w:eastAsia="Calibri" w:hAnsi="FHP Sun Office" w:cs="Times New Roman"/>
          <w:b w:val="0"/>
          <w:color w:val="auto"/>
          <w:sz w:val="24"/>
          <w:szCs w:val="24"/>
        </w:rPr>
        <w:t xml:space="preserve"> das Studium fördernde aber potentiell verlängernde V</w:t>
      </w:r>
      <w:r>
        <w:rPr>
          <w:rFonts w:ascii="FHP Sun Office" w:eastAsia="Calibri" w:hAnsi="FHP Sun Office" w:cs="Times New Roman"/>
          <w:b w:val="0"/>
          <w:color w:val="auto"/>
          <w:sz w:val="24"/>
          <w:szCs w:val="24"/>
        </w:rPr>
        <w:t>orhaben durch Fortgeltung dieses Bildungsvertrags zu unterstützen.</w:t>
      </w:r>
    </w:p>
    <w:p w14:paraId="2C96D774" w14:textId="77777777" w:rsidR="00037914" w:rsidRPr="006F1B2C" w:rsidRDefault="00037914" w:rsidP="00D77BDA">
      <w:pPr>
        <w:contextualSpacing/>
        <w:jc w:val="both"/>
        <w:rPr>
          <w:rFonts w:ascii="FHP Sun Office" w:eastAsia="Calibri" w:hAnsi="FHP Sun Office" w:cs="Times New Roman"/>
          <w:b w:val="0"/>
          <w:color w:val="auto"/>
          <w:sz w:val="24"/>
          <w:szCs w:val="24"/>
        </w:rPr>
      </w:pPr>
    </w:p>
    <w:p w14:paraId="2C96D775" w14:textId="77777777" w:rsidR="001B3279" w:rsidRPr="00037914" w:rsidRDefault="00037914" w:rsidP="00D77BDA">
      <w:pPr>
        <w:keepNext/>
        <w:keepLines/>
        <w:spacing w:after="120"/>
        <w:ind w:left="357" w:hanging="357"/>
        <w:jc w:val="both"/>
        <w:outlineLvl w:val="1"/>
        <w:rPr>
          <w:rFonts w:ascii="FHP Sun Office" w:eastAsia="Times New Roman" w:hAnsi="FHP Sun Office" w:cs="Times New Roman"/>
          <w:bCs/>
          <w:color w:val="002060"/>
          <w:sz w:val="24"/>
          <w:szCs w:val="24"/>
        </w:rPr>
      </w:pPr>
      <w:r>
        <w:rPr>
          <w:rFonts w:ascii="FHP Sun Office" w:eastAsia="Times New Roman" w:hAnsi="FHP Sun Office" w:cs="Times New Roman"/>
          <w:bCs/>
          <w:color w:val="002060"/>
          <w:sz w:val="24"/>
          <w:szCs w:val="24"/>
        </w:rPr>
        <w:t xml:space="preserve">§3 </w:t>
      </w:r>
      <w:r w:rsidR="001B3279" w:rsidRPr="00037914">
        <w:rPr>
          <w:rFonts w:ascii="FHP Sun Office" w:eastAsia="Times New Roman" w:hAnsi="FHP Sun Office" w:cs="Times New Roman"/>
          <w:bCs/>
          <w:color w:val="002060"/>
          <w:sz w:val="24"/>
          <w:szCs w:val="24"/>
        </w:rPr>
        <w:t>Probezeit</w:t>
      </w:r>
    </w:p>
    <w:p w14:paraId="2C96D776" w14:textId="77777777" w:rsidR="001B3279"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 Probezeit beginnt mit Vertragsbeginn und dauert 6 Monate. Innerhalb der Probezeit kann das Vertragsverhältnis beiderseits mit einer Frist von 2 Wochen gekündigt werden. Für die Kündigung gilt die Schriftform.</w:t>
      </w:r>
    </w:p>
    <w:p w14:paraId="2C96D777" w14:textId="77777777" w:rsidR="00037914" w:rsidRPr="006F1B2C" w:rsidRDefault="00037914" w:rsidP="00D77BDA">
      <w:pPr>
        <w:jc w:val="both"/>
        <w:rPr>
          <w:rFonts w:ascii="FHP Sun Office" w:eastAsia="Calibri" w:hAnsi="FHP Sun Office" w:cs="Times New Roman"/>
          <w:b w:val="0"/>
          <w:color w:val="auto"/>
          <w:sz w:val="24"/>
          <w:szCs w:val="24"/>
        </w:rPr>
      </w:pPr>
    </w:p>
    <w:p w14:paraId="2C96D778" w14:textId="77777777" w:rsidR="001B3279" w:rsidRPr="00037914" w:rsidRDefault="001B3279"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037914">
        <w:rPr>
          <w:rFonts w:ascii="FHP Sun Office" w:eastAsia="Times New Roman" w:hAnsi="FHP Sun Office" w:cs="Times New Roman"/>
          <w:bCs/>
          <w:color w:val="002060"/>
          <w:sz w:val="24"/>
          <w:szCs w:val="24"/>
        </w:rPr>
        <w:t xml:space="preserve"> </w:t>
      </w:r>
      <w:r w:rsidR="00037914" w:rsidRPr="00037914">
        <w:rPr>
          <w:rFonts w:ascii="FHP Sun Office" w:eastAsia="Times New Roman" w:hAnsi="FHP Sun Office" w:cs="Times New Roman"/>
          <w:bCs/>
          <w:color w:val="002060"/>
          <w:sz w:val="24"/>
          <w:szCs w:val="24"/>
        </w:rPr>
        <w:t xml:space="preserve">§4 </w:t>
      </w:r>
      <w:r w:rsidRPr="00037914">
        <w:rPr>
          <w:rFonts w:ascii="FHP Sun Office" w:eastAsia="Times New Roman" w:hAnsi="FHP Sun Office" w:cs="Times New Roman"/>
          <w:bCs/>
          <w:color w:val="002060"/>
          <w:sz w:val="24"/>
          <w:szCs w:val="24"/>
        </w:rPr>
        <w:t>Durchführung der Praxisphasen</w:t>
      </w:r>
    </w:p>
    <w:p w14:paraId="2C96D779" w14:textId="77777777" w:rsidR="001B3279" w:rsidRDefault="001B3279" w:rsidP="00D77BDA">
      <w:pPr>
        <w:numPr>
          <w:ilvl w:val="0"/>
          <w:numId w:val="36"/>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Das Studium gliedert sich in die in der Studien- und Prüfungsordnung des Studiengangs festgelegten Vorlesungs- und Praxisphase</w:t>
      </w:r>
      <w:r w:rsidR="007C7D44">
        <w:rPr>
          <w:rFonts w:ascii="FHP Sun Office" w:eastAsia="Calibri" w:hAnsi="FHP Sun Office" w:cs="Times New Roman"/>
          <w:b w:val="0"/>
          <w:color w:val="auto"/>
          <w:sz w:val="24"/>
          <w:szCs w:val="24"/>
        </w:rPr>
        <w:t xml:space="preserve">n (Anlage </w:t>
      </w:r>
      <w:r w:rsidR="00037914">
        <w:rPr>
          <w:rFonts w:ascii="FHP Sun Office" w:eastAsia="Calibri" w:hAnsi="FHP Sun Office" w:cs="Times New Roman"/>
          <w:b w:val="0"/>
          <w:color w:val="auto"/>
          <w:sz w:val="24"/>
          <w:szCs w:val="24"/>
        </w:rPr>
        <w:t xml:space="preserve">zu diesem Vertrag). </w:t>
      </w:r>
      <w:r w:rsidRPr="006F1B2C">
        <w:rPr>
          <w:rFonts w:ascii="FHP Sun Office" w:eastAsia="Calibri" w:hAnsi="FHP Sun Office" w:cs="Times New Roman"/>
          <w:b w:val="0"/>
          <w:color w:val="auto"/>
          <w:sz w:val="24"/>
          <w:szCs w:val="24"/>
        </w:rPr>
        <w:t>Für die zeitliche Lage der Vorlesungs- und Praxisphasen ist der jeweils aktuelle Semesterplan des</w:t>
      </w:r>
      <w:r w:rsidR="00037914">
        <w:rPr>
          <w:rFonts w:ascii="FHP Sun Office" w:eastAsia="Calibri" w:hAnsi="FHP Sun Office" w:cs="Times New Roman"/>
          <w:b w:val="0"/>
          <w:color w:val="auto"/>
          <w:sz w:val="24"/>
          <w:szCs w:val="24"/>
        </w:rPr>
        <w:t xml:space="preserve"> Fachbereichs Sozial- und Bildungswissenschaften</w:t>
      </w:r>
      <w:r w:rsidRPr="006F1B2C">
        <w:rPr>
          <w:rFonts w:ascii="FHP Sun Office" w:eastAsia="Calibri" w:hAnsi="FHP Sun Office" w:cs="Times New Roman"/>
          <w:b w:val="0"/>
          <w:color w:val="auto"/>
          <w:sz w:val="24"/>
          <w:szCs w:val="24"/>
        </w:rPr>
        <w:t xml:space="preserve"> der Fachhochschule Potsdam maßgebend.</w:t>
      </w:r>
    </w:p>
    <w:p w14:paraId="2C96D77A" w14:textId="77777777" w:rsidR="00037914" w:rsidRPr="006F1B2C" w:rsidRDefault="00037914" w:rsidP="00D77BDA">
      <w:pPr>
        <w:ind w:left="720"/>
        <w:contextualSpacing/>
        <w:jc w:val="both"/>
        <w:rPr>
          <w:rFonts w:ascii="FHP Sun Office" w:eastAsia="Calibri" w:hAnsi="FHP Sun Office" w:cs="Times New Roman"/>
          <w:b w:val="0"/>
          <w:color w:val="auto"/>
          <w:sz w:val="24"/>
          <w:szCs w:val="24"/>
        </w:rPr>
      </w:pPr>
    </w:p>
    <w:p w14:paraId="2C96D77B" w14:textId="77777777" w:rsidR="001B3279" w:rsidRDefault="001B3279" w:rsidP="00D77BDA">
      <w:pPr>
        <w:numPr>
          <w:ilvl w:val="0"/>
          <w:numId w:val="36"/>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 xml:space="preserve">Die </w:t>
      </w:r>
      <w:r w:rsidR="00C554B6">
        <w:rPr>
          <w:rFonts w:ascii="FHP Sun Office" w:eastAsia="Calibri" w:hAnsi="FHP Sun Office" w:cs="Times New Roman"/>
          <w:b w:val="0"/>
          <w:color w:val="auto"/>
          <w:sz w:val="24"/>
          <w:szCs w:val="24"/>
        </w:rPr>
        <w:t>Studien</w:t>
      </w:r>
      <w:r w:rsidRPr="006F1B2C">
        <w:rPr>
          <w:rFonts w:ascii="FHP Sun Office" w:eastAsia="Calibri" w:hAnsi="FHP Sun Office" w:cs="Times New Roman"/>
          <w:b w:val="0"/>
          <w:color w:val="auto"/>
          <w:sz w:val="24"/>
          <w:szCs w:val="24"/>
        </w:rPr>
        <w:t>inhalte ergeben sich aus der Studien- und Prüfungsordnung des Studi</w:t>
      </w:r>
      <w:r w:rsidR="00C554B6">
        <w:rPr>
          <w:rFonts w:ascii="FHP Sun Office" w:eastAsia="Calibri" w:hAnsi="FHP Sun Office" w:cs="Times New Roman"/>
          <w:b w:val="0"/>
          <w:color w:val="auto"/>
          <w:sz w:val="24"/>
          <w:szCs w:val="24"/>
        </w:rPr>
        <w:t>engangs nebst zugehöriger M</w:t>
      </w:r>
      <w:r w:rsidRPr="006F1B2C">
        <w:rPr>
          <w:rFonts w:ascii="FHP Sun Office" w:eastAsia="Calibri" w:hAnsi="FHP Sun Office" w:cs="Times New Roman"/>
          <w:b w:val="0"/>
          <w:color w:val="auto"/>
          <w:sz w:val="24"/>
          <w:szCs w:val="24"/>
        </w:rPr>
        <w:t>odulbeschreibung</w:t>
      </w:r>
      <w:r w:rsidR="00C554B6">
        <w:rPr>
          <w:rFonts w:ascii="FHP Sun Office" w:eastAsia="Calibri" w:hAnsi="FHP Sun Office" w:cs="Times New Roman"/>
          <w:b w:val="0"/>
          <w:color w:val="auto"/>
          <w:sz w:val="24"/>
          <w:szCs w:val="24"/>
        </w:rPr>
        <w:t>en der Transfermodule „Integrierte Berufspraxis</w:t>
      </w:r>
      <w:r w:rsidR="00D22B4A">
        <w:rPr>
          <w:rFonts w:ascii="FHP Sun Office" w:eastAsia="Calibri" w:hAnsi="FHP Sun Office" w:cs="Times New Roman"/>
          <w:b w:val="0"/>
          <w:color w:val="auto"/>
          <w:sz w:val="24"/>
          <w:szCs w:val="24"/>
        </w:rPr>
        <w:t xml:space="preserve"> 1-6</w:t>
      </w:r>
      <w:r w:rsidR="00C554B6">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w:t>
      </w:r>
    </w:p>
    <w:p w14:paraId="2C96D77C" w14:textId="77777777" w:rsidR="00037914" w:rsidRPr="006F1B2C" w:rsidRDefault="00037914" w:rsidP="00D77BDA">
      <w:pPr>
        <w:contextualSpacing/>
        <w:jc w:val="both"/>
        <w:rPr>
          <w:rFonts w:ascii="FHP Sun Office" w:eastAsia="Calibri" w:hAnsi="FHP Sun Office" w:cs="Times New Roman"/>
          <w:b w:val="0"/>
          <w:color w:val="auto"/>
          <w:sz w:val="24"/>
          <w:szCs w:val="24"/>
        </w:rPr>
      </w:pPr>
    </w:p>
    <w:p w14:paraId="2C96D77D" w14:textId="4B80AADB" w:rsidR="001B3279" w:rsidRDefault="001B3279" w:rsidP="00D77BDA">
      <w:pPr>
        <w:numPr>
          <w:ilvl w:val="0"/>
          <w:numId w:val="36"/>
        </w:numPr>
        <w:contextualSpacing/>
        <w:jc w:val="both"/>
        <w:rPr>
          <w:rFonts w:ascii="FHP Sun Office" w:eastAsia="Calibri" w:hAnsi="FHP Sun Office" w:cs="Times New Roman"/>
          <w:b w:val="0"/>
          <w:color w:val="auto"/>
          <w:sz w:val="24"/>
          <w:szCs w:val="24"/>
        </w:rPr>
      </w:pPr>
      <w:r w:rsidRPr="00D356DB">
        <w:rPr>
          <w:rFonts w:ascii="FHP Sun Office" w:eastAsia="Calibri" w:hAnsi="FHP Sun Office" w:cs="Times New Roman"/>
          <w:b w:val="0"/>
          <w:color w:val="auto"/>
          <w:sz w:val="24"/>
          <w:szCs w:val="24"/>
        </w:rPr>
        <w:t>Der Einsatz der</w:t>
      </w:r>
      <w:r w:rsidR="00954328">
        <w:rPr>
          <w:rFonts w:ascii="FHP Sun Office" w:eastAsia="Calibri" w:hAnsi="FHP Sun Office" w:cs="Times New Roman"/>
          <w:b w:val="0"/>
          <w:color w:val="auto"/>
          <w:sz w:val="24"/>
          <w:szCs w:val="24"/>
        </w:rPr>
        <w:t>*</w:t>
      </w:r>
      <w:r w:rsidRPr="00D356DB">
        <w:rPr>
          <w:rFonts w:ascii="FHP Sun Office" w:eastAsia="Calibri" w:hAnsi="FHP Sun Office" w:cs="Times New Roman"/>
          <w:b w:val="0"/>
          <w:color w:val="auto"/>
          <w:sz w:val="24"/>
          <w:szCs w:val="24"/>
        </w:rPr>
        <w:t>des Stu</w:t>
      </w:r>
      <w:r w:rsidR="00037914" w:rsidRPr="00D356DB">
        <w:rPr>
          <w:rFonts w:ascii="FHP Sun Office" w:eastAsia="Calibri" w:hAnsi="FHP Sun Office" w:cs="Times New Roman"/>
          <w:b w:val="0"/>
          <w:color w:val="auto"/>
          <w:sz w:val="24"/>
          <w:szCs w:val="24"/>
        </w:rPr>
        <w:t>dierenden erfolgt am Organisation</w:t>
      </w:r>
      <w:r w:rsidRPr="00D356DB">
        <w:rPr>
          <w:rFonts w:ascii="FHP Sun Office" w:eastAsia="Calibri" w:hAnsi="FHP Sun Office" w:cs="Times New Roman"/>
          <w:b w:val="0"/>
          <w:color w:val="auto"/>
          <w:sz w:val="24"/>
          <w:szCs w:val="24"/>
        </w:rPr>
        <w:t>ssitz</w:t>
      </w:r>
      <w:r w:rsidR="00D356DB" w:rsidRPr="00D356DB">
        <w:rPr>
          <w:rFonts w:ascii="FHP Sun Office" w:eastAsia="Calibri" w:hAnsi="FHP Sun Office" w:cs="Times New Roman"/>
          <w:b w:val="0"/>
          <w:color w:val="auto"/>
          <w:sz w:val="24"/>
          <w:szCs w:val="24"/>
        </w:rPr>
        <w:t xml:space="preserve"> </w:t>
      </w:r>
      <w:r w:rsidRPr="00D356DB">
        <w:rPr>
          <w:rFonts w:ascii="FHP Sun Office" w:eastAsia="Calibri" w:hAnsi="FHP Sun Office" w:cs="Times New Roman"/>
          <w:b w:val="0"/>
          <w:color w:val="auto"/>
          <w:sz w:val="24"/>
          <w:szCs w:val="24"/>
        </w:rPr>
        <w:t>des</w:t>
      </w:r>
      <w:r w:rsidR="00F6488F">
        <w:rPr>
          <w:rFonts w:ascii="FHP Sun Office" w:eastAsia="Calibri" w:hAnsi="FHP Sun Office" w:cs="Times New Roman"/>
          <w:b w:val="0"/>
          <w:color w:val="auto"/>
          <w:sz w:val="24"/>
          <w:szCs w:val="24"/>
        </w:rPr>
        <w:t>*der</w:t>
      </w:r>
      <w:r w:rsidRPr="00D356DB">
        <w:rPr>
          <w:rFonts w:ascii="FHP Sun Office" w:eastAsia="Calibri" w:hAnsi="FHP Sun Office" w:cs="Times New Roman"/>
          <w:b w:val="0"/>
          <w:color w:val="auto"/>
          <w:sz w:val="24"/>
          <w:szCs w:val="24"/>
        </w:rPr>
        <w:t xml:space="preserve"> Praxispartners</w:t>
      </w:r>
      <w:r w:rsidR="00F6488F">
        <w:rPr>
          <w:rFonts w:ascii="FHP Sun Office" w:eastAsia="Calibri" w:hAnsi="FHP Sun Office" w:cs="Times New Roman"/>
          <w:b w:val="0"/>
          <w:color w:val="auto"/>
          <w:sz w:val="24"/>
          <w:szCs w:val="24"/>
        </w:rPr>
        <w:t>*in</w:t>
      </w:r>
      <w:r w:rsidRPr="00D356DB">
        <w:rPr>
          <w:rFonts w:ascii="FHP Sun Office" w:eastAsia="Calibri" w:hAnsi="FHP Sun Office" w:cs="Times New Roman"/>
          <w:b w:val="0"/>
          <w:color w:val="auto"/>
          <w:sz w:val="24"/>
          <w:szCs w:val="24"/>
        </w:rPr>
        <w:t>.</w:t>
      </w:r>
      <w:r w:rsidR="00D356DB" w:rsidRPr="00D356DB">
        <w:rPr>
          <w:rFonts w:ascii="FHP Sun Office" w:eastAsia="Calibri" w:hAnsi="FHP Sun Office" w:cs="Times New Roman"/>
          <w:b w:val="0"/>
          <w:color w:val="auto"/>
          <w:sz w:val="24"/>
          <w:szCs w:val="24"/>
        </w:rPr>
        <w:t xml:space="preserve"> Ausnahmen sind möglich, soweit sie dem Erreichen des Studienzieles dienlich sind.</w:t>
      </w:r>
    </w:p>
    <w:p w14:paraId="2C96D77E" w14:textId="77777777" w:rsidR="00D356DB" w:rsidRPr="00D356DB" w:rsidRDefault="00D356DB" w:rsidP="00D77BDA">
      <w:pPr>
        <w:contextualSpacing/>
        <w:jc w:val="both"/>
        <w:rPr>
          <w:rFonts w:ascii="FHP Sun Office" w:eastAsia="Calibri" w:hAnsi="FHP Sun Office" w:cs="Times New Roman"/>
          <w:b w:val="0"/>
          <w:color w:val="auto"/>
          <w:sz w:val="24"/>
          <w:szCs w:val="24"/>
        </w:rPr>
      </w:pPr>
    </w:p>
    <w:p w14:paraId="2C96D77F" w14:textId="222781DB" w:rsidR="00D356DB" w:rsidRDefault="001B3279" w:rsidP="00D77BDA">
      <w:pPr>
        <w:numPr>
          <w:ilvl w:val="0"/>
          <w:numId w:val="36"/>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lastRenderedPageBreak/>
        <w:t>Der</w:t>
      </w:r>
      <w:r w:rsidR="00F6488F">
        <w:rPr>
          <w:rFonts w:ascii="FHP Sun Office" w:eastAsia="Calibri" w:hAnsi="FHP Sun Office" w:cs="Times New Roman"/>
          <w:b w:val="0"/>
          <w:color w:val="auto"/>
          <w:sz w:val="24"/>
          <w:szCs w:val="24"/>
        </w:rPr>
        <w:t>*die</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stellt für die Betreuung der</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 xml:space="preserve">des Studierenden während der gesamten Ausbildungsdauer eine fachlich geeignete Person, nachfolgend </w:t>
      </w:r>
      <w:r w:rsidR="00D356DB">
        <w:rPr>
          <w:rFonts w:ascii="FHP Sun Office" w:eastAsia="Calibri" w:hAnsi="FHP Sun Office" w:cs="Times New Roman"/>
          <w:b w:val="0"/>
          <w:color w:val="auto"/>
          <w:sz w:val="24"/>
          <w:szCs w:val="24"/>
        </w:rPr>
        <w:t xml:space="preserve">Mentor*in </w:t>
      </w:r>
      <w:r w:rsidRPr="006F1B2C">
        <w:rPr>
          <w:rFonts w:ascii="FHP Sun Office" w:eastAsia="Calibri" w:hAnsi="FHP Sun Office" w:cs="Times New Roman"/>
          <w:b w:val="0"/>
          <w:color w:val="auto"/>
          <w:sz w:val="24"/>
          <w:szCs w:val="24"/>
        </w:rPr>
        <w:t>genannt.</w:t>
      </w:r>
      <w:r w:rsidRPr="00D356DB">
        <w:rPr>
          <w:rFonts w:ascii="FHP Sun Office" w:eastAsia="Calibri" w:hAnsi="FHP Sun Office" w:cs="Times New Roman"/>
          <w:b w:val="0"/>
          <w:color w:val="auto"/>
          <w:sz w:val="24"/>
          <w:szCs w:val="24"/>
        </w:rPr>
        <w:br/>
      </w:r>
    </w:p>
    <w:p w14:paraId="2C96D780" w14:textId="77777777" w:rsidR="00D356DB" w:rsidRDefault="00D22B4A" w:rsidP="00D77BDA">
      <w:pPr>
        <w:ind w:left="720"/>
        <w:contextualSpacing/>
        <w:jc w:val="both"/>
        <w:rPr>
          <w:rFonts w:ascii="FHP Sun Office" w:eastAsia="Calibri" w:hAnsi="FHP Sun Office" w:cs="Times New Roman"/>
          <w:b w:val="0"/>
          <w:color w:val="auto"/>
          <w:sz w:val="24"/>
          <w:szCs w:val="24"/>
        </w:rPr>
      </w:pPr>
      <w:r>
        <w:rPr>
          <w:rFonts w:ascii="FHP Sun Office" w:eastAsia="Calibri" w:hAnsi="FHP Sun Office" w:cs="Times New Roman"/>
          <w:b w:val="0"/>
          <w:color w:val="auto"/>
          <w:sz w:val="24"/>
          <w:szCs w:val="24"/>
        </w:rPr>
        <w:t>Spätestens b</w:t>
      </w:r>
      <w:r w:rsidR="001B3279" w:rsidRPr="00D356DB">
        <w:rPr>
          <w:rFonts w:ascii="FHP Sun Office" w:eastAsia="Calibri" w:hAnsi="FHP Sun Office" w:cs="Times New Roman"/>
          <w:b w:val="0"/>
          <w:color w:val="auto"/>
          <w:sz w:val="24"/>
          <w:szCs w:val="24"/>
        </w:rPr>
        <w:t>ei Aufnahme de</w:t>
      </w:r>
      <w:r w:rsidR="00D356DB">
        <w:rPr>
          <w:rFonts w:ascii="FHP Sun Office" w:eastAsia="Calibri" w:hAnsi="FHP Sun Office" w:cs="Times New Roman"/>
          <w:b w:val="0"/>
          <w:color w:val="auto"/>
          <w:sz w:val="24"/>
          <w:szCs w:val="24"/>
        </w:rPr>
        <w:t>s Studiums wird als Mentor*in</w:t>
      </w:r>
      <w:r w:rsidR="001B3279" w:rsidRPr="00D356DB">
        <w:rPr>
          <w:rFonts w:ascii="FHP Sun Office" w:eastAsia="Calibri" w:hAnsi="FHP Sun Office" w:cs="Times New Roman"/>
          <w:b w:val="0"/>
          <w:color w:val="auto"/>
          <w:sz w:val="24"/>
          <w:szCs w:val="24"/>
        </w:rPr>
        <w:t xml:space="preserve"> benannt:</w:t>
      </w:r>
      <w:r w:rsidR="001B3279" w:rsidRPr="00D356DB">
        <w:rPr>
          <w:rFonts w:ascii="FHP Sun Office" w:eastAsia="Calibri" w:hAnsi="FHP Sun Office" w:cs="Times New Roman"/>
          <w:b w:val="0"/>
          <w:color w:val="auto"/>
          <w:sz w:val="24"/>
          <w:szCs w:val="24"/>
        </w:rPr>
        <w:br/>
      </w:r>
      <w:r w:rsidR="001B3279" w:rsidRPr="00E67227">
        <w:rPr>
          <w:rFonts w:ascii="FHP Sun Office" w:eastAsia="Calibri" w:hAnsi="FHP Sun Office" w:cs="Times New Roman"/>
          <w:b w:val="0"/>
          <w:color w:val="auto"/>
          <w:sz w:val="24"/>
          <w:szCs w:val="24"/>
          <w:highlight w:val="lightGray"/>
        </w:rPr>
        <w:t>[Name, Vorname, Funktion, Kontaktdaten]</w:t>
      </w:r>
      <w:r w:rsidR="001B3279" w:rsidRPr="00D356DB">
        <w:rPr>
          <w:rFonts w:ascii="FHP Sun Office" w:eastAsia="Calibri" w:hAnsi="FHP Sun Office" w:cs="Times New Roman"/>
          <w:b w:val="0"/>
          <w:color w:val="auto"/>
          <w:sz w:val="24"/>
          <w:szCs w:val="24"/>
        </w:rPr>
        <w:br/>
      </w:r>
    </w:p>
    <w:p w14:paraId="2C96D781" w14:textId="60AD706B" w:rsidR="001B3279" w:rsidRDefault="00707DB5" w:rsidP="00D77BDA">
      <w:pPr>
        <w:ind w:left="720"/>
        <w:contextualSpacing/>
        <w:jc w:val="both"/>
        <w:rPr>
          <w:rFonts w:ascii="FHP Sun Office" w:eastAsia="Calibri" w:hAnsi="FHP Sun Office" w:cs="Times New Roman"/>
          <w:b w:val="0"/>
          <w:color w:val="auto"/>
          <w:sz w:val="24"/>
          <w:szCs w:val="24"/>
        </w:rPr>
      </w:pPr>
      <w:r>
        <w:rPr>
          <w:rFonts w:ascii="FHP Sun Office" w:eastAsia="Calibri" w:hAnsi="FHP Sun Office" w:cs="Times New Roman"/>
          <w:b w:val="0"/>
          <w:color w:val="auto"/>
          <w:sz w:val="24"/>
          <w:szCs w:val="24"/>
        </w:rPr>
        <w:t xml:space="preserve">Studierende*r und Mentor*in erstellen einen gemeinsamen Ausbildungsplan. </w:t>
      </w:r>
      <w:r w:rsidR="00D356DB">
        <w:rPr>
          <w:rFonts w:ascii="FHP Sun Office" w:eastAsia="Calibri" w:hAnsi="FHP Sun Office" w:cs="Times New Roman"/>
          <w:b w:val="0"/>
          <w:color w:val="auto"/>
          <w:sz w:val="24"/>
          <w:szCs w:val="24"/>
        </w:rPr>
        <w:t>Sollte ein Wechsel der Mentorin/des Mentors</w:t>
      </w:r>
      <w:r w:rsidR="001B3279" w:rsidRPr="00D356DB">
        <w:rPr>
          <w:rFonts w:ascii="FHP Sun Office" w:eastAsia="Calibri" w:hAnsi="FHP Sun Office" w:cs="Times New Roman"/>
          <w:b w:val="0"/>
          <w:color w:val="auto"/>
          <w:sz w:val="24"/>
          <w:szCs w:val="24"/>
        </w:rPr>
        <w:t xml:space="preserve"> erforderlich sein, so wird die</w:t>
      </w:r>
      <w:r w:rsidR="00954328">
        <w:rPr>
          <w:rFonts w:ascii="FHP Sun Office" w:eastAsia="Calibri" w:hAnsi="FHP Sun Office" w:cs="Times New Roman"/>
          <w:b w:val="0"/>
          <w:color w:val="auto"/>
          <w:sz w:val="24"/>
          <w:szCs w:val="24"/>
        </w:rPr>
        <w:t>*</w:t>
      </w:r>
      <w:r w:rsidR="001B3279" w:rsidRPr="00D356DB">
        <w:rPr>
          <w:rFonts w:ascii="FHP Sun Office" w:eastAsia="Calibri" w:hAnsi="FHP Sun Office" w:cs="Times New Roman"/>
          <w:b w:val="0"/>
          <w:color w:val="auto"/>
          <w:sz w:val="24"/>
          <w:szCs w:val="24"/>
        </w:rPr>
        <w:t>der Studierende darüber umgehend unter Angabe der geänderten Kontaktdaten schriftlich informiert.</w:t>
      </w:r>
    </w:p>
    <w:p w14:paraId="2C96D782" w14:textId="77777777" w:rsidR="00D356DB" w:rsidRPr="006F1B2C" w:rsidRDefault="00D356DB" w:rsidP="00D77BDA">
      <w:pPr>
        <w:ind w:left="720"/>
        <w:contextualSpacing/>
        <w:jc w:val="both"/>
        <w:rPr>
          <w:rFonts w:ascii="FHP Sun Office" w:eastAsia="Calibri" w:hAnsi="FHP Sun Office" w:cs="Times New Roman"/>
          <w:b w:val="0"/>
          <w:color w:val="auto"/>
          <w:sz w:val="24"/>
          <w:szCs w:val="24"/>
        </w:rPr>
      </w:pPr>
    </w:p>
    <w:p w14:paraId="2C96D783" w14:textId="77777777" w:rsidR="007C7D44" w:rsidRPr="007C7D44" w:rsidRDefault="00D356DB"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D356DB">
        <w:rPr>
          <w:rFonts w:ascii="FHP Sun Office" w:eastAsia="Times New Roman" w:hAnsi="FHP Sun Office" w:cs="Times New Roman"/>
          <w:bCs/>
          <w:color w:val="002060"/>
          <w:sz w:val="24"/>
          <w:szCs w:val="24"/>
        </w:rPr>
        <w:t xml:space="preserve">§5 </w:t>
      </w:r>
      <w:r w:rsidR="001B3279" w:rsidRPr="00D356DB">
        <w:rPr>
          <w:rFonts w:ascii="FHP Sun Office" w:eastAsia="Times New Roman" w:hAnsi="FHP Sun Office" w:cs="Times New Roman"/>
          <w:bCs/>
          <w:color w:val="002060"/>
          <w:sz w:val="24"/>
          <w:szCs w:val="24"/>
        </w:rPr>
        <w:t>Pflichten der/des Studierenden</w:t>
      </w:r>
    </w:p>
    <w:p w14:paraId="2C96D784" w14:textId="78BEAC1C" w:rsidR="001B3279" w:rsidRPr="006F1B2C"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verpflichtet sich</w:t>
      </w:r>
      <w:r w:rsidR="00D22B4A">
        <w:rPr>
          <w:rFonts w:ascii="FHP Sun Office" w:eastAsia="Calibri" w:hAnsi="FHP Sun Office" w:cs="Times New Roman"/>
          <w:b w:val="0"/>
          <w:color w:val="auto"/>
          <w:sz w:val="24"/>
          <w:szCs w:val="24"/>
        </w:rPr>
        <w:t>,</w:t>
      </w:r>
      <w:r w:rsidR="00D22B4A" w:rsidRPr="00D22B4A">
        <w:t xml:space="preserve"> </w:t>
      </w:r>
      <w:r w:rsidR="00D22B4A">
        <w:rPr>
          <w:rFonts w:ascii="FHP Sun Office" w:eastAsia="Calibri" w:hAnsi="FHP Sun Office" w:cs="Times New Roman"/>
          <w:b w:val="0"/>
          <w:color w:val="auto"/>
          <w:sz w:val="24"/>
          <w:szCs w:val="24"/>
        </w:rPr>
        <w:t>das dual-digitale</w:t>
      </w:r>
      <w:r w:rsidR="00D22B4A" w:rsidRPr="00D22B4A">
        <w:rPr>
          <w:rFonts w:ascii="FHP Sun Office" w:eastAsia="Calibri" w:hAnsi="FHP Sun Office" w:cs="Times New Roman"/>
          <w:b w:val="0"/>
          <w:color w:val="auto"/>
          <w:sz w:val="24"/>
          <w:szCs w:val="24"/>
        </w:rPr>
        <w:t xml:space="preserve"> </w:t>
      </w:r>
      <w:r w:rsidR="00075ED5">
        <w:rPr>
          <w:rFonts w:ascii="FHP Sun Office" w:eastAsia="Calibri" w:hAnsi="FHP Sun Office" w:cs="Times New Roman"/>
          <w:b w:val="0"/>
          <w:color w:val="auto"/>
          <w:sz w:val="24"/>
          <w:szCs w:val="24"/>
        </w:rPr>
        <w:t xml:space="preserve">respektive duale </w:t>
      </w:r>
      <w:r w:rsidR="00D22B4A" w:rsidRPr="00D22B4A">
        <w:rPr>
          <w:rFonts w:ascii="FHP Sun Office" w:eastAsia="Calibri" w:hAnsi="FHP Sun Office" w:cs="Times New Roman"/>
          <w:b w:val="0"/>
          <w:color w:val="auto"/>
          <w:sz w:val="24"/>
          <w:szCs w:val="24"/>
        </w:rPr>
        <w:t xml:space="preserve">Studium </w:t>
      </w:r>
      <w:r w:rsidR="00D22B4A">
        <w:rPr>
          <w:rFonts w:ascii="FHP Sun Office" w:eastAsia="Calibri" w:hAnsi="FHP Sun Office" w:cs="Times New Roman"/>
          <w:b w:val="0"/>
          <w:color w:val="auto"/>
          <w:sz w:val="24"/>
          <w:szCs w:val="24"/>
        </w:rPr>
        <w:t xml:space="preserve">fokussiert </w:t>
      </w:r>
      <w:r w:rsidR="00D22B4A" w:rsidRPr="00D22B4A">
        <w:rPr>
          <w:rFonts w:ascii="FHP Sun Office" w:eastAsia="Calibri" w:hAnsi="FHP Sun Office" w:cs="Times New Roman"/>
          <w:b w:val="0"/>
          <w:color w:val="auto"/>
          <w:sz w:val="24"/>
          <w:szCs w:val="24"/>
        </w:rPr>
        <w:t>anzustreben und zu betreiben und dafür</w:t>
      </w:r>
      <w:r w:rsidRPr="006F1B2C">
        <w:rPr>
          <w:rFonts w:ascii="FHP Sun Office" w:eastAsia="Calibri" w:hAnsi="FHP Sun Office" w:cs="Times New Roman"/>
          <w:b w:val="0"/>
          <w:color w:val="auto"/>
          <w:sz w:val="24"/>
          <w:szCs w:val="24"/>
        </w:rPr>
        <w:t>,</w:t>
      </w:r>
    </w:p>
    <w:p w14:paraId="2C96D785" w14:textId="77777777" w:rsidR="001B3279" w:rsidRPr="006F1B2C" w:rsidRDefault="001B3279" w:rsidP="00D77BDA">
      <w:pPr>
        <w:numPr>
          <w:ilvl w:val="0"/>
          <w:numId w:val="41"/>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fristgerecht und unter Einreichung aller notwendigen Unterlagen um einen Studienplatz im angegebenen Studiengang an der F</w:t>
      </w:r>
      <w:r w:rsidR="00754525">
        <w:rPr>
          <w:rFonts w:ascii="FHP Sun Office" w:eastAsia="Calibri" w:hAnsi="FHP Sun Office" w:cs="Times New Roman"/>
          <w:b w:val="0"/>
          <w:color w:val="auto"/>
          <w:sz w:val="24"/>
          <w:szCs w:val="24"/>
        </w:rPr>
        <w:t>achhochschule</w:t>
      </w:r>
      <w:r w:rsidRPr="006F1B2C">
        <w:rPr>
          <w:rFonts w:ascii="FHP Sun Office" w:eastAsia="Calibri" w:hAnsi="FHP Sun Office" w:cs="Times New Roman"/>
          <w:b w:val="0"/>
          <w:color w:val="auto"/>
          <w:sz w:val="24"/>
          <w:szCs w:val="24"/>
        </w:rPr>
        <w:t xml:space="preserve"> Potsdam zu bewerben und nach Immatrikulation für jedes Semester fristgerecht die Rückmeldung an der F</w:t>
      </w:r>
      <w:r w:rsidR="00754525">
        <w:rPr>
          <w:rFonts w:ascii="FHP Sun Office" w:eastAsia="Calibri" w:hAnsi="FHP Sun Office" w:cs="Times New Roman"/>
          <w:b w:val="0"/>
          <w:color w:val="auto"/>
          <w:sz w:val="24"/>
          <w:szCs w:val="24"/>
        </w:rPr>
        <w:t>achhochschule</w:t>
      </w:r>
      <w:r w:rsidRPr="006F1B2C">
        <w:rPr>
          <w:rFonts w:ascii="FHP Sun Office" w:eastAsia="Calibri" w:hAnsi="FHP Sun Office" w:cs="Times New Roman"/>
          <w:b w:val="0"/>
          <w:color w:val="auto"/>
          <w:sz w:val="24"/>
          <w:szCs w:val="24"/>
        </w:rPr>
        <w:t xml:space="preserve"> Potsdam vorzunehmen;</w:t>
      </w:r>
    </w:p>
    <w:p w14:paraId="2C96D786" w14:textId="77777777" w:rsidR="00D22B4A" w:rsidRDefault="00D22B4A" w:rsidP="00D77BDA">
      <w:pPr>
        <w:numPr>
          <w:ilvl w:val="0"/>
          <w:numId w:val="41"/>
        </w:numPr>
        <w:contextualSpacing/>
        <w:jc w:val="both"/>
        <w:rPr>
          <w:rFonts w:ascii="FHP Sun Office" w:eastAsia="Calibri" w:hAnsi="FHP Sun Office" w:cs="Times New Roman"/>
          <w:b w:val="0"/>
          <w:color w:val="auto"/>
          <w:sz w:val="24"/>
          <w:szCs w:val="24"/>
        </w:rPr>
      </w:pPr>
      <w:r w:rsidRPr="00D22B4A">
        <w:rPr>
          <w:rFonts w:ascii="FHP Sun Office" w:eastAsia="Calibri" w:hAnsi="FHP Sun Office" w:cs="Times New Roman"/>
          <w:b w:val="0"/>
          <w:color w:val="auto"/>
          <w:sz w:val="24"/>
          <w:szCs w:val="24"/>
        </w:rPr>
        <w:t>die angebotenen Module/Veranstaltungen möglichst dem Studienverlaufsplan entsprechend wahrzunehmen</w:t>
      </w:r>
      <w:r>
        <w:rPr>
          <w:rFonts w:ascii="FHP Sun Office" w:eastAsia="Calibri" w:hAnsi="FHP Sun Office" w:cs="Times New Roman"/>
          <w:b w:val="0"/>
          <w:color w:val="auto"/>
          <w:sz w:val="24"/>
          <w:szCs w:val="24"/>
        </w:rPr>
        <w:t>;</w:t>
      </w:r>
    </w:p>
    <w:p w14:paraId="2C96D787" w14:textId="45DD95F3" w:rsidR="001B3279" w:rsidRPr="006F1B2C" w:rsidRDefault="001B3279" w:rsidP="00D77BDA">
      <w:pPr>
        <w:numPr>
          <w:ilvl w:val="0"/>
          <w:numId w:val="41"/>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 ihr</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 xml:space="preserve">ihm </w:t>
      </w:r>
      <w:r w:rsidR="00D22B4A" w:rsidRPr="00D22B4A">
        <w:rPr>
          <w:rFonts w:ascii="FHP Sun Office" w:eastAsia="Calibri" w:hAnsi="FHP Sun Office" w:cs="Times New Roman"/>
          <w:b w:val="0"/>
          <w:color w:val="auto"/>
          <w:sz w:val="24"/>
          <w:szCs w:val="24"/>
        </w:rPr>
        <w:t>im Rahmen der Praxisphasen vom</w:t>
      </w:r>
      <w:r w:rsidR="00F6488F">
        <w:rPr>
          <w:rFonts w:ascii="FHP Sun Office" w:eastAsia="Calibri" w:hAnsi="FHP Sun Office" w:cs="Times New Roman"/>
          <w:b w:val="0"/>
          <w:color w:val="auto"/>
          <w:sz w:val="24"/>
          <w:szCs w:val="24"/>
        </w:rPr>
        <w:t>*von</w:t>
      </w:r>
      <w:r w:rsidR="00D22B4A" w:rsidRPr="00D22B4A">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00D22B4A" w:rsidRPr="00D22B4A">
        <w:rPr>
          <w:rFonts w:ascii="FHP Sun Office" w:eastAsia="Calibri" w:hAnsi="FHP Sun Office" w:cs="Times New Roman"/>
          <w:b w:val="0"/>
          <w:color w:val="auto"/>
          <w:sz w:val="24"/>
          <w:szCs w:val="24"/>
        </w:rPr>
        <w:t xml:space="preserve"> übertragenen Aufgaben </w:t>
      </w:r>
      <w:r w:rsidR="00D22B4A">
        <w:rPr>
          <w:rFonts w:ascii="FHP Sun Office" w:eastAsia="Calibri" w:hAnsi="FHP Sun Office" w:cs="Times New Roman"/>
          <w:b w:val="0"/>
          <w:color w:val="auto"/>
          <w:sz w:val="24"/>
          <w:szCs w:val="24"/>
        </w:rPr>
        <w:t>s</w:t>
      </w:r>
      <w:r w:rsidRPr="006F1B2C">
        <w:rPr>
          <w:rFonts w:ascii="FHP Sun Office" w:eastAsia="Calibri" w:hAnsi="FHP Sun Office" w:cs="Times New Roman"/>
          <w:b w:val="0"/>
          <w:color w:val="auto"/>
          <w:sz w:val="24"/>
          <w:szCs w:val="24"/>
        </w:rPr>
        <w:t>orgfältig und gewissenhaft auszuführen;</w:t>
      </w:r>
    </w:p>
    <w:p w14:paraId="2C96D788" w14:textId="77777777" w:rsidR="001B3279" w:rsidRPr="006F1B2C" w:rsidRDefault="001B3279" w:rsidP="00D77BDA">
      <w:pPr>
        <w:numPr>
          <w:ilvl w:val="0"/>
          <w:numId w:val="41"/>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den ertei</w:t>
      </w:r>
      <w:r w:rsidR="00D22B4A">
        <w:rPr>
          <w:rFonts w:ascii="FHP Sun Office" w:eastAsia="Calibri" w:hAnsi="FHP Sun Office" w:cs="Times New Roman"/>
          <w:b w:val="0"/>
          <w:color w:val="auto"/>
          <w:sz w:val="24"/>
          <w:szCs w:val="24"/>
        </w:rPr>
        <w:t xml:space="preserve">lten Anordnungen der betreuenden </w:t>
      </w:r>
      <w:r w:rsidR="009D47B4">
        <w:rPr>
          <w:rFonts w:ascii="FHP Sun Office" w:eastAsia="Calibri" w:hAnsi="FHP Sun Office" w:cs="Times New Roman"/>
          <w:b w:val="0"/>
          <w:color w:val="auto"/>
          <w:sz w:val="24"/>
          <w:szCs w:val="24"/>
        </w:rPr>
        <w:t>Mitarbeiter*innen</w:t>
      </w:r>
      <w:r w:rsidRPr="006F1B2C">
        <w:rPr>
          <w:rFonts w:ascii="FHP Sun Office" w:eastAsia="Calibri" w:hAnsi="FHP Sun Office" w:cs="Times New Roman"/>
          <w:b w:val="0"/>
          <w:color w:val="auto"/>
          <w:sz w:val="24"/>
          <w:szCs w:val="24"/>
        </w:rPr>
        <w:t xml:space="preserve"> bzw. anderer weisungsberechtigter Personen</w:t>
      </w:r>
      <w:r w:rsidR="00D22B4A">
        <w:rPr>
          <w:rFonts w:ascii="FHP Sun Office" w:eastAsia="Calibri" w:hAnsi="FHP Sun Office" w:cs="Times New Roman"/>
          <w:b w:val="0"/>
          <w:color w:val="auto"/>
          <w:sz w:val="24"/>
          <w:szCs w:val="24"/>
        </w:rPr>
        <w:t xml:space="preserve"> des</w:t>
      </w:r>
      <w:r w:rsidR="00F6488F">
        <w:rPr>
          <w:rFonts w:ascii="FHP Sun Office" w:eastAsia="Calibri" w:hAnsi="FHP Sun Office" w:cs="Times New Roman"/>
          <w:b w:val="0"/>
          <w:color w:val="auto"/>
          <w:sz w:val="24"/>
          <w:szCs w:val="24"/>
        </w:rPr>
        <w:t>*der</w:t>
      </w:r>
      <w:r w:rsidR="00D22B4A">
        <w:rPr>
          <w:rFonts w:ascii="FHP Sun Office" w:eastAsia="Calibri" w:hAnsi="FHP Sun Office" w:cs="Times New Roman"/>
          <w:b w:val="0"/>
          <w:color w:val="auto"/>
          <w:sz w:val="24"/>
          <w:szCs w:val="24"/>
        </w:rPr>
        <w:t xml:space="preserve"> Praxispartners</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Folge zu leisten;</w:t>
      </w:r>
    </w:p>
    <w:p w14:paraId="2C96D789" w14:textId="77777777" w:rsidR="001B3279" w:rsidRPr="006F1B2C" w:rsidRDefault="00D22B4A" w:rsidP="00D77BDA">
      <w:pPr>
        <w:numPr>
          <w:ilvl w:val="0"/>
          <w:numId w:val="41"/>
        </w:numPr>
        <w:contextualSpacing/>
        <w:jc w:val="both"/>
        <w:rPr>
          <w:rFonts w:ascii="FHP Sun Office" w:eastAsia="Calibri" w:hAnsi="FHP Sun Office" w:cs="Times New Roman"/>
          <w:b w:val="0"/>
          <w:color w:val="auto"/>
          <w:sz w:val="24"/>
          <w:szCs w:val="24"/>
        </w:rPr>
      </w:pPr>
      <w:r>
        <w:rPr>
          <w:rFonts w:ascii="FHP Sun Office" w:eastAsia="Calibri" w:hAnsi="FHP Sun Office" w:cs="Times New Roman"/>
          <w:b w:val="0"/>
          <w:color w:val="auto"/>
          <w:sz w:val="24"/>
          <w:szCs w:val="24"/>
        </w:rPr>
        <w:t xml:space="preserve">möglichst umfassend </w:t>
      </w:r>
      <w:r w:rsidR="001B3279" w:rsidRPr="006F1B2C">
        <w:rPr>
          <w:rFonts w:ascii="FHP Sun Office" w:eastAsia="Calibri" w:hAnsi="FHP Sun Office" w:cs="Times New Roman"/>
          <w:b w:val="0"/>
          <w:color w:val="auto"/>
          <w:sz w:val="24"/>
          <w:szCs w:val="24"/>
        </w:rPr>
        <w:t>für d</w:t>
      </w:r>
      <w:r w:rsidR="00B30C1C">
        <w:rPr>
          <w:rFonts w:ascii="FHP Sun Office" w:eastAsia="Calibri" w:hAnsi="FHP Sun Office" w:cs="Times New Roman"/>
          <w:b w:val="0"/>
          <w:color w:val="auto"/>
          <w:sz w:val="24"/>
          <w:szCs w:val="24"/>
        </w:rPr>
        <w:t>as Erreichen des S</w:t>
      </w:r>
      <w:r w:rsidR="00B30C1C" w:rsidRPr="00B30C1C">
        <w:rPr>
          <w:rFonts w:ascii="FHP Sun Office" w:eastAsia="Calibri" w:hAnsi="FHP Sun Office" w:cs="Times New Roman"/>
          <w:b w:val="0"/>
          <w:color w:val="auto"/>
          <w:sz w:val="24"/>
          <w:szCs w:val="24"/>
        </w:rPr>
        <w:t>tudienziels im Rahmen des Studienverlaufsplans</w:t>
      </w:r>
      <w:r w:rsidR="001B3279" w:rsidRPr="00B30C1C">
        <w:rPr>
          <w:rFonts w:ascii="FHP Sun Office" w:eastAsia="Calibri" w:hAnsi="FHP Sun Office" w:cs="Times New Roman"/>
          <w:b w:val="0"/>
          <w:color w:val="auto"/>
          <w:sz w:val="24"/>
          <w:szCs w:val="24"/>
        </w:rPr>
        <w:t xml:space="preserve"> </w:t>
      </w:r>
      <w:r w:rsidR="001B3279" w:rsidRPr="006F1B2C">
        <w:rPr>
          <w:rFonts w:ascii="FHP Sun Office" w:eastAsia="Calibri" w:hAnsi="FHP Sun Office" w:cs="Times New Roman"/>
          <w:b w:val="0"/>
          <w:color w:val="auto"/>
          <w:sz w:val="24"/>
          <w:szCs w:val="24"/>
        </w:rPr>
        <w:t>geboten</w:t>
      </w:r>
      <w:r w:rsidR="00B30C1C">
        <w:rPr>
          <w:rFonts w:ascii="FHP Sun Office" w:eastAsia="Calibri" w:hAnsi="FHP Sun Office" w:cs="Times New Roman"/>
          <w:b w:val="0"/>
          <w:color w:val="auto"/>
          <w:sz w:val="24"/>
          <w:szCs w:val="24"/>
        </w:rPr>
        <w:t>en Bildungs- und Unterstützungs</w:t>
      </w:r>
      <w:r w:rsidR="001B3279" w:rsidRPr="006F1B2C">
        <w:rPr>
          <w:rFonts w:ascii="FHP Sun Office" w:eastAsia="Calibri" w:hAnsi="FHP Sun Office" w:cs="Times New Roman"/>
          <w:b w:val="0"/>
          <w:color w:val="auto"/>
          <w:sz w:val="24"/>
          <w:szCs w:val="24"/>
        </w:rPr>
        <w:t>möglichkeiten während der Vorlesungsphasen wahrzunehmen und sich die erforderlichen Kenntnisse und Fähigkeiten anzueignen;</w:t>
      </w:r>
    </w:p>
    <w:p w14:paraId="2C96D78A" w14:textId="60CE54C8" w:rsidR="001B3279" w:rsidRPr="006F1B2C" w:rsidRDefault="001B3279" w:rsidP="00D77BDA">
      <w:pPr>
        <w:numPr>
          <w:ilvl w:val="0"/>
          <w:numId w:val="41"/>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alle ihr</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ihm von der Fachhochschule Potsdam ausgestellten Beurteilungen und Zeugnisse dem</w:t>
      </w:r>
      <w:r w:rsidR="00F6488F">
        <w:rPr>
          <w:rFonts w:ascii="FHP Sun Office" w:eastAsia="Calibri" w:hAnsi="FHP Sun Office" w:cs="Times New Roman"/>
          <w:b w:val="0"/>
          <w:color w:val="auto"/>
          <w:sz w:val="24"/>
          <w:szCs w:val="24"/>
        </w:rPr>
        <w:t>*der</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auf Verlangen vorzulegen;</w:t>
      </w:r>
    </w:p>
    <w:p w14:paraId="2C96D78B" w14:textId="77777777" w:rsidR="001B3279" w:rsidRPr="006F1B2C" w:rsidRDefault="001B3279" w:rsidP="00D77BDA">
      <w:pPr>
        <w:numPr>
          <w:ilvl w:val="0"/>
          <w:numId w:val="41"/>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 xml:space="preserve">die </w:t>
      </w:r>
      <w:r w:rsidR="007C7D44">
        <w:rPr>
          <w:rFonts w:ascii="FHP Sun Office" w:eastAsia="Calibri" w:hAnsi="FHP Sun Office" w:cs="Times New Roman"/>
          <w:b w:val="0"/>
          <w:color w:val="auto"/>
          <w:sz w:val="24"/>
          <w:szCs w:val="24"/>
        </w:rPr>
        <w:t xml:space="preserve">für </w:t>
      </w:r>
      <w:r w:rsidR="00B30C1C">
        <w:rPr>
          <w:rFonts w:ascii="FHP Sun Office" w:eastAsia="Calibri" w:hAnsi="FHP Sun Office" w:cs="Times New Roman"/>
          <w:b w:val="0"/>
          <w:color w:val="auto"/>
          <w:sz w:val="24"/>
          <w:szCs w:val="24"/>
        </w:rPr>
        <w:t>die institutionellen</w:t>
      </w:r>
      <w:r w:rsidR="00C544F2">
        <w:rPr>
          <w:rFonts w:ascii="FHP Sun Office" w:eastAsia="Calibri" w:hAnsi="FHP Sun Office" w:cs="Times New Roman"/>
          <w:b w:val="0"/>
          <w:color w:val="auto"/>
          <w:sz w:val="24"/>
          <w:szCs w:val="24"/>
        </w:rPr>
        <w:t xml:space="preserve"> Studienort</w:t>
      </w:r>
      <w:r w:rsidR="00B30C1C">
        <w:rPr>
          <w:rFonts w:ascii="FHP Sun Office" w:eastAsia="Calibri" w:hAnsi="FHP Sun Office" w:cs="Times New Roman"/>
          <w:b w:val="0"/>
          <w:color w:val="auto"/>
          <w:sz w:val="24"/>
          <w:szCs w:val="24"/>
        </w:rPr>
        <w:t>e</w:t>
      </w:r>
      <w:r w:rsidR="00C544F2">
        <w:rPr>
          <w:rFonts w:ascii="FHP Sun Office" w:eastAsia="Calibri" w:hAnsi="FHP Sun Office" w:cs="Times New Roman"/>
          <w:b w:val="0"/>
          <w:color w:val="auto"/>
          <w:sz w:val="24"/>
          <w:szCs w:val="24"/>
        </w:rPr>
        <w:t xml:space="preserve"> geltenden Ordnungen</w:t>
      </w:r>
      <w:r w:rsidR="009D47B4">
        <w:rPr>
          <w:rFonts w:ascii="FHP Sun Office" w:eastAsia="Calibri" w:hAnsi="FHP Sun Office" w:cs="Times New Roman"/>
          <w:b w:val="0"/>
          <w:color w:val="auto"/>
          <w:sz w:val="24"/>
          <w:szCs w:val="24"/>
        </w:rPr>
        <w:t xml:space="preserve"> zu beachten</w:t>
      </w:r>
      <w:r w:rsidRPr="006F1B2C">
        <w:rPr>
          <w:rFonts w:ascii="FHP Sun Office" w:eastAsia="Calibri" w:hAnsi="FHP Sun Office" w:cs="Times New Roman"/>
          <w:b w:val="0"/>
          <w:color w:val="auto"/>
          <w:sz w:val="24"/>
          <w:szCs w:val="24"/>
        </w:rPr>
        <w:t>;</w:t>
      </w:r>
    </w:p>
    <w:p w14:paraId="2C96D78C" w14:textId="77777777" w:rsidR="009D47B4" w:rsidRPr="00F6488F" w:rsidRDefault="001B3279" w:rsidP="00D77BDA">
      <w:pPr>
        <w:numPr>
          <w:ilvl w:val="0"/>
          <w:numId w:val="41"/>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 Interessen des</w:t>
      </w:r>
      <w:r w:rsidR="00F6488F">
        <w:rPr>
          <w:rFonts w:ascii="FHP Sun Office" w:eastAsia="Calibri" w:hAnsi="FHP Sun Office" w:cs="Times New Roman"/>
          <w:b w:val="0"/>
          <w:color w:val="auto"/>
          <w:sz w:val="24"/>
          <w:szCs w:val="24"/>
        </w:rPr>
        <w:t>*der</w:t>
      </w:r>
      <w:r w:rsidRPr="006F1B2C">
        <w:rPr>
          <w:rFonts w:ascii="FHP Sun Office" w:eastAsia="Calibri" w:hAnsi="FHP Sun Office" w:cs="Times New Roman"/>
          <w:b w:val="0"/>
          <w:color w:val="auto"/>
          <w:sz w:val="24"/>
          <w:szCs w:val="24"/>
        </w:rPr>
        <w:t xml:space="preserve"> Praxispart</w:t>
      </w:r>
      <w:r w:rsidR="00C544F2">
        <w:rPr>
          <w:rFonts w:ascii="FHP Sun Office" w:eastAsia="Calibri" w:hAnsi="FHP Sun Office" w:cs="Times New Roman"/>
          <w:b w:val="0"/>
          <w:color w:val="auto"/>
          <w:sz w:val="24"/>
          <w:szCs w:val="24"/>
        </w:rPr>
        <w:t>ners</w:t>
      </w:r>
      <w:r w:rsidR="00F6488F">
        <w:rPr>
          <w:rFonts w:ascii="FHP Sun Office" w:eastAsia="Calibri" w:hAnsi="FHP Sun Office" w:cs="Times New Roman"/>
          <w:b w:val="0"/>
          <w:color w:val="auto"/>
          <w:sz w:val="24"/>
          <w:szCs w:val="24"/>
        </w:rPr>
        <w:t>*in</w:t>
      </w:r>
      <w:r w:rsidR="00C544F2">
        <w:rPr>
          <w:rFonts w:ascii="FHP Sun Office" w:eastAsia="Calibri" w:hAnsi="FHP Sun Office" w:cs="Times New Roman"/>
          <w:b w:val="0"/>
          <w:color w:val="auto"/>
          <w:sz w:val="24"/>
          <w:szCs w:val="24"/>
        </w:rPr>
        <w:t xml:space="preserve"> zu wahren und über Organisations</w:t>
      </w:r>
      <w:r w:rsidRPr="006F1B2C">
        <w:rPr>
          <w:rFonts w:ascii="FHP Sun Office" w:eastAsia="Calibri" w:hAnsi="FHP Sun Office" w:cs="Times New Roman"/>
          <w:b w:val="0"/>
          <w:color w:val="auto"/>
          <w:sz w:val="24"/>
          <w:szCs w:val="24"/>
        </w:rPr>
        <w:t>vorgänge Stillschweigen zu bewahren, auch über den Zeitpunkt des Ausscheidens hinaus.</w:t>
      </w:r>
    </w:p>
    <w:p w14:paraId="2C96D78D" w14:textId="77777777" w:rsidR="009D47B4" w:rsidRPr="006F1B2C" w:rsidRDefault="009D47B4" w:rsidP="00D77BDA">
      <w:pPr>
        <w:contextualSpacing/>
        <w:jc w:val="both"/>
        <w:rPr>
          <w:rFonts w:ascii="FHP Sun Office" w:eastAsia="Calibri" w:hAnsi="FHP Sun Office" w:cs="Times New Roman"/>
          <w:b w:val="0"/>
          <w:color w:val="auto"/>
          <w:sz w:val="24"/>
          <w:szCs w:val="24"/>
        </w:rPr>
      </w:pPr>
    </w:p>
    <w:p w14:paraId="2C96D78E" w14:textId="77777777" w:rsidR="001B3279" w:rsidRPr="009D47B4" w:rsidRDefault="009D47B4" w:rsidP="00D77BDA">
      <w:pPr>
        <w:keepNext/>
        <w:keepLines/>
        <w:spacing w:after="120"/>
        <w:jc w:val="both"/>
        <w:outlineLvl w:val="1"/>
        <w:rPr>
          <w:rFonts w:ascii="FHP Sun Office" w:eastAsia="Times New Roman" w:hAnsi="FHP Sun Office" w:cs="Times New Roman"/>
          <w:bCs/>
          <w:color w:val="002060"/>
          <w:sz w:val="24"/>
          <w:szCs w:val="24"/>
        </w:rPr>
      </w:pPr>
      <w:r w:rsidRPr="009D47B4">
        <w:rPr>
          <w:rFonts w:ascii="FHP Sun Office" w:eastAsia="Times New Roman" w:hAnsi="FHP Sun Office" w:cs="Times New Roman"/>
          <w:bCs/>
          <w:color w:val="002060"/>
          <w:sz w:val="24"/>
          <w:szCs w:val="24"/>
        </w:rPr>
        <w:t xml:space="preserve">§6 </w:t>
      </w:r>
      <w:r w:rsidR="001B3279" w:rsidRPr="009D47B4">
        <w:rPr>
          <w:rFonts w:ascii="FHP Sun Office" w:eastAsia="Times New Roman" w:hAnsi="FHP Sun Office" w:cs="Times New Roman"/>
          <w:bCs/>
          <w:color w:val="002060"/>
          <w:sz w:val="24"/>
          <w:szCs w:val="24"/>
        </w:rPr>
        <w:t xml:space="preserve">Pflichten des </w:t>
      </w:r>
      <w:r>
        <w:rPr>
          <w:rFonts w:ascii="FHP Sun Office" w:eastAsia="Times New Roman" w:hAnsi="FHP Sun Office" w:cs="Times New Roman"/>
          <w:bCs/>
          <w:color w:val="002060"/>
          <w:sz w:val="24"/>
          <w:szCs w:val="24"/>
        </w:rPr>
        <w:t>Transfer</w:t>
      </w:r>
      <w:r w:rsidR="001B3279" w:rsidRPr="009D47B4">
        <w:rPr>
          <w:rFonts w:ascii="FHP Sun Office" w:eastAsia="Times New Roman" w:hAnsi="FHP Sun Office" w:cs="Times New Roman"/>
          <w:bCs/>
          <w:color w:val="002060"/>
          <w:sz w:val="24"/>
          <w:szCs w:val="24"/>
        </w:rPr>
        <w:t>partners</w:t>
      </w:r>
    </w:p>
    <w:p w14:paraId="2C96D78F" w14:textId="77777777" w:rsidR="001B3279" w:rsidRPr="006F1B2C"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Der</w:t>
      </w:r>
      <w:r w:rsidR="00F6488F">
        <w:rPr>
          <w:rFonts w:ascii="FHP Sun Office" w:eastAsia="Calibri" w:hAnsi="FHP Sun Office" w:cs="Times New Roman"/>
          <w:b w:val="0"/>
          <w:color w:val="auto"/>
          <w:sz w:val="24"/>
          <w:szCs w:val="24"/>
        </w:rPr>
        <w:t>*die</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verpflichtet</w:t>
      </w:r>
      <w:r w:rsidR="00B30C1C">
        <w:rPr>
          <w:rFonts w:ascii="FHP Sun Office" w:eastAsia="Calibri" w:hAnsi="FHP Sun Office" w:cs="Times New Roman"/>
          <w:b w:val="0"/>
          <w:color w:val="auto"/>
          <w:sz w:val="24"/>
          <w:szCs w:val="24"/>
        </w:rPr>
        <w:t xml:space="preserve"> sich im Rahmen der institutionellen </w:t>
      </w:r>
      <w:r w:rsidRPr="006F1B2C">
        <w:rPr>
          <w:rFonts w:ascii="FHP Sun Office" w:eastAsia="Calibri" w:hAnsi="FHP Sun Office" w:cs="Times New Roman"/>
          <w:b w:val="0"/>
          <w:color w:val="auto"/>
          <w:sz w:val="24"/>
          <w:szCs w:val="24"/>
        </w:rPr>
        <w:t>Möglichkeiten,</w:t>
      </w:r>
    </w:p>
    <w:p w14:paraId="2C96D790" w14:textId="66975DC3" w:rsidR="001B3279" w:rsidRPr="006F1B2C" w:rsidRDefault="001B3279" w:rsidP="00D77BDA">
      <w:pPr>
        <w:ind w:left="714" w:hanging="357"/>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1.</w:t>
      </w:r>
      <w:r w:rsidRPr="006F1B2C">
        <w:rPr>
          <w:rFonts w:ascii="FHP Sun Office" w:eastAsia="Calibri" w:hAnsi="FHP Sun Office" w:cs="Times New Roman"/>
          <w:b w:val="0"/>
          <w:color w:val="auto"/>
          <w:sz w:val="24"/>
          <w:szCs w:val="24"/>
        </w:rPr>
        <w:tab/>
        <w:t>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den Studierenden entsprechend zu unterweisen und geregelt zu betreuen;</w:t>
      </w:r>
    </w:p>
    <w:p w14:paraId="2C96D791" w14:textId="114C87C1" w:rsidR="00B30C1C" w:rsidRDefault="001B3279" w:rsidP="00D77BDA">
      <w:pPr>
        <w:ind w:left="714" w:hanging="357"/>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2.</w:t>
      </w:r>
      <w:r w:rsidRPr="006F1B2C">
        <w:rPr>
          <w:rFonts w:ascii="FHP Sun Office" w:eastAsia="Calibri" w:hAnsi="FHP Sun Office" w:cs="Times New Roman"/>
          <w:b w:val="0"/>
          <w:color w:val="auto"/>
          <w:sz w:val="24"/>
          <w:szCs w:val="24"/>
        </w:rPr>
        <w:tab/>
      </w:r>
      <w:r w:rsidR="00B30C1C">
        <w:rPr>
          <w:rFonts w:ascii="FHP Sun Office" w:eastAsia="Calibri" w:hAnsi="FHP Sun Office" w:cs="Times New Roman"/>
          <w:b w:val="0"/>
          <w:color w:val="auto"/>
          <w:sz w:val="24"/>
          <w:szCs w:val="24"/>
        </w:rPr>
        <w:t>der</w:t>
      </w:r>
      <w:r w:rsidR="00954328">
        <w:rPr>
          <w:rFonts w:ascii="FHP Sun Office" w:eastAsia="Calibri" w:hAnsi="FHP Sun Office" w:cs="Times New Roman"/>
          <w:b w:val="0"/>
          <w:color w:val="auto"/>
          <w:sz w:val="24"/>
          <w:szCs w:val="24"/>
        </w:rPr>
        <w:t>*</w:t>
      </w:r>
      <w:r w:rsidR="00B30C1C">
        <w:rPr>
          <w:rFonts w:ascii="FHP Sun Office" w:eastAsia="Calibri" w:hAnsi="FHP Sun Office" w:cs="Times New Roman"/>
          <w:b w:val="0"/>
          <w:color w:val="auto"/>
          <w:sz w:val="24"/>
          <w:szCs w:val="24"/>
        </w:rPr>
        <w:t>dem Studierenden d</w:t>
      </w:r>
      <w:r w:rsidR="00B30C1C" w:rsidRPr="00B30C1C">
        <w:rPr>
          <w:rFonts w:ascii="FHP Sun Office" w:eastAsia="Calibri" w:hAnsi="FHP Sun Office" w:cs="Times New Roman"/>
          <w:b w:val="0"/>
          <w:color w:val="auto"/>
          <w:sz w:val="24"/>
          <w:szCs w:val="24"/>
        </w:rPr>
        <w:t>ie für die Erreichung der in den Modulbeschrei</w:t>
      </w:r>
      <w:r w:rsidR="00B30C1C">
        <w:rPr>
          <w:rFonts w:ascii="FHP Sun Office" w:eastAsia="Calibri" w:hAnsi="FHP Sun Office" w:cs="Times New Roman"/>
          <w:b w:val="0"/>
          <w:color w:val="auto"/>
          <w:sz w:val="24"/>
          <w:szCs w:val="24"/>
        </w:rPr>
        <w:t>bungen der Transferm</w:t>
      </w:r>
      <w:r w:rsidR="00B30C1C" w:rsidRPr="00B30C1C">
        <w:rPr>
          <w:rFonts w:ascii="FHP Sun Office" w:eastAsia="Calibri" w:hAnsi="FHP Sun Office" w:cs="Times New Roman"/>
          <w:b w:val="0"/>
          <w:color w:val="auto"/>
          <w:sz w:val="24"/>
          <w:szCs w:val="24"/>
        </w:rPr>
        <w:t xml:space="preserve">odule </w:t>
      </w:r>
      <w:r w:rsidR="00B30C1C">
        <w:rPr>
          <w:rFonts w:ascii="FHP Sun Office" w:eastAsia="Calibri" w:hAnsi="FHP Sun Office" w:cs="Times New Roman"/>
          <w:b w:val="0"/>
          <w:color w:val="auto"/>
          <w:sz w:val="24"/>
          <w:szCs w:val="24"/>
        </w:rPr>
        <w:t xml:space="preserve">„integrierte Berufspraxis </w:t>
      </w:r>
      <w:r w:rsidR="00B30C1C" w:rsidRPr="00B30C1C">
        <w:rPr>
          <w:rFonts w:ascii="FHP Sun Office" w:eastAsia="Calibri" w:hAnsi="FHP Sun Office" w:cs="Times New Roman"/>
          <w:b w:val="0"/>
          <w:color w:val="auto"/>
          <w:sz w:val="24"/>
          <w:szCs w:val="24"/>
        </w:rPr>
        <w:t>1-6</w:t>
      </w:r>
      <w:r w:rsidR="00B30C1C">
        <w:rPr>
          <w:rFonts w:ascii="FHP Sun Office" w:eastAsia="Calibri" w:hAnsi="FHP Sun Office" w:cs="Times New Roman"/>
          <w:b w:val="0"/>
          <w:color w:val="auto"/>
          <w:sz w:val="24"/>
          <w:szCs w:val="24"/>
        </w:rPr>
        <w:t xml:space="preserve">“ benannten Ziele </w:t>
      </w:r>
      <w:r w:rsidR="00B30C1C" w:rsidRPr="00B30C1C">
        <w:rPr>
          <w:rFonts w:ascii="FHP Sun Office" w:eastAsia="Calibri" w:hAnsi="FHP Sun Office" w:cs="Times New Roman"/>
          <w:b w:val="0"/>
          <w:color w:val="auto"/>
          <w:sz w:val="24"/>
          <w:szCs w:val="24"/>
        </w:rPr>
        <w:t>zu vermitteln und insgesamt die Studierende/den Studierenden in geeigneter Weise bei der Erreichung des Studienziels zu unterstützen</w:t>
      </w:r>
      <w:r w:rsidR="00B30C1C">
        <w:rPr>
          <w:rFonts w:ascii="FHP Sun Office" w:eastAsia="Calibri" w:hAnsi="FHP Sun Office" w:cs="Times New Roman"/>
          <w:b w:val="0"/>
          <w:color w:val="auto"/>
          <w:sz w:val="24"/>
          <w:szCs w:val="24"/>
        </w:rPr>
        <w:t>;</w:t>
      </w:r>
    </w:p>
    <w:p w14:paraId="2C96D792" w14:textId="77777777" w:rsidR="001B3279" w:rsidRDefault="001B3279" w:rsidP="00D77BDA">
      <w:pPr>
        <w:ind w:left="714" w:hanging="357"/>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3.</w:t>
      </w:r>
      <w:r w:rsidRPr="00C544F2">
        <w:rPr>
          <w:rFonts w:ascii="FHP Sun Office" w:eastAsia="Calibri" w:hAnsi="FHP Sun Office" w:cs="Times New Roman"/>
          <w:b w:val="0"/>
          <w:color w:val="auto"/>
          <w:sz w:val="24"/>
          <w:szCs w:val="24"/>
        </w:rPr>
        <w:tab/>
        <w:t>die notwendig</w:t>
      </w:r>
      <w:r w:rsidR="00174935">
        <w:rPr>
          <w:rFonts w:ascii="FHP Sun Office" w:eastAsia="Calibri" w:hAnsi="FHP Sun Office" w:cs="Times New Roman"/>
          <w:b w:val="0"/>
          <w:color w:val="auto"/>
          <w:sz w:val="24"/>
          <w:szCs w:val="24"/>
        </w:rPr>
        <w:t>en Arbeits</w:t>
      </w:r>
      <w:r w:rsidRPr="00C544F2">
        <w:rPr>
          <w:rFonts w:ascii="FHP Sun Office" w:eastAsia="Calibri" w:hAnsi="FHP Sun Office" w:cs="Times New Roman"/>
          <w:b w:val="0"/>
          <w:color w:val="auto"/>
          <w:sz w:val="24"/>
          <w:szCs w:val="24"/>
        </w:rPr>
        <w:t>mitt</w:t>
      </w:r>
      <w:r w:rsidR="009D47B4" w:rsidRPr="00C544F2">
        <w:rPr>
          <w:rFonts w:ascii="FHP Sun Office" w:eastAsia="Calibri" w:hAnsi="FHP Sun Office" w:cs="Times New Roman"/>
          <w:b w:val="0"/>
          <w:color w:val="auto"/>
          <w:sz w:val="24"/>
          <w:szCs w:val="24"/>
        </w:rPr>
        <w:t xml:space="preserve">el </w:t>
      </w:r>
      <w:r w:rsidR="00C544F2" w:rsidRPr="00C544F2">
        <w:rPr>
          <w:rFonts w:ascii="FHP Sun Office" w:eastAsia="Calibri" w:hAnsi="FHP Sun Office" w:cs="Times New Roman"/>
          <w:b w:val="0"/>
          <w:color w:val="auto"/>
          <w:sz w:val="24"/>
          <w:szCs w:val="24"/>
        </w:rPr>
        <w:t>(z.B. Arbeitsmaterial, Fachliteratur</w:t>
      </w:r>
      <w:r w:rsidR="009D47B4" w:rsidRPr="00C544F2">
        <w:rPr>
          <w:rFonts w:ascii="FHP Sun Office" w:eastAsia="Calibri" w:hAnsi="FHP Sun Office" w:cs="Times New Roman"/>
          <w:b w:val="0"/>
          <w:color w:val="auto"/>
          <w:sz w:val="24"/>
          <w:szCs w:val="24"/>
        </w:rPr>
        <w:t xml:space="preserve">) </w:t>
      </w:r>
      <w:r w:rsidRPr="00C544F2">
        <w:rPr>
          <w:rFonts w:ascii="FHP Sun Office" w:eastAsia="Calibri" w:hAnsi="FHP Sun Office" w:cs="Times New Roman"/>
          <w:b w:val="0"/>
          <w:color w:val="auto"/>
          <w:sz w:val="24"/>
          <w:szCs w:val="24"/>
        </w:rPr>
        <w:t>kostenlos zur Verfügung zu stellen</w:t>
      </w:r>
      <w:r w:rsidR="00C544F2">
        <w:rPr>
          <w:rFonts w:ascii="FHP Sun Office" w:eastAsia="Calibri" w:hAnsi="FHP Sun Office" w:cs="Times New Roman"/>
          <w:b w:val="0"/>
          <w:color w:val="auto"/>
          <w:sz w:val="24"/>
          <w:szCs w:val="24"/>
        </w:rPr>
        <w:t xml:space="preserve">, die für das </w:t>
      </w:r>
      <w:r w:rsidR="00B30C1C">
        <w:rPr>
          <w:rFonts w:ascii="FHP Sun Office" w:eastAsia="Calibri" w:hAnsi="FHP Sun Office" w:cs="Times New Roman"/>
          <w:b w:val="0"/>
          <w:color w:val="auto"/>
          <w:sz w:val="24"/>
          <w:szCs w:val="24"/>
        </w:rPr>
        <w:t xml:space="preserve">praxisintegrierte </w:t>
      </w:r>
      <w:r w:rsidR="00C544F2">
        <w:rPr>
          <w:rFonts w:ascii="FHP Sun Office" w:eastAsia="Calibri" w:hAnsi="FHP Sun Office" w:cs="Times New Roman"/>
          <w:b w:val="0"/>
          <w:color w:val="auto"/>
          <w:sz w:val="24"/>
          <w:szCs w:val="24"/>
        </w:rPr>
        <w:t>Studium in der Organisation erforderlich sind.</w:t>
      </w:r>
      <w:r w:rsidR="00C544F2">
        <w:t xml:space="preserve"> </w:t>
      </w:r>
      <w:r w:rsidR="00C544F2" w:rsidRPr="00C544F2">
        <w:rPr>
          <w:rFonts w:ascii="FHP Sun Office" w:eastAsia="Calibri" w:hAnsi="FHP Sun Office" w:cs="Times New Roman"/>
          <w:b w:val="0"/>
          <w:color w:val="auto"/>
          <w:sz w:val="24"/>
          <w:szCs w:val="24"/>
        </w:rPr>
        <w:t>Dies betrifft nicht Lernmittel, die für das Studium an der</w:t>
      </w:r>
      <w:r w:rsidR="00C544F2">
        <w:rPr>
          <w:rFonts w:ascii="FHP Sun Office" w:eastAsia="Calibri" w:hAnsi="FHP Sun Office" w:cs="Times New Roman"/>
          <w:b w:val="0"/>
          <w:color w:val="auto"/>
          <w:sz w:val="24"/>
          <w:szCs w:val="24"/>
        </w:rPr>
        <w:t xml:space="preserve"> </w:t>
      </w:r>
      <w:r w:rsidR="00C544F2" w:rsidRPr="00C544F2">
        <w:rPr>
          <w:rFonts w:ascii="FHP Sun Office" w:eastAsia="Calibri" w:hAnsi="FHP Sun Office" w:cs="Times New Roman"/>
          <w:b w:val="0"/>
          <w:color w:val="auto"/>
          <w:sz w:val="24"/>
          <w:szCs w:val="24"/>
        </w:rPr>
        <w:t>Hochschule erforderlich sind</w:t>
      </w:r>
      <w:r w:rsidRPr="00C544F2">
        <w:rPr>
          <w:rFonts w:ascii="FHP Sun Office" w:eastAsia="Calibri" w:hAnsi="FHP Sun Office" w:cs="Times New Roman"/>
          <w:b w:val="0"/>
          <w:color w:val="auto"/>
          <w:sz w:val="24"/>
          <w:szCs w:val="24"/>
        </w:rPr>
        <w:t>;</w:t>
      </w:r>
    </w:p>
    <w:p w14:paraId="2C96D793" w14:textId="4000A02D" w:rsidR="001C683C" w:rsidRDefault="001B3279" w:rsidP="00D77BDA">
      <w:pPr>
        <w:ind w:left="714" w:hanging="357"/>
        <w:jc w:val="both"/>
        <w:rPr>
          <w:rFonts w:ascii="FHP Sun Office" w:eastAsia="Calibri" w:hAnsi="FHP Sun Office" w:cs="Times New Roman"/>
          <w:b w:val="0"/>
          <w:color w:val="auto"/>
          <w:sz w:val="24"/>
          <w:szCs w:val="24"/>
        </w:rPr>
      </w:pPr>
      <w:r w:rsidRPr="00C544F2">
        <w:rPr>
          <w:rFonts w:ascii="FHP Sun Office" w:eastAsia="Calibri" w:hAnsi="FHP Sun Office" w:cs="Times New Roman"/>
          <w:b w:val="0"/>
          <w:color w:val="auto"/>
          <w:sz w:val="24"/>
          <w:szCs w:val="24"/>
        </w:rPr>
        <w:t>4.</w:t>
      </w:r>
      <w:r w:rsidRPr="00C544F2">
        <w:rPr>
          <w:rFonts w:ascii="FHP Sun Office" w:eastAsia="Calibri" w:hAnsi="FHP Sun Office" w:cs="Times New Roman"/>
          <w:b w:val="0"/>
          <w:color w:val="auto"/>
          <w:sz w:val="24"/>
          <w:szCs w:val="24"/>
        </w:rPr>
        <w:tab/>
      </w:r>
      <w:r w:rsidR="001C683C">
        <w:rPr>
          <w:rFonts w:ascii="FHP Sun Office" w:eastAsia="Calibri" w:hAnsi="FHP Sun Office" w:cs="Times New Roman"/>
          <w:b w:val="0"/>
          <w:color w:val="auto"/>
          <w:sz w:val="24"/>
          <w:szCs w:val="24"/>
        </w:rPr>
        <w:t>der</w:t>
      </w:r>
      <w:r w:rsidR="00954328">
        <w:rPr>
          <w:rFonts w:ascii="FHP Sun Office" w:eastAsia="Calibri" w:hAnsi="FHP Sun Office" w:cs="Times New Roman"/>
          <w:b w:val="0"/>
          <w:color w:val="auto"/>
          <w:sz w:val="24"/>
          <w:szCs w:val="24"/>
        </w:rPr>
        <w:t>*</w:t>
      </w:r>
      <w:r w:rsidR="001C683C">
        <w:rPr>
          <w:rFonts w:ascii="FHP Sun Office" w:eastAsia="Calibri" w:hAnsi="FHP Sun Office" w:cs="Times New Roman"/>
          <w:b w:val="0"/>
          <w:color w:val="auto"/>
          <w:sz w:val="24"/>
          <w:szCs w:val="24"/>
        </w:rPr>
        <w:t>dem Studierenden einen Arbeitsplatz einzurichten, der die Beteiligung an digitalen Lehrformaten auch während der Praxisphasen möglich macht;</w:t>
      </w:r>
    </w:p>
    <w:p w14:paraId="2C96D794" w14:textId="730DA680" w:rsidR="001B3279" w:rsidRPr="00C544F2" w:rsidRDefault="001C683C" w:rsidP="00D77BDA">
      <w:pPr>
        <w:ind w:left="714" w:hanging="357"/>
        <w:jc w:val="both"/>
        <w:rPr>
          <w:rFonts w:ascii="FHP Sun Office" w:eastAsia="Calibri" w:hAnsi="FHP Sun Office" w:cs="Times New Roman"/>
          <w:b w:val="0"/>
          <w:color w:val="auto"/>
          <w:sz w:val="24"/>
          <w:szCs w:val="24"/>
        </w:rPr>
      </w:pPr>
      <w:r>
        <w:rPr>
          <w:rFonts w:ascii="FHP Sun Office" w:eastAsia="Calibri" w:hAnsi="FHP Sun Office" w:cs="Times New Roman"/>
          <w:b w:val="0"/>
          <w:color w:val="auto"/>
          <w:sz w:val="24"/>
          <w:szCs w:val="24"/>
        </w:rPr>
        <w:t xml:space="preserve">5. </w:t>
      </w:r>
      <w:r>
        <w:rPr>
          <w:rFonts w:ascii="FHP Sun Office" w:eastAsia="Calibri" w:hAnsi="FHP Sun Office" w:cs="Times New Roman"/>
          <w:b w:val="0"/>
          <w:color w:val="auto"/>
          <w:sz w:val="24"/>
          <w:szCs w:val="24"/>
        </w:rPr>
        <w:tab/>
      </w:r>
      <w:r w:rsidR="001B3279" w:rsidRPr="00C544F2">
        <w:rPr>
          <w:rFonts w:ascii="FHP Sun Office" w:eastAsia="Calibri" w:hAnsi="FHP Sun Office" w:cs="Times New Roman"/>
          <w:b w:val="0"/>
          <w:color w:val="auto"/>
          <w:sz w:val="24"/>
          <w:szCs w:val="24"/>
        </w:rPr>
        <w:t>der</w:t>
      </w:r>
      <w:r w:rsidR="00954328">
        <w:rPr>
          <w:rFonts w:ascii="FHP Sun Office" w:eastAsia="Calibri" w:hAnsi="FHP Sun Office" w:cs="Times New Roman"/>
          <w:b w:val="0"/>
          <w:color w:val="auto"/>
          <w:sz w:val="24"/>
          <w:szCs w:val="24"/>
        </w:rPr>
        <w:t>*</w:t>
      </w:r>
      <w:r w:rsidR="001B3279" w:rsidRPr="00C544F2">
        <w:rPr>
          <w:rFonts w:ascii="FHP Sun Office" w:eastAsia="Calibri" w:hAnsi="FHP Sun Office" w:cs="Times New Roman"/>
          <w:b w:val="0"/>
          <w:color w:val="auto"/>
          <w:sz w:val="24"/>
          <w:szCs w:val="24"/>
        </w:rPr>
        <w:t>dem Studierenden und der Fachhochschule Potsdam rechtzeitig erforderliche Bescheinigungen auszustellen.</w:t>
      </w:r>
    </w:p>
    <w:p w14:paraId="2C96D795" w14:textId="77777777" w:rsidR="009D47B4" w:rsidRPr="006F1B2C" w:rsidRDefault="009D47B4" w:rsidP="00D77BDA">
      <w:pPr>
        <w:ind w:left="714" w:hanging="357"/>
        <w:jc w:val="both"/>
        <w:rPr>
          <w:rFonts w:ascii="FHP Sun Office" w:eastAsia="Calibri" w:hAnsi="FHP Sun Office" w:cs="Times New Roman"/>
          <w:b w:val="0"/>
          <w:color w:val="auto"/>
          <w:sz w:val="24"/>
          <w:szCs w:val="24"/>
        </w:rPr>
      </w:pPr>
    </w:p>
    <w:p w14:paraId="2C96D796" w14:textId="77777777" w:rsidR="001B3279" w:rsidRPr="00412F7A" w:rsidRDefault="009D47B4"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412F7A">
        <w:rPr>
          <w:rFonts w:ascii="FHP Sun Office" w:eastAsia="Times New Roman" w:hAnsi="FHP Sun Office" w:cs="Times New Roman"/>
          <w:bCs/>
          <w:color w:val="002060"/>
          <w:sz w:val="24"/>
          <w:szCs w:val="24"/>
        </w:rPr>
        <w:lastRenderedPageBreak/>
        <w:t xml:space="preserve">§7 </w:t>
      </w:r>
      <w:r w:rsidR="00DD3DA9" w:rsidRPr="00412F7A">
        <w:rPr>
          <w:rFonts w:ascii="FHP Sun Office" w:eastAsia="Times New Roman" w:hAnsi="FHP Sun Office" w:cs="Times New Roman"/>
          <w:bCs/>
          <w:color w:val="002060"/>
          <w:sz w:val="24"/>
          <w:szCs w:val="24"/>
        </w:rPr>
        <w:t>Arbeitszeit</w:t>
      </w:r>
    </w:p>
    <w:p w14:paraId="2C96D797" w14:textId="77777777" w:rsidR="00DD3DA9" w:rsidRPr="00F6488F" w:rsidRDefault="00DD3DA9" w:rsidP="00D77BDA">
      <w:pPr>
        <w:pStyle w:val="Listenabsatz"/>
        <w:numPr>
          <w:ilvl w:val="0"/>
          <w:numId w:val="42"/>
        </w:numPr>
        <w:spacing w:after="0"/>
        <w:jc w:val="both"/>
        <w:rPr>
          <w:rFonts w:ascii="FHP Sun Office" w:eastAsia="Calibri" w:hAnsi="FHP Sun Office" w:cs="Times New Roman"/>
          <w:sz w:val="24"/>
          <w:szCs w:val="24"/>
        </w:rPr>
      </w:pPr>
      <w:r w:rsidRPr="00DD3DA9">
        <w:rPr>
          <w:rFonts w:ascii="FHP Sun Office" w:eastAsia="Calibri" w:hAnsi="FHP Sun Office" w:cs="Times New Roman"/>
          <w:sz w:val="24"/>
          <w:szCs w:val="24"/>
        </w:rPr>
        <w:t>Die regelmäßige wöchentliche betriebliche Arbeitszeit in den Praxisphasen richtet sich nach</w:t>
      </w:r>
      <w:r>
        <w:rPr>
          <w:rFonts w:ascii="FHP Sun Office" w:eastAsia="Calibri" w:hAnsi="FHP Sun Office" w:cs="Times New Roman"/>
          <w:sz w:val="24"/>
          <w:szCs w:val="24"/>
        </w:rPr>
        <w:t xml:space="preserve"> </w:t>
      </w:r>
      <w:r w:rsidRPr="00DD3DA9">
        <w:rPr>
          <w:rFonts w:ascii="FHP Sun Office" w:eastAsia="Calibri" w:hAnsi="FHP Sun Office" w:cs="Times New Roman"/>
          <w:sz w:val="24"/>
          <w:szCs w:val="24"/>
        </w:rPr>
        <w:t>der Struktur und dem Inhalt der jeweiligen Praxisprojekte unter Rücksichtnahme auf die</w:t>
      </w:r>
      <w:r>
        <w:rPr>
          <w:rFonts w:ascii="FHP Sun Office" w:eastAsia="Calibri" w:hAnsi="FHP Sun Office" w:cs="Times New Roman"/>
          <w:sz w:val="24"/>
          <w:szCs w:val="24"/>
        </w:rPr>
        <w:t xml:space="preserve"> </w:t>
      </w:r>
      <w:r w:rsidR="00174935">
        <w:rPr>
          <w:rFonts w:ascii="FHP Sun Office" w:eastAsia="Calibri" w:hAnsi="FHP Sun Office" w:cs="Times New Roman"/>
          <w:sz w:val="24"/>
          <w:szCs w:val="24"/>
        </w:rPr>
        <w:t xml:space="preserve">institutionellen </w:t>
      </w:r>
      <w:r w:rsidRPr="00DD3DA9">
        <w:rPr>
          <w:rFonts w:ascii="FHP Sun Office" w:eastAsia="Calibri" w:hAnsi="FHP Sun Office" w:cs="Times New Roman"/>
          <w:sz w:val="24"/>
          <w:szCs w:val="24"/>
        </w:rPr>
        <w:t>Erfordernisse.</w:t>
      </w:r>
      <w:r w:rsidR="008C6133">
        <w:rPr>
          <w:rFonts w:ascii="FHP Sun Office" w:eastAsia="Calibri" w:hAnsi="FHP Sun Office" w:cs="Times New Roman"/>
          <w:sz w:val="24"/>
          <w:szCs w:val="24"/>
        </w:rPr>
        <w:t xml:space="preserve"> </w:t>
      </w:r>
    </w:p>
    <w:p w14:paraId="2C96D798" w14:textId="77777777" w:rsidR="00412F7A" w:rsidRDefault="00DD3DA9" w:rsidP="00D77BDA">
      <w:pPr>
        <w:pStyle w:val="Listenabsatz"/>
        <w:numPr>
          <w:ilvl w:val="0"/>
          <w:numId w:val="42"/>
        </w:numPr>
        <w:spacing w:after="0"/>
        <w:jc w:val="both"/>
        <w:rPr>
          <w:rFonts w:ascii="FHP Sun Office" w:eastAsia="Calibri" w:hAnsi="FHP Sun Office" w:cs="Times New Roman"/>
          <w:sz w:val="24"/>
          <w:szCs w:val="24"/>
        </w:rPr>
      </w:pPr>
      <w:r w:rsidRPr="00DD3DA9">
        <w:rPr>
          <w:rFonts w:ascii="FHP Sun Office" w:eastAsia="Calibri" w:hAnsi="FHP Sun Office" w:cs="Times New Roman"/>
          <w:sz w:val="24"/>
          <w:szCs w:val="24"/>
        </w:rPr>
        <w:t>Die gesetzlich geregelten Arbeitszeiten dürfen nicht überschritten werden</w:t>
      </w:r>
    </w:p>
    <w:p w14:paraId="2C96D799" w14:textId="77777777" w:rsidR="00F6488F" w:rsidRPr="00F857B4" w:rsidRDefault="00F6488F" w:rsidP="00D77BDA">
      <w:pPr>
        <w:pStyle w:val="Listenabsatz"/>
        <w:spacing w:after="0"/>
        <w:jc w:val="both"/>
        <w:rPr>
          <w:rFonts w:ascii="FHP Sun Office" w:eastAsia="Calibri" w:hAnsi="FHP Sun Office" w:cs="Times New Roman"/>
          <w:sz w:val="24"/>
          <w:szCs w:val="24"/>
        </w:rPr>
      </w:pPr>
    </w:p>
    <w:p w14:paraId="2C96D79A" w14:textId="77777777" w:rsidR="001B3279" w:rsidRPr="00412F7A" w:rsidRDefault="00412F7A"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412F7A">
        <w:rPr>
          <w:rFonts w:ascii="FHP Sun Office" w:eastAsia="Times New Roman" w:hAnsi="FHP Sun Office" w:cs="Times New Roman"/>
          <w:bCs/>
          <w:color w:val="002060"/>
          <w:sz w:val="24"/>
          <w:szCs w:val="24"/>
        </w:rPr>
        <w:t xml:space="preserve">§8 </w:t>
      </w:r>
      <w:r w:rsidR="001B3279" w:rsidRPr="00412F7A">
        <w:rPr>
          <w:rFonts w:ascii="FHP Sun Office" w:eastAsia="Times New Roman" w:hAnsi="FHP Sun Office" w:cs="Times New Roman"/>
          <w:bCs/>
          <w:color w:val="002060"/>
          <w:sz w:val="24"/>
          <w:szCs w:val="24"/>
        </w:rPr>
        <w:t>Freistellung</w:t>
      </w:r>
    </w:p>
    <w:p w14:paraId="2C96D79B" w14:textId="6DB979A1" w:rsidR="0055654D"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Der</w:t>
      </w:r>
      <w:r w:rsidR="00F6488F">
        <w:rPr>
          <w:rFonts w:ascii="FHP Sun Office" w:eastAsia="Calibri" w:hAnsi="FHP Sun Office" w:cs="Times New Roman"/>
          <w:b w:val="0"/>
          <w:color w:val="auto"/>
          <w:sz w:val="24"/>
          <w:szCs w:val="24"/>
        </w:rPr>
        <w:t>*die</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w:t>
      </w:r>
      <w:r w:rsidR="001F67D5">
        <w:rPr>
          <w:rFonts w:ascii="FHP Sun Office" w:eastAsia="Calibri" w:hAnsi="FHP Sun Office" w:cs="Times New Roman"/>
          <w:b w:val="0"/>
          <w:color w:val="auto"/>
          <w:sz w:val="24"/>
          <w:szCs w:val="24"/>
        </w:rPr>
        <w:t xml:space="preserve">ermöglicht </w:t>
      </w:r>
      <w:r w:rsidR="0055654D">
        <w:rPr>
          <w:rFonts w:ascii="FHP Sun Office" w:eastAsia="Calibri" w:hAnsi="FHP Sun Office" w:cs="Times New Roman"/>
          <w:b w:val="0"/>
          <w:color w:val="auto"/>
          <w:sz w:val="24"/>
          <w:szCs w:val="24"/>
        </w:rPr>
        <w:t>dem</w:t>
      </w:r>
      <w:r w:rsidR="00954328">
        <w:rPr>
          <w:rFonts w:ascii="FHP Sun Office" w:eastAsia="Calibri" w:hAnsi="FHP Sun Office" w:cs="Times New Roman"/>
          <w:b w:val="0"/>
          <w:color w:val="auto"/>
          <w:sz w:val="24"/>
          <w:szCs w:val="24"/>
        </w:rPr>
        <w:t>*</w:t>
      </w:r>
      <w:r w:rsidR="0055654D">
        <w:rPr>
          <w:rFonts w:ascii="FHP Sun Office" w:eastAsia="Calibri" w:hAnsi="FHP Sun Office" w:cs="Times New Roman"/>
          <w:b w:val="0"/>
          <w:color w:val="auto"/>
          <w:sz w:val="24"/>
          <w:szCs w:val="24"/>
        </w:rPr>
        <w:t>der Studierenden folgend</w:t>
      </w:r>
      <w:r w:rsidR="00174935">
        <w:rPr>
          <w:rFonts w:ascii="FHP Sun Office" w:eastAsia="Calibri" w:hAnsi="FHP Sun Office" w:cs="Times New Roman"/>
          <w:b w:val="0"/>
          <w:color w:val="auto"/>
          <w:sz w:val="24"/>
          <w:szCs w:val="24"/>
        </w:rPr>
        <w:t>e F</w:t>
      </w:r>
      <w:r w:rsidR="0055654D">
        <w:rPr>
          <w:rFonts w:ascii="FHP Sun Office" w:eastAsia="Calibri" w:hAnsi="FHP Sun Office" w:cs="Times New Roman"/>
          <w:b w:val="0"/>
          <w:color w:val="auto"/>
          <w:sz w:val="24"/>
          <w:szCs w:val="24"/>
        </w:rPr>
        <w:t>reistellung</w:t>
      </w:r>
      <w:r w:rsidR="00174935">
        <w:rPr>
          <w:rFonts w:ascii="FHP Sun Office" w:eastAsia="Calibri" w:hAnsi="FHP Sun Office" w:cs="Times New Roman"/>
          <w:b w:val="0"/>
          <w:color w:val="auto"/>
          <w:sz w:val="24"/>
          <w:szCs w:val="24"/>
        </w:rPr>
        <w:t>en</w:t>
      </w:r>
    </w:p>
    <w:p w14:paraId="2C96D79C" w14:textId="77777777" w:rsidR="0055654D" w:rsidRPr="00174935" w:rsidRDefault="00174935" w:rsidP="00D77BDA">
      <w:pPr>
        <w:pStyle w:val="Listenabsatz"/>
        <w:numPr>
          <w:ilvl w:val="0"/>
          <w:numId w:val="45"/>
        </w:numPr>
        <w:jc w:val="both"/>
        <w:rPr>
          <w:rFonts w:ascii="FHP Sun Office" w:eastAsia="Calibri" w:hAnsi="FHP Sun Office" w:cs="Times New Roman"/>
          <w:sz w:val="24"/>
          <w:szCs w:val="24"/>
        </w:rPr>
      </w:pPr>
      <w:r w:rsidRPr="00174935">
        <w:rPr>
          <w:rFonts w:ascii="FHP Sun Office" w:eastAsia="Calibri" w:hAnsi="FHP Sun Office" w:cs="Times New Roman"/>
          <w:sz w:val="24"/>
          <w:szCs w:val="24"/>
        </w:rPr>
        <w:t xml:space="preserve">zur Teilnahme an den von der </w:t>
      </w:r>
      <w:r w:rsidR="00754525" w:rsidRPr="00174935">
        <w:rPr>
          <w:rFonts w:ascii="FHP Sun Office" w:eastAsia="Calibri" w:hAnsi="FHP Sun Office" w:cs="Times New Roman"/>
          <w:sz w:val="24"/>
          <w:szCs w:val="24"/>
        </w:rPr>
        <w:t>F</w:t>
      </w:r>
      <w:r w:rsidR="00754525">
        <w:rPr>
          <w:rFonts w:ascii="FHP Sun Office" w:eastAsia="Calibri" w:hAnsi="FHP Sun Office" w:cs="Times New Roman"/>
          <w:sz w:val="24"/>
          <w:szCs w:val="24"/>
        </w:rPr>
        <w:t xml:space="preserve">achhochschule </w:t>
      </w:r>
      <w:r w:rsidRPr="00174935">
        <w:rPr>
          <w:rFonts w:ascii="FHP Sun Office" w:eastAsia="Calibri" w:hAnsi="FHP Sun Office" w:cs="Times New Roman"/>
          <w:sz w:val="24"/>
          <w:szCs w:val="24"/>
        </w:rPr>
        <w:t>P</w:t>
      </w:r>
      <w:r w:rsidR="00C03C3B">
        <w:rPr>
          <w:rFonts w:ascii="FHP Sun Office" w:eastAsia="Calibri" w:hAnsi="FHP Sun Office" w:cs="Times New Roman"/>
          <w:sz w:val="24"/>
          <w:szCs w:val="24"/>
        </w:rPr>
        <w:t>otsdam</w:t>
      </w:r>
      <w:r w:rsidRPr="00174935">
        <w:rPr>
          <w:rFonts w:ascii="FHP Sun Office" w:eastAsia="Calibri" w:hAnsi="FHP Sun Office" w:cs="Times New Roman"/>
          <w:sz w:val="24"/>
          <w:szCs w:val="24"/>
        </w:rPr>
        <w:t xml:space="preserve"> angebotenen Lehrveranstaltungen grundsätzlich im Umfang des nach dem Studienverlaufspla</w:t>
      </w:r>
      <w:r>
        <w:rPr>
          <w:rFonts w:ascii="FHP Sun Office" w:eastAsia="Calibri" w:hAnsi="FHP Sun Office" w:cs="Times New Roman"/>
          <w:sz w:val="24"/>
          <w:szCs w:val="24"/>
        </w:rPr>
        <w:t>n für den Studiengang vorgesehenen</w:t>
      </w:r>
      <w:r w:rsidRPr="00174935">
        <w:rPr>
          <w:rFonts w:ascii="FHP Sun Office" w:eastAsia="Calibri" w:hAnsi="FHP Sun Office" w:cs="Times New Roman"/>
          <w:sz w:val="24"/>
          <w:szCs w:val="24"/>
        </w:rPr>
        <w:t xml:space="preserve"> Studienumfangs</w:t>
      </w:r>
      <w:r>
        <w:rPr>
          <w:rFonts w:ascii="FHP Sun Office" w:eastAsia="Calibri" w:hAnsi="FHP Sun Office" w:cs="Times New Roman"/>
          <w:sz w:val="24"/>
          <w:szCs w:val="24"/>
        </w:rPr>
        <w:t>;</w:t>
      </w:r>
    </w:p>
    <w:p w14:paraId="2C96D79D" w14:textId="77777777" w:rsidR="0055654D" w:rsidRDefault="001B3279" w:rsidP="00D77BDA">
      <w:pPr>
        <w:pStyle w:val="Listenabsatz"/>
        <w:numPr>
          <w:ilvl w:val="0"/>
          <w:numId w:val="45"/>
        </w:numPr>
        <w:jc w:val="both"/>
        <w:rPr>
          <w:rFonts w:ascii="FHP Sun Office" w:eastAsia="Calibri" w:hAnsi="FHP Sun Office" w:cs="Times New Roman"/>
          <w:sz w:val="24"/>
          <w:szCs w:val="24"/>
        </w:rPr>
      </w:pPr>
      <w:r w:rsidRPr="0055654D">
        <w:rPr>
          <w:rFonts w:ascii="FHP Sun Office" w:eastAsia="Calibri" w:hAnsi="FHP Sun Office" w:cs="Times New Roman"/>
          <w:sz w:val="24"/>
          <w:szCs w:val="24"/>
        </w:rPr>
        <w:t>zu sonstigen von der Fachhochschule Potsdam im Zuge des Studiums a</w:t>
      </w:r>
      <w:r w:rsidR="00174935">
        <w:rPr>
          <w:rFonts w:ascii="FHP Sun Office" w:eastAsia="Calibri" w:hAnsi="FHP Sun Office" w:cs="Times New Roman"/>
          <w:sz w:val="24"/>
          <w:szCs w:val="24"/>
        </w:rPr>
        <w:t>ngebotenen L</w:t>
      </w:r>
      <w:r w:rsidR="0055654D">
        <w:rPr>
          <w:rFonts w:ascii="FHP Sun Office" w:eastAsia="Calibri" w:hAnsi="FHP Sun Office" w:cs="Times New Roman"/>
          <w:sz w:val="24"/>
          <w:szCs w:val="24"/>
        </w:rPr>
        <w:t>ehrveranstaltungen;</w:t>
      </w:r>
    </w:p>
    <w:p w14:paraId="2C96D79E" w14:textId="77777777" w:rsidR="0055654D" w:rsidRDefault="001B3279" w:rsidP="00D77BDA">
      <w:pPr>
        <w:pStyle w:val="Listenabsatz"/>
        <w:numPr>
          <w:ilvl w:val="0"/>
          <w:numId w:val="45"/>
        </w:numPr>
        <w:jc w:val="both"/>
        <w:rPr>
          <w:rFonts w:ascii="FHP Sun Office" w:eastAsia="Calibri" w:hAnsi="FHP Sun Office" w:cs="Times New Roman"/>
          <w:sz w:val="24"/>
          <w:szCs w:val="24"/>
        </w:rPr>
      </w:pPr>
      <w:r w:rsidRPr="0055654D">
        <w:rPr>
          <w:rFonts w:ascii="FHP Sun Office" w:eastAsia="Calibri" w:hAnsi="FHP Sun Office" w:cs="Times New Roman"/>
          <w:sz w:val="24"/>
          <w:szCs w:val="24"/>
        </w:rPr>
        <w:t>für die Teilnahme an etwaigen überb</w:t>
      </w:r>
      <w:r w:rsidR="0055654D">
        <w:rPr>
          <w:rFonts w:ascii="FHP Sun Office" w:eastAsia="Calibri" w:hAnsi="FHP Sun Office" w:cs="Times New Roman"/>
          <w:sz w:val="24"/>
          <w:szCs w:val="24"/>
        </w:rPr>
        <w:t xml:space="preserve">etrieblichen </w:t>
      </w:r>
      <w:r w:rsidR="00174935">
        <w:rPr>
          <w:rFonts w:ascii="FHP Sun Office" w:eastAsia="Calibri" w:hAnsi="FHP Sun Office" w:cs="Times New Roman"/>
          <w:sz w:val="24"/>
          <w:szCs w:val="24"/>
        </w:rPr>
        <w:t>Fort- und Weiterbildungen</w:t>
      </w:r>
      <w:r w:rsidR="0055654D">
        <w:rPr>
          <w:rFonts w:ascii="FHP Sun Office" w:eastAsia="Calibri" w:hAnsi="FHP Sun Office" w:cs="Times New Roman"/>
          <w:sz w:val="24"/>
          <w:szCs w:val="24"/>
        </w:rPr>
        <w:t>;</w:t>
      </w:r>
    </w:p>
    <w:p w14:paraId="2C96D79F" w14:textId="77777777" w:rsidR="001B3279" w:rsidRDefault="001B3279" w:rsidP="00D77BDA">
      <w:pPr>
        <w:pStyle w:val="Listenabsatz"/>
        <w:numPr>
          <w:ilvl w:val="0"/>
          <w:numId w:val="45"/>
        </w:numPr>
        <w:jc w:val="both"/>
        <w:rPr>
          <w:rFonts w:ascii="FHP Sun Office" w:eastAsia="Calibri" w:hAnsi="FHP Sun Office" w:cs="Times New Roman"/>
          <w:sz w:val="24"/>
          <w:szCs w:val="24"/>
        </w:rPr>
      </w:pPr>
      <w:r w:rsidRPr="0055654D">
        <w:rPr>
          <w:rFonts w:ascii="FHP Sun Office" w:eastAsia="Calibri" w:hAnsi="FHP Sun Office" w:cs="Times New Roman"/>
          <w:sz w:val="24"/>
          <w:szCs w:val="24"/>
        </w:rPr>
        <w:t>zu de</w:t>
      </w:r>
      <w:r w:rsidR="0055654D">
        <w:rPr>
          <w:rFonts w:ascii="FHP Sun Office" w:eastAsia="Calibri" w:hAnsi="FHP Sun Office" w:cs="Times New Roman"/>
          <w:sz w:val="24"/>
          <w:szCs w:val="24"/>
        </w:rPr>
        <w:t>n erforderlichen Prüfungen;</w:t>
      </w:r>
    </w:p>
    <w:p w14:paraId="2C96D7A0" w14:textId="7F7BFC83" w:rsidR="001F67D5" w:rsidRPr="00DA3101" w:rsidRDefault="0055654D" w:rsidP="00D77BDA">
      <w:pPr>
        <w:pStyle w:val="Listenabsatz"/>
        <w:numPr>
          <w:ilvl w:val="0"/>
          <w:numId w:val="45"/>
        </w:numPr>
        <w:jc w:val="both"/>
        <w:rPr>
          <w:rFonts w:ascii="FHP Sun Office" w:eastAsia="Calibri" w:hAnsi="FHP Sun Office" w:cs="Times New Roman"/>
          <w:sz w:val="24"/>
          <w:szCs w:val="24"/>
        </w:rPr>
      </w:pPr>
      <w:r w:rsidRPr="00DA3101">
        <w:rPr>
          <w:rFonts w:ascii="FHP Sun Office" w:eastAsia="Calibri" w:hAnsi="FHP Sun Office" w:cs="Times New Roman"/>
          <w:sz w:val="24"/>
          <w:szCs w:val="24"/>
        </w:rPr>
        <w:t xml:space="preserve">sowie für die </w:t>
      </w:r>
      <w:r w:rsidR="001F67D5" w:rsidRPr="00DA3101">
        <w:rPr>
          <w:rFonts w:ascii="FHP Sun Office" w:eastAsia="Calibri" w:hAnsi="FHP Sun Office" w:cs="Times New Roman"/>
          <w:sz w:val="24"/>
          <w:szCs w:val="24"/>
        </w:rPr>
        <w:t>Wahrnehmung seiner</w:t>
      </w:r>
      <w:r w:rsidR="00954328">
        <w:rPr>
          <w:rFonts w:ascii="FHP Sun Office" w:eastAsia="Calibri" w:hAnsi="FHP Sun Office" w:cs="Times New Roman"/>
          <w:sz w:val="24"/>
          <w:szCs w:val="24"/>
        </w:rPr>
        <w:t>*</w:t>
      </w:r>
      <w:r w:rsidRPr="00DA3101">
        <w:rPr>
          <w:rFonts w:ascii="FHP Sun Office" w:eastAsia="Calibri" w:hAnsi="FHP Sun Office" w:cs="Times New Roman"/>
          <w:sz w:val="24"/>
          <w:szCs w:val="24"/>
        </w:rPr>
        <w:t>ihrer</w:t>
      </w:r>
      <w:r w:rsidR="001F67D5" w:rsidRPr="00DA3101">
        <w:rPr>
          <w:rFonts w:ascii="FHP Sun Office" w:eastAsia="Calibri" w:hAnsi="FHP Sun Office" w:cs="Times New Roman"/>
          <w:sz w:val="24"/>
          <w:szCs w:val="24"/>
        </w:rPr>
        <w:t xml:space="preserve"> Mitwirkungsrechte und -pflichten gemäß § </w:t>
      </w:r>
      <w:r w:rsidR="00C03C3B" w:rsidRPr="00DA3101">
        <w:rPr>
          <w:rFonts w:ascii="FHP Sun Office" w:eastAsia="Calibri" w:hAnsi="FHP Sun Office" w:cs="Times New Roman"/>
          <w:sz w:val="24"/>
          <w:szCs w:val="24"/>
        </w:rPr>
        <w:t>6</w:t>
      </w:r>
      <w:r w:rsidR="00C03C3B">
        <w:rPr>
          <w:rFonts w:ascii="FHP Sun Office" w:eastAsia="Calibri" w:hAnsi="FHP Sun Office" w:cs="Times New Roman"/>
          <w:sz w:val="24"/>
          <w:szCs w:val="24"/>
        </w:rPr>
        <w:t>7</w:t>
      </w:r>
      <w:r w:rsidR="00C03C3B" w:rsidRPr="00DA3101">
        <w:rPr>
          <w:rFonts w:ascii="FHP Sun Office" w:eastAsia="Calibri" w:hAnsi="FHP Sun Office" w:cs="Times New Roman"/>
          <w:sz w:val="24"/>
          <w:szCs w:val="24"/>
        </w:rPr>
        <w:t xml:space="preserve"> </w:t>
      </w:r>
      <w:r w:rsidR="001F67D5" w:rsidRPr="00DA3101">
        <w:rPr>
          <w:rFonts w:ascii="FHP Sun Office" w:eastAsia="Calibri" w:hAnsi="FHP Sun Office" w:cs="Times New Roman"/>
          <w:sz w:val="24"/>
          <w:szCs w:val="24"/>
        </w:rPr>
        <w:t>des Brandenburgische</w:t>
      </w:r>
      <w:r w:rsidRPr="00DA3101">
        <w:rPr>
          <w:rFonts w:ascii="FHP Sun Office" w:eastAsia="Calibri" w:hAnsi="FHP Sun Office" w:cs="Times New Roman"/>
          <w:sz w:val="24"/>
          <w:szCs w:val="24"/>
        </w:rPr>
        <w:t>n</w:t>
      </w:r>
      <w:r w:rsidR="001F67D5" w:rsidRPr="00DA3101">
        <w:rPr>
          <w:rFonts w:ascii="FHP Sun Office" w:eastAsia="Calibri" w:hAnsi="FHP Sun Office" w:cs="Times New Roman"/>
          <w:sz w:val="24"/>
          <w:szCs w:val="24"/>
        </w:rPr>
        <w:t xml:space="preserve"> Hochschulgesetz (</w:t>
      </w:r>
      <w:proofErr w:type="spellStart"/>
      <w:r w:rsidR="001F67D5" w:rsidRPr="00DA3101">
        <w:rPr>
          <w:rFonts w:ascii="FHP Sun Office" w:eastAsia="Calibri" w:hAnsi="FHP Sun Office" w:cs="Times New Roman"/>
          <w:sz w:val="24"/>
          <w:szCs w:val="24"/>
        </w:rPr>
        <w:t>BbgHG</w:t>
      </w:r>
      <w:proofErr w:type="spellEnd"/>
      <w:r w:rsidRPr="00DA3101">
        <w:rPr>
          <w:rFonts w:ascii="FHP Sun Office" w:eastAsia="Calibri" w:hAnsi="FHP Sun Office" w:cs="Times New Roman"/>
          <w:sz w:val="24"/>
          <w:szCs w:val="24"/>
        </w:rPr>
        <w:t xml:space="preserve">) vom </w:t>
      </w:r>
      <w:r w:rsidR="00C03C3B">
        <w:rPr>
          <w:rFonts w:ascii="FHP Sun Office" w:eastAsia="Calibri" w:hAnsi="FHP Sun Office" w:cs="Times New Roman"/>
          <w:sz w:val="24"/>
          <w:szCs w:val="24"/>
        </w:rPr>
        <w:t>9</w:t>
      </w:r>
      <w:r w:rsidRPr="00DA3101">
        <w:rPr>
          <w:rFonts w:ascii="FHP Sun Office" w:eastAsia="Calibri" w:hAnsi="FHP Sun Office" w:cs="Times New Roman"/>
          <w:sz w:val="24"/>
          <w:szCs w:val="24"/>
        </w:rPr>
        <w:t xml:space="preserve">. April </w:t>
      </w:r>
      <w:r w:rsidR="00C03C3B" w:rsidRPr="00DA3101">
        <w:rPr>
          <w:rFonts w:ascii="FHP Sun Office" w:eastAsia="Calibri" w:hAnsi="FHP Sun Office" w:cs="Times New Roman"/>
          <w:sz w:val="24"/>
          <w:szCs w:val="24"/>
        </w:rPr>
        <w:t>20</w:t>
      </w:r>
      <w:r w:rsidR="00C03C3B">
        <w:rPr>
          <w:rFonts w:ascii="FHP Sun Office" w:eastAsia="Calibri" w:hAnsi="FHP Sun Office" w:cs="Times New Roman"/>
          <w:sz w:val="24"/>
          <w:szCs w:val="24"/>
        </w:rPr>
        <w:t>2</w:t>
      </w:r>
      <w:r w:rsidR="00C03C3B" w:rsidRPr="00DA3101">
        <w:rPr>
          <w:rFonts w:ascii="FHP Sun Office" w:eastAsia="Calibri" w:hAnsi="FHP Sun Office" w:cs="Times New Roman"/>
          <w:sz w:val="24"/>
          <w:szCs w:val="24"/>
        </w:rPr>
        <w:t xml:space="preserve">4 </w:t>
      </w:r>
      <w:r w:rsidRPr="00DA3101">
        <w:rPr>
          <w:rFonts w:ascii="FHP Sun Office" w:eastAsia="Calibri" w:hAnsi="FHP Sun Office" w:cs="Times New Roman"/>
          <w:sz w:val="24"/>
          <w:szCs w:val="24"/>
        </w:rPr>
        <w:t>(</w:t>
      </w:r>
      <w:proofErr w:type="spellStart"/>
      <w:r w:rsidRPr="00DA3101">
        <w:rPr>
          <w:rFonts w:ascii="FHP Sun Office" w:eastAsia="Calibri" w:hAnsi="FHP Sun Office" w:cs="Times New Roman"/>
          <w:sz w:val="24"/>
          <w:szCs w:val="24"/>
        </w:rPr>
        <w:t>GVBl.I</w:t>
      </w:r>
      <w:proofErr w:type="spellEnd"/>
      <w:r w:rsidRPr="00DA3101">
        <w:rPr>
          <w:rFonts w:ascii="FHP Sun Office" w:eastAsia="Calibri" w:hAnsi="FHP Sun Office" w:cs="Times New Roman"/>
          <w:sz w:val="24"/>
          <w:szCs w:val="24"/>
        </w:rPr>
        <w:t>/</w:t>
      </w:r>
      <w:r w:rsidR="00C03C3B">
        <w:rPr>
          <w:rFonts w:ascii="FHP Sun Office" w:eastAsia="Calibri" w:hAnsi="FHP Sun Office" w:cs="Times New Roman"/>
          <w:sz w:val="24"/>
          <w:szCs w:val="24"/>
        </w:rPr>
        <w:t>2</w:t>
      </w:r>
      <w:r w:rsidR="00C03C3B" w:rsidRPr="00DA3101">
        <w:rPr>
          <w:rFonts w:ascii="FHP Sun Office" w:eastAsia="Calibri" w:hAnsi="FHP Sun Office" w:cs="Times New Roman"/>
          <w:sz w:val="24"/>
          <w:szCs w:val="24"/>
        </w:rPr>
        <w:t>4</w:t>
      </w:r>
      <w:r w:rsidRPr="00DA3101">
        <w:rPr>
          <w:rFonts w:ascii="FHP Sun Office" w:eastAsia="Calibri" w:hAnsi="FHP Sun Office" w:cs="Times New Roman"/>
          <w:sz w:val="24"/>
          <w:szCs w:val="24"/>
        </w:rPr>
        <w:t xml:space="preserve">, [Nr. </w:t>
      </w:r>
      <w:r w:rsidR="00C03C3B" w:rsidRPr="00DA3101">
        <w:rPr>
          <w:rFonts w:ascii="FHP Sun Office" w:eastAsia="Calibri" w:hAnsi="FHP Sun Office" w:cs="Times New Roman"/>
          <w:sz w:val="24"/>
          <w:szCs w:val="24"/>
        </w:rPr>
        <w:t>1</w:t>
      </w:r>
      <w:r w:rsidR="00C03C3B">
        <w:rPr>
          <w:rFonts w:ascii="FHP Sun Office" w:eastAsia="Calibri" w:hAnsi="FHP Sun Office" w:cs="Times New Roman"/>
          <w:sz w:val="24"/>
          <w:szCs w:val="24"/>
        </w:rPr>
        <w:t>2</w:t>
      </w:r>
      <w:r w:rsidRPr="00DA3101">
        <w:rPr>
          <w:rFonts w:ascii="FHP Sun Office" w:eastAsia="Calibri" w:hAnsi="FHP Sun Office" w:cs="Times New Roman"/>
          <w:sz w:val="24"/>
          <w:szCs w:val="24"/>
        </w:rPr>
        <w:t xml:space="preserve">], zuletzt geändert durch Gesetz vom </w:t>
      </w:r>
      <w:r w:rsidR="00C03C3B" w:rsidRPr="00DA3101">
        <w:rPr>
          <w:rFonts w:ascii="FHP Sun Office" w:eastAsia="Calibri" w:hAnsi="FHP Sun Office" w:cs="Times New Roman"/>
          <w:sz w:val="24"/>
          <w:szCs w:val="24"/>
        </w:rPr>
        <w:t>2</w:t>
      </w:r>
      <w:r w:rsidR="00C03C3B">
        <w:rPr>
          <w:rFonts w:ascii="FHP Sun Office" w:eastAsia="Calibri" w:hAnsi="FHP Sun Office" w:cs="Times New Roman"/>
          <w:sz w:val="24"/>
          <w:szCs w:val="24"/>
        </w:rPr>
        <w:t>1</w:t>
      </w:r>
      <w:r w:rsidRPr="00DA3101">
        <w:rPr>
          <w:rFonts w:ascii="FHP Sun Office" w:eastAsia="Calibri" w:hAnsi="FHP Sun Office" w:cs="Times New Roman"/>
          <w:sz w:val="24"/>
          <w:szCs w:val="24"/>
        </w:rPr>
        <w:t xml:space="preserve">. </w:t>
      </w:r>
      <w:r w:rsidR="00C03C3B">
        <w:rPr>
          <w:rFonts w:ascii="FHP Sun Office" w:eastAsia="Calibri" w:hAnsi="FHP Sun Office" w:cs="Times New Roman"/>
          <w:sz w:val="24"/>
          <w:szCs w:val="24"/>
        </w:rPr>
        <w:t>Juni</w:t>
      </w:r>
      <w:r w:rsidR="00C03C3B" w:rsidRPr="00DA3101">
        <w:rPr>
          <w:rFonts w:ascii="FHP Sun Office" w:eastAsia="Calibri" w:hAnsi="FHP Sun Office" w:cs="Times New Roman"/>
          <w:sz w:val="24"/>
          <w:szCs w:val="24"/>
        </w:rPr>
        <w:t xml:space="preserve"> 202</w:t>
      </w:r>
      <w:r w:rsidR="00C03C3B">
        <w:rPr>
          <w:rFonts w:ascii="FHP Sun Office" w:eastAsia="Calibri" w:hAnsi="FHP Sun Office" w:cs="Times New Roman"/>
          <w:sz w:val="24"/>
          <w:szCs w:val="24"/>
        </w:rPr>
        <w:t>4</w:t>
      </w:r>
      <w:r w:rsidR="00C03C3B" w:rsidRPr="00DA3101">
        <w:rPr>
          <w:rFonts w:ascii="FHP Sun Office" w:eastAsia="Calibri" w:hAnsi="FHP Sun Office" w:cs="Times New Roman"/>
          <w:sz w:val="24"/>
          <w:szCs w:val="24"/>
        </w:rPr>
        <w:t xml:space="preserve"> </w:t>
      </w:r>
      <w:r w:rsidRPr="00DA3101">
        <w:rPr>
          <w:rFonts w:ascii="FHP Sun Office" w:eastAsia="Calibri" w:hAnsi="FHP Sun Office" w:cs="Times New Roman"/>
          <w:sz w:val="24"/>
          <w:szCs w:val="24"/>
        </w:rPr>
        <w:t>(</w:t>
      </w:r>
      <w:proofErr w:type="spellStart"/>
      <w:r w:rsidRPr="00DA3101">
        <w:rPr>
          <w:rFonts w:ascii="FHP Sun Office" w:eastAsia="Calibri" w:hAnsi="FHP Sun Office" w:cs="Times New Roman"/>
          <w:sz w:val="24"/>
          <w:szCs w:val="24"/>
        </w:rPr>
        <w:t>GVBl.I</w:t>
      </w:r>
      <w:proofErr w:type="spellEnd"/>
      <w:r w:rsidRPr="00DA3101">
        <w:rPr>
          <w:rFonts w:ascii="FHP Sun Office" w:eastAsia="Calibri" w:hAnsi="FHP Sun Office" w:cs="Times New Roman"/>
          <w:sz w:val="24"/>
          <w:szCs w:val="24"/>
        </w:rPr>
        <w:t>/</w:t>
      </w:r>
      <w:r w:rsidR="00C03C3B">
        <w:rPr>
          <w:rFonts w:ascii="FHP Sun Office" w:eastAsia="Calibri" w:hAnsi="FHP Sun Office" w:cs="Times New Roman"/>
          <w:sz w:val="24"/>
          <w:szCs w:val="24"/>
        </w:rPr>
        <w:t>24</w:t>
      </w:r>
      <w:r w:rsidRPr="00DA3101">
        <w:rPr>
          <w:rFonts w:ascii="FHP Sun Office" w:eastAsia="Calibri" w:hAnsi="FHP Sun Office" w:cs="Times New Roman"/>
          <w:sz w:val="24"/>
          <w:szCs w:val="24"/>
        </w:rPr>
        <w:t xml:space="preserve">, [Nr. </w:t>
      </w:r>
      <w:r w:rsidR="00C03C3B">
        <w:rPr>
          <w:rFonts w:ascii="FHP Sun Office" w:eastAsia="Calibri" w:hAnsi="FHP Sun Office" w:cs="Times New Roman"/>
          <w:sz w:val="24"/>
          <w:szCs w:val="24"/>
        </w:rPr>
        <w:t>30</w:t>
      </w:r>
      <w:r w:rsidRPr="00DA3101">
        <w:rPr>
          <w:rFonts w:ascii="FHP Sun Office" w:eastAsia="Calibri" w:hAnsi="FHP Sun Office" w:cs="Times New Roman"/>
          <w:sz w:val="24"/>
          <w:szCs w:val="24"/>
        </w:rPr>
        <w:t>]</w:t>
      </w:r>
      <w:r w:rsidR="00C03C3B">
        <w:rPr>
          <w:rFonts w:ascii="FHP Sun Office" w:eastAsia="Calibri" w:hAnsi="FHP Sun Office" w:cs="Times New Roman"/>
          <w:sz w:val="24"/>
          <w:szCs w:val="24"/>
        </w:rPr>
        <w:t>, S. 32</w:t>
      </w:r>
      <w:r w:rsidRPr="00DA3101">
        <w:rPr>
          <w:rFonts w:ascii="FHP Sun Office" w:eastAsia="Calibri" w:hAnsi="FHP Sun Office" w:cs="Times New Roman"/>
          <w:sz w:val="24"/>
          <w:szCs w:val="24"/>
        </w:rPr>
        <w:t>).</w:t>
      </w:r>
    </w:p>
    <w:p w14:paraId="2C96D7A1" w14:textId="52932480" w:rsidR="001F67D5" w:rsidRDefault="001F67D5" w:rsidP="00D77BDA">
      <w:pPr>
        <w:jc w:val="both"/>
        <w:rPr>
          <w:rFonts w:ascii="FHP Sun Office" w:eastAsia="Calibri" w:hAnsi="FHP Sun Office" w:cs="Times New Roman"/>
          <w:b w:val="0"/>
          <w:color w:val="auto"/>
          <w:sz w:val="24"/>
          <w:szCs w:val="24"/>
        </w:rPr>
      </w:pPr>
      <w:r w:rsidRPr="001F67D5">
        <w:rPr>
          <w:rFonts w:ascii="FHP Sun Office" w:eastAsia="Calibri" w:hAnsi="FHP Sun Office" w:cs="Times New Roman"/>
          <w:b w:val="0"/>
          <w:color w:val="auto"/>
          <w:sz w:val="24"/>
          <w:szCs w:val="24"/>
        </w:rPr>
        <w:t>Über einen angemessenen Umfang der Fre</w:t>
      </w:r>
      <w:r w:rsidR="00174935">
        <w:rPr>
          <w:rFonts w:ascii="FHP Sun Office" w:eastAsia="Calibri" w:hAnsi="FHP Sun Office" w:cs="Times New Roman"/>
          <w:b w:val="0"/>
          <w:color w:val="auto"/>
          <w:sz w:val="24"/>
          <w:szCs w:val="24"/>
        </w:rPr>
        <w:t>istellung verständigen sich d</w:t>
      </w:r>
      <w:r w:rsidR="0055654D">
        <w:rPr>
          <w:rFonts w:ascii="FHP Sun Office" w:eastAsia="Calibri" w:hAnsi="FHP Sun Office" w:cs="Times New Roman"/>
          <w:b w:val="0"/>
          <w:color w:val="auto"/>
          <w:sz w:val="24"/>
          <w:szCs w:val="24"/>
        </w:rPr>
        <w:t>er</w:t>
      </w:r>
      <w:r w:rsidR="00F6488F">
        <w:rPr>
          <w:rFonts w:ascii="FHP Sun Office" w:eastAsia="Calibri" w:hAnsi="FHP Sun Office" w:cs="Times New Roman"/>
          <w:b w:val="0"/>
          <w:color w:val="auto"/>
          <w:sz w:val="24"/>
          <w:szCs w:val="24"/>
        </w:rPr>
        <w:t>*die</w:t>
      </w:r>
      <w:r w:rsidR="0055654D">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0055654D">
        <w:rPr>
          <w:rFonts w:ascii="FHP Sun Office" w:eastAsia="Calibri" w:hAnsi="FHP Sun Office" w:cs="Times New Roman"/>
          <w:b w:val="0"/>
          <w:color w:val="auto"/>
          <w:sz w:val="24"/>
          <w:szCs w:val="24"/>
        </w:rPr>
        <w:t xml:space="preserve"> </w:t>
      </w:r>
      <w:r w:rsidR="00174935">
        <w:rPr>
          <w:rFonts w:ascii="FHP Sun Office" w:eastAsia="Calibri" w:hAnsi="FHP Sun Office" w:cs="Times New Roman"/>
          <w:b w:val="0"/>
          <w:color w:val="auto"/>
          <w:sz w:val="24"/>
          <w:szCs w:val="24"/>
        </w:rPr>
        <w:t>und die</w:t>
      </w:r>
      <w:r w:rsidR="00954328">
        <w:rPr>
          <w:rFonts w:ascii="FHP Sun Office" w:eastAsia="Calibri" w:hAnsi="FHP Sun Office" w:cs="Times New Roman"/>
          <w:b w:val="0"/>
          <w:color w:val="auto"/>
          <w:sz w:val="24"/>
          <w:szCs w:val="24"/>
        </w:rPr>
        <w:t>*</w:t>
      </w:r>
      <w:r w:rsidR="00174935">
        <w:rPr>
          <w:rFonts w:ascii="FHP Sun Office" w:eastAsia="Calibri" w:hAnsi="FHP Sun Office" w:cs="Times New Roman"/>
          <w:b w:val="0"/>
          <w:color w:val="auto"/>
          <w:sz w:val="24"/>
          <w:szCs w:val="24"/>
        </w:rPr>
        <w:t>der Studierende</w:t>
      </w:r>
      <w:r>
        <w:rPr>
          <w:rFonts w:ascii="FHP Sun Office" w:eastAsia="Calibri" w:hAnsi="FHP Sun Office" w:cs="Times New Roman"/>
          <w:b w:val="0"/>
          <w:color w:val="auto"/>
          <w:sz w:val="24"/>
          <w:szCs w:val="24"/>
        </w:rPr>
        <w:t>.</w:t>
      </w:r>
    </w:p>
    <w:p w14:paraId="2C96D7A2" w14:textId="77777777" w:rsidR="00412F7A" w:rsidRPr="006F1B2C" w:rsidRDefault="00412F7A" w:rsidP="00D77BDA">
      <w:pPr>
        <w:jc w:val="both"/>
        <w:rPr>
          <w:rFonts w:ascii="FHP Sun Office" w:eastAsia="Calibri" w:hAnsi="FHP Sun Office" w:cs="Times New Roman"/>
          <w:b w:val="0"/>
          <w:color w:val="auto"/>
          <w:sz w:val="24"/>
          <w:szCs w:val="24"/>
        </w:rPr>
      </w:pPr>
    </w:p>
    <w:p w14:paraId="2C96D7A3" w14:textId="77777777" w:rsidR="001B3279" w:rsidRPr="00412F7A" w:rsidRDefault="00412F7A"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412F7A">
        <w:rPr>
          <w:rFonts w:ascii="FHP Sun Office" w:eastAsia="Times New Roman" w:hAnsi="FHP Sun Office" w:cs="Times New Roman"/>
          <w:bCs/>
          <w:color w:val="002060"/>
          <w:sz w:val="24"/>
          <w:szCs w:val="24"/>
        </w:rPr>
        <w:t xml:space="preserve">§9 </w:t>
      </w:r>
      <w:r w:rsidR="001B3279" w:rsidRPr="00412F7A">
        <w:rPr>
          <w:rFonts w:ascii="FHP Sun Office" w:eastAsia="Times New Roman" w:hAnsi="FHP Sun Office" w:cs="Times New Roman"/>
          <w:bCs/>
          <w:color w:val="002060"/>
          <w:sz w:val="24"/>
          <w:szCs w:val="24"/>
        </w:rPr>
        <w:t>Vergütung</w:t>
      </w:r>
    </w:p>
    <w:p w14:paraId="2C96D7A4" w14:textId="71EC2687" w:rsidR="001B3279" w:rsidRPr="006F1B2C" w:rsidRDefault="001B3279" w:rsidP="00D77BDA">
      <w:pPr>
        <w:numPr>
          <w:ilvl w:val="0"/>
          <w:numId w:val="35"/>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 Vergütung (brutto) der</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des Studierenden beträgt kalendermonatlich:</w:t>
      </w:r>
    </w:p>
    <w:p w14:paraId="2C96D7A5" w14:textId="77777777" w:rsidR="001B3279" w:rsidRPr="006F1B2C" w:rsidRDefault="001B3279" w:rsidP="00D77BDA">
      <w:pPr>
        <w:ind w:left="708"/>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Im 1. Studienjahr</w:t>
      </w:r>
      <w:r w:rsidR="001F3B1E">
        <w:rPr>
          <w:rFonts w:ascii="FHP Sun Office" w:eastAsia="Calibri" w:hAnsi="FHP Sun Office" w:cs="Times New Roman"/>
          <w:b w:val="0"/>
          <w:color w:val="auto"/>
          <w:sz w:val="24"/>
          <w:szCs w:val="24"/>
        </w:rPr>
        <w:t xml:space="preserve"> _____________</w:t>
      </w:r>
    </w:p>
    <w:p w14:paraId="2C96D7A6" w14:textId="77777777" w:rsidR="001B3279" w:rsidRPr="006F1B2C" w:rsidRDefault="001B3279" w:rsidP="00D77BDA">
      <w:pPr>
        <w:ind w:left="708"/>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Im 2. Studienjahr</w:t>
      </w:r>
      <w:r w:rsidR="001F3B1E">
        <w:rPr>
          <w:rFonts w:ascii="FHP Sun Office" w:eastAsia="Calibri" w:hAnsi="FHP Sun Office" w:cs="Times New Roman"/>
          <w:b w:val="0"/>
          <w:color w:val="auto"/>
          <w:sz w:val="24"/>
          <w:szCs w:val="24"/>
        </w:rPr>
        <w:t xml:space="preserve"> _____________</w:t>
      </w:r>
    </w:p>
    <w:p w14:paraId="2C96D7A7" w14:textId="77777777" w:rsidR="001B3279" w:rsidRPr="006F1B2C" w:rsidRDefault="001B3279" w:rsidP="00D77BDA">
      <w:pPr>
        <w:ind w:left="708"/>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Im 3. Studienjahr</w:t>
      </w:r>
      <w:r w:rsidR="001F3B1E">
        <w:rPr>
          <w:rFonts w:ascii="FHP Sun Office" w:eastAsia="Calibri" w:hAnsi="FHP Sun Office" w:cs="Times New Roman"/>
          <w:b w:val="0"/>
          <w:color w:val="auto"/>
          <w:sz w:val="24"/>
          <w:szCs w:val="24"/>
        </w:rPr>
        <w:t xml:space="preserve"> _____________</w:t>
      </w:r>
    </w:p>
    <w:p w14:paraId="2C96D7A8" w14:textId="77777777" w:rsidR="001B3279" w:rsidRPr="006F1B2C" w:rsidRDefault="001B3279" w:rsidP="00D77BDA">
      <w:pPr>
        <w:ind w:left="708"/>
        <w:jc w:val="both"/>
        <w:rPr>
          <w:rFonts w:ascii="FHP Sun Office" w:eastAsia="Calibri" w:hAnsi="FHP Sun Office" w:cs="Times New Roman"/>
          <w:b w:val="0"/>
          <w:color w:val="auto"/>
          <w:sz w:val="24"/>
          <w:szCs w:val="24"/>
        </w:rPr>
      </w:pPr>
    </w:p>
    <w:p w14:paraId="2C96D7A9" w14:textId="77777777" w:rsidR="001B3279" w:rsidRDefault="001B3279" w:rsidP="00D77BDA">
      <w:pPr>
        <w:ind w:left="708"/>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 xml:space="preserve">Die Auszahlung erfolgt jeweils zum </w:t>
      </w:r>
      <w:r w:rsidRPr="004A3BF9">
        <w:rPr>
          <w:rFonts w:ascii="FHP Sun Office" w:eastAsia="Calibri" w:hAnsi="FHP Sun Office" w:cs="Times New Roman"/>
          <w:b w:val="0"/>
          <w:color w:val="auto"/>
          <w:sz w:val="24"/>
          <w:szCs w:val="24"/>
          <w:highlight w:val="lightGray"/>
        </w:rPr>
        <w:t>_____</w:t>
      </w:r>
      <w:r w:rsidRPr="006F1B2C">
        <w:rPr>
          <w:rFonts w:ascii="FHP Sun Office" w:eastAsia="Calibri" w:hAnsi="FHP Sun Office" w:cs="Times New Roman"/>
          <w:b w:val="0"/>
          <w:color w:val="auto"/>
          <w:sz w:val="24"/>
          <w:szCs w:val="24"/>
        </w:rPr>
        <w:t xml:space="preserve"> eines Monats.</w:t>
      </w:r>
    </w:p>
    <w:p w14:paraId="2C96D7AA" w14:textId="77777777" w:rsidR="00412F7A" w:rsidRPr="00412F7A" w:rsidRDefault="00412F7A" w:rsidP="00D77BDA">
      <w:pPr>
        <w:ind w:left="708"/>
        <w:jc w:val="both"/>
        <w:rPr>
          <w:rFonts w:ascii="FHP Sun Office" w:eastAsia="Calibri" w:hAnsi="FHP Sun Office" w:cs="Times New Roman"/>
          <w:b w:val="0"/>
          <w:color w:val="auto"/>
          <w:sz w:val="24"/>
          <w:szCs w:val="24"/>
        </w:rPr>
      </w:pPr>
    </w:p>
    <w:p w14:paraId="2C96D7AB" w14:textId="77777777" w:rsidR="001B3279" w:rsidRPr="00412F7A" w:rsidRDefault="001B3279" w:rsidP="00D77BDA">
      <w:pPr>
        <w:numPr>
          <w:ilvl w:val="0"/>
          <w:numId w:val="35"/>
        </w:numPr>
        <w:contextualSpacing/>
        <w:jc w:val="both"/>
        <w:rPr>
          <w:rFonts w:ascii="FHP Sun Office" w:eastAsia="Calibri" w:hAnsi="FHP Sun Office" w:cs="Times New Roman"/>
          <w:b w:val="0"/>
          <w:color w:val="auto"/>
          <w:sz w:val="24"/>
          <w:szCs w:val="24"/>
        </w:rPr>
      </w:pPr>
      <w:r w:rsidRPr="00412F7A">
        <w:rPr>
          <w:rFonts w:ascii="FHP Sun Office" w:eastAsia="Calibri" w:hAnsi="FHP Sun Office" w:cs="Times New Roman"/>
          <w:b w:val="0"/>
          <w:color w:val="auto"/>
          <w:sz w:val="24"/>
          <w:szCs w:val="24"/>
        </w:rPr>
        <w:t>Es werden regelmäßig zusätzlich folgende weitere Vergütungen gezahlt.</w:t>
      </w:r>
      <w:r w:rsidRPr="00412F7A">
        <w:rPr>
          <w:rFonts w:ascii="FHP Sun Office" w:eastAsia="Calibri" w:hAnsi="FHP Sun Office" w:cs="Times New Roman"/>
          <w:b w:val="0"/>
          <w:color w:val="auto"/>
          <w:sz w:val="24"/>
          <w:szCs w:val="24"/>
        </w:rPr>
        <w:br/>
      </w:r>
      <w:r w:rsidR="00412F7A" w:rsidRPr="00412F7A">
        <w:rPr>
          <w:rFonts w:ascii="FHP Sun Office" w:eastAsia="Calibri" w:hAnsi="FHP Sun Office" w:cs="Times New Roman"/>
          <w:b w:val="0"/>
          <w:color w:val="auto"/>
          <w:sz w:val="24"/>
          <w:szCs w:val="24"/>
        </w:rPr>
        <w:t>Semesterbeitrag inklusive Semesterticket der Fachhochschule Potsdam</w:t>
      </w:r>
      <w:r w:rsidRPr="00412F7A">
        <w:rPr>
          <w:rFonts w:ascii="FHP Sun Office" w:eastAsia="Calibri" w:hAnsi="FHP Sun Office" w:cs="Times New Roman"/>
          <w:b w:val="0"/>
          <w:color w:val="auto"/>
          <w:sz w:val="24"/>
          <w:szCs w:val="24"/>
        </w:rPr>
        <w:t xml:space="preserve"> mit Auszahlungszeitpunkt:</w:t>
      </w:r>
      <w:r w:rsidR="00412F7A" w:rsidRPr="00412F7A">
        <w:rPr>
          <w:rFonts w:ascii="FHP Sun Office" w:eastAsia="Calibri" w:hAnsi="FHP Sun Office" w:cs="Times New Roman"/>
          <w:b w:val="0"/>
          <w:color w:val="auto"/>
          <w:sz w:val="24"/>
          <w:szCs w:val="24"/>
        </w:rPr>
        <w:t xml:space="preserve"> </w:t>
      </w:r>
      <w:r w:rsidR="00412F7A" w:rsidRPr="004A3BF9">
        <w:rPr>
          <w:rFonts w:ascii="FHP Sun Office" w:eastAsia="Calibri" w:hAnsi="FHP Sun Office" w:cs="Times New Roman"/>
          <w:b w:val="0"/>
          <w:color w:val="auto"/>
          <w:sz w:val="24"/>
          <w:szCs w:val="24"/>
          <w:highlight w:val="lightGray"/>
        </w:rPr>
        <w:t>_____________</w:t>
      </w:r>
    </w:p>
    <w:p w14:paraId="2C96D7AC" w14:textId="77777777" w:rsidR="00412F7A" w:rsidRPr="006F1B2C" w:rsidRDefault="00412F7A" w:rsidP="00D77BDA">
      <w:pPr>
        <w:ind w:left="720"/>
        <w:contextualSpacing/>
        <w:jc w:val="both"/>
        <w:rPr>
          <w:rFonts w:ascii="FHP Sun Office" w:eastAsia="Calibri" w:hAnsi="FHP Sun Office" w:cs="Times New Roman"/>
          <w:b w:val="0"/>
          <w:color w:val="FF0000"/>
          <w:sz w:val="24"/>
          <w:szCs w:val="24"/>
        </w:rPr>
      </w:pPr>
    </w:p>
    <w:p w14:paraId="2C96D7AD" w14:textId="77777777" w:rsidR="001B3279" w:rsidRPr="00412F7A" w:rsidRDefault="00412F7A"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412F7A">
        <w:rPr>
          <w:rFonts w:ascii="FHP Sun Office" w:eastAsia="Times New Roman" w:hAnsi="FHP Sun Office" w:cs="Times New Roman"/>
          <w:bCs/>
          <w:color w:val="002060"/>
          <w:sz w:val="24"/>
          <w:szCs w:val="24"/>
        </w:rPr>
        <w:t xml:space="preserve">§10 </w:t>
      </w:r>
      <w:r w:rsidR="001B3279" w:rsidRPr="00412F7A">
        <w:rPr>
          <w:rFonts w:ascii="FHP Sun Office" w:eastAsia="Times New Roman" w:hAnsi="FHP Sun Office" w:cs="Times New Roman"/>
          <w:bCs/>
          <w:color w:val="002060"/>
          <w:sz w:val="24"/>
          <w:szCs w:val="24"/>
        </w:rPr>
        <w:t>Urlaub</w:t>
      </w:r>
    </w:p>
    <w:p w14:paraId="2C96D7AE" w14:textId="0B8EF5B1" w:rsidR="001B3279" w:rsidRPr="006F1B2C"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hat Anspruch auf Urlaub in Höhe von</w:t>
      </w:r>
    </w:p>
    <w:p w14:paraId="2C96D7AF" w14:textId="77777777" w:rsidR="001B3279" w:rsidRPr="006F1B2C" w:rsidRDefault="001B3279" w:rsidP="00D77BDA">
      <w:pPr>
        <w:jc w:val="both"/>
        <w:rPr>
          <w:rFonts w:ascii="FHP Sun Office" w:eastAsia="Calibri" w:hAnsi="FHP Sun Office" w:cs="Times New Roman"/>
          <w:b w:val="0"/>
          <w:color w:val="auto"/>
          <w:sz w:val="24"/>
          <w:szCs w:val="24"/>
        </w:rPr>
      </w:pPr>
      <w:r w:rsidRPr="004A3BF9">
        <w:rPr>
          <w:rFonts w:ascii="FHP Sun Office" w:eastAsia="Calibri" w:hAnsi="FHP Sun Office" w:cs="Times New Roman"/>
          <w:b w:val="0"/>
          <w:color w:val="auto"/>
          <w:sz w:val="24"/>
          <w:szCs w:val="24"/>
          <w:highlight w:val="lightGray"/>
        </w:rPr>
        <w:t>_____</w:t>
      </w:r>
      <w:r w:rsidRPr="006F1B2C">
        <w:rPr>
          <w:rFonts w:ascii="FHP Sun Office" w:eastAsia="Calibri" w:hAnsi="FHP Sun Office" w:cs="Times New Roman"/>
          <w:b w:val="0"/>
          <w:color w:val="auto"/>
          <w:sz w:val="24"/>
          <w:szCs w:val="24"/>
        </w:rPr>
        <w:t xml:space="preserve"> Werktagen/Arbeitstagen im Jahr </w:t>
      </w:r>
      <w:r w:rsidRPr="004A3BF9">
        <w:rPr>
          <w:rFonts w:ascii="FHP Sun Office" w:eastAsia="Calibri" w:hAnsi="FHP Sun Office" w:cs="Times New Roman"/>
          <w:b w:val="0"/>
          <w:color w:val="auto"/>
          <w:sz w:val="24"/>
          <w:szCs w:val="24"/>
          <w:highlight w:val="lightGray"/>
        </w:rPr>
        <w:t>_______</w:t>
      </w:r>
      <w:r w:rsidRPr="006F1B2C">
        <w:rPr>
          <w:rFonts w:ascii="FHP Sun Office" w:eastAsia="Calibri" w:hAnsi="FHP Sun Office" w:cs="Times New Roman"/>
          <w:b w:val="0"/>
          <w:color w:val="auto"/>
          <w:sz w:val="24"/>
          <w:szCs w:val="24"/>
        </w:rPr>
        <w:t>.</w:t>
      </w:r>
    </w:p>
    <w:p w14:paraId="2C96D7B0" w14:textId="77777777" w:rsidR="001B3279" w:rsidRPr="006F1B2C" w:rsidRDefault="001B3279" w:rsidP="00D77BDA">
      <w:pPr>
        <w:jc w:val="both"/>
        <w:rPr>
          <w:rFonts w:ascii="FHP Sun Office" w:eastAsia="Calibri" w:hAnsi="FHP Sun Office" w:cs="Times New Roman"/>
          <w:b w:val="0"/>
          <w:color w:val="auto"/>
          <w:sz w:val="24"/>
          <w:szCs w:val="24"/>
        </w:rPr>
      </w:pPr>
      <w:r w:rsidRPr="004A3BF9">
        <w:rPr>
          <w:rFonts w:ascii="FHP Sun Office" w:eastAsia="Calibri" w:hAnsi="FHP Sun Office" w:cs="Times New Roman"/>
          <w:b w:val="0"/>
          <w:color w:val="auto"/>
          <w:sz w:val="24"/>
          <w:szCs w:val="24"/>
          <w:highlight w:val="lightGray"/>
        </w:rPr>
        <w:t>_____</w:t>
      </w:r>
      <w:r w:rsidRPr="006F1B2C">
        <w:rPr>
          <w:rFonts w:ascii="FHP Sun Office" w:eastAsia="Calibri" w:hAnsi="FHP Sun Office" w:cs="Times New Roman"/>
          <w:b w:val="0"/>
          <w:color w:val="auto"/>
          <w:sz w:val="24"/>
          <w:szCs w:val="24"/>
        </w:rPr>
        <w:t xml:space="preserve"> Werktagen/Arbeitstagen im Jahr </w:t>
      </w:r>
      <w:r w:rsidRPr="004A3BF9">
        <w:rPr>
          <w:rFonts w:ascii="FHP Sun Office" w:eastAsia="Calibri" w:hAnsi="FHP Sun Office" w:cs="Times New Roman"/>
          <w:b w:val="0"/>
          <w:color w:val="auto"/>
          <w:sz w:val="24"/>
          <w:szCs w:val="24"/>
          <w:highlight w:val="lightGray"/>
        </w:rPr>
        <w:t>_______</w:t>
      </w:r>
      <w:r w:rsidRPr="006F1B2C">
        <w:rPr>
          <w:rFonts w:ascii="FHP Sun Office" w:eastAsia="Calibri" w:hAnsi="FHP Sun Office" w:cs="Times New Roman"/>
          <w:b w:val="0"/>
          <w:color w:val="auto"/>
          <w:sz w:val="24"/>
          <w:szCs w:val="24"/>
        </w:rPr>
        <w:t>.</w:t>
      </w:r>
    </w:p>
    <w:p w14:paraId="2C96D7B1" w14:textId="77777777" w:rsidR="001B3279" w:rsidRPr="006F1B2C" w:rsidRDefault="001B3279" w:rsidP="00D77BDA">
      <w:pPr>
        <w:jc w:val="both"/>
        <w:rPr>
          <w:rFonts w:ascii="FHP Sun Office" w:eastAsia="Calibri" w:hAnsi="FHP Sun Office" w:cs="Times New Roman"/>
          <w:b w:val="0"/>
          <w:color w:val="auto"/>
          <w:sz w:val="24"/>
          <w:szCs w:val="24"/>
        </w:rPr>
      </w:pPr>
      <w:r w:rsidRPr="004A3BF9">
        <w:rPr>
          <w:rFonts w:ascii="FHP Sun Office" w:eastAsia="Calibri" w:hAnsi="FHP Sun Office" w:cs="Times New Roman"/>
          <w:b w:val="0"/>
          <w:color w:val="auto"/>
          <w:sz w:val="24"/>
          <w:szCs w:val="24"/>
          <w:highlight w:val="lightGray"/>
        </w:rPr>
        <w:t>_____</w:t>
      </w:r>
      <w:r w:rsidRPr="006F1B2C">
        <w:rPr>
          <w:rFonts w:ascii="FHP Sun Office" w:eastAsia="Calibri" w:hAnsi="FHP Sun Office" w:cs="Times New Roman"/>
          <w:b w:val="0"/>
          <w:color w:val="auto"/>
          <w:sz w:val="24"/>
          <w:szCs w:val="24"/>
        </w:rPr>
        <w:t xml:space="preserve"> Werktagen/Arbeitstagen im Jahr </w:t>
      </w:r>
      <w:r w:rsidRPr="004A3BF9">
        <w:rPr>
          <w:rFonts w:ascii="FHP Sun Office" w:eastAsia="Calibri" w:hAnsi="FHP Sun Office" w:cs="Times New Roman"/>
          <w:b w:val="0"/>
          <w:color w:val="auto"/>
          <w:sz w:val="24"/>
          <w:szCs w:val="24"/>
          <w:highlight w:val="lightGray"/>
        </w:rPr>
        <w:t>_______</w:t>
      </w:r>
      <w:r w:rsidRPr="006F1B2C">
        <w:rPr>
          <w:rFonts w:ascii="FHP Sun Office" w:eastAsia="Calibri" w:hAnsi="FHP Sun Office" w:cs="Times New Roman"/>
          <w:b w:val="0"/>
          <w:color w:val="auto"/>
          <w:sz w:val="24"/>
          <w:szCs w:val="24"/>
        </w:rPr>
        <w:t>.</w:t>
      </w:r>
    </w:p>
    <w:p w14:paraId="2C96D7B2" w14:textId="77777777" w:rsidR="001B3279"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Der Urlaub wird vom</w:t>
      </w:r>
      <w:r w:rsidR="00F6488F">
        <w:rPr>
          <w:rFonts w:ascii="FHP Sun Office" w:eastAsia="Calibri" w:hAnsi="FHP Sun Office" w:cs="Times New Roman"/>
          <w:b w:val="0"/>
          <w:color w:val="auto"/>
          <w:sz w:val="24"/>
          <w:szCs w:val="24"/>
        </w:rPr>
        <w:t>*von</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während der Praxisphasen gewährt. Der Zeitpunkt des Urlaubs ist unter Berücksichtigung der persönlichen und betrieblichen Verhältnisse innerbetrieblich so zu vereinbaren, dass die ordnungsgemäße Fortführung des Studiums gewährleistet ist.</w:t>
      </w:r>
    </w:p>
    <w:p w14:paraId="2C96D7B3" w14:textId="77777777" w:rsidR="00412F7A" w:rsidRPr="006F1B2C" w:rsidRDefault="00412F7A" w:rsidP="00D77BDA">
      <w:pPr>
        <w:jc w:val="both"/>
        <w:rPr>
          <w:rFonts w:ascii="FHP Sun Office" w:eastAsia="Calibri" w:hAnsi="FHP Sun Office" w:cs="Times New Roman"/>
          <w:b w:val="0"/>
          <w:color w:val="auto"/>
          <w:sz w:val="24"/>
          <w:szCs w:val="24"/>
        </w:rPr>
      </w:pPr>
    </w:p>
    <w:p w14:paraId="2C96D7B4" w14:textId="77777777" w:rsidR="001B3279" w:rsidRPr="00412F7A" w:rsidRDefault="00412F7A"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412F7A">
        <w:rPr>
          <w:rFonts w:ascii="FHP Sun Office" w:eastAsia="Times New Roman" w:hAnsi="FHP Sun Office" w:cs="Times New Roman"/>
          <w:bCs/>
          <w:color w:val="002060"/>
          <w:sz w:val="24"/>
          <w:szCs w:val="24"/>
        </w:rPr>
        <w:t xml:space="preserve">§11 </w:t>
      </w:r>
      <w:r w:rsidR="001B3279" w:rsidRPr="00412F7A">
        <w:rPr>
          <w:rFonts w:ascii="FHP Sun Office" w:eastAsia="Times New Roman" w:hAnsi="FHP Sun Office" w:cs="Times New Roman"/>
          <w:bCs/>
          <w:color w:val="002060"/>
          <w:sz w:val="24"/>
          <w:szCs w:val="24"/>
        </w:rPr>
        <w:t>Arbeitsverhinderung und Krankheit</w:t>
      </w:r>
    </w:p>
    <w:p w14:paraId="2C96D7B5" w14:textId="06744977" w:rsidR="001B3279" w:rsidRDefault="001B3279" w:rsidP="00D77BDA">
      <w:pPr>
        <w:numPr>
          <w:ilvl w:val="0"/>
          <w:numId w:val="37"/>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ist verpflichtet, im Falle der Verhinderung sowohl während der Praxisphasen als auch während der Vorlesungsphasen den</w:t>
      </w:r>
      <w:r w:rsidR="00F6488F">
        <w:rPr>
          <w:rFonts w:ascii="FHP Sun Office" w:eastAsia="Calibri" w:hAnsi="FHP Sun Office" w:cs="Times New Roman"/>
          <w:b w:val="0"/>
          <w:color w:val="auto"/>
          <w:sz w:val="24"/>
          <w:szCs w:val="24"/>
        </w:rPr>
        <w:t>*die</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unter Angabe des Grundes und der voraussichtlichen Dauer der Verhinderung unverzüglich (telefonisch) zu benachrichtigen.</w:t>
      </w:r>
    </w:p>
    <w:p w14:paraId="2C96D7B6" w14:textId="77777777" w:rsidR="00412F7A" w:rsidRPr="006F1B2C" w:rsidRDefault="00412F7A" w:rsidP="00D77BDA">
      <w:pPr>
        <w:ind w:left="720"/>
        <w:contextualSpacing/>
        <w:jc w:val="both"/>
        <w:rPr>
          <w:rFonts w:ascii="FHP Sun Office" w:eastAsia="Calibri" w:hAnsi="FHP Sun Office" w:cs="Times New Roman"/>
          <w:b w:val="0"/>
          <w:color w:val="auto"/>
          <w:sz w:val="24"/>
          <w:szCs w:val="24"/>
        </w:rPr>
      </w:pPr>
    </w:p>
    <w:p w14:paraId="2C96D7B7" w14:textId="36331C9E" w:rsidR="001B3279" w:rsidRDefault="001B3279" w:rsidP="00D77BDA">
      <w:pPr>
        <w:numPr>
          <w:ilvl w:val="0"/>
          <w:numId w:val="37"/>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Im Falle einer Erkrankung ist 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sowohl während der Praxisphasen als auch während der Vorlesungsphasen verpflichtet, bei einer länger als drei Kalendertage andauernden Krankheit an dem darauffolgenden Arbeitstag eine ärztliche Bescheinigung über das Bestehen der Arbeitsunfähigkeit sowie deren voraussichtliche Dauer vorzulegen. Dem</w:t>
      </w:r>
      <w:r w:rsidR="00F6488F">
        <w:rPr>
          <w:rFonts w:ascii="FHP Sun Office" w:eastAsia="Calibri" w:hAnsi="FHP Sun Office" w:cs="Times New Roman"/>
          <w:b w:val="0"/>
          <w:color w:val="auto"/>
          <w:sz w:val="24"/>
          <w:szCs w:val="24"/>
        </w:rPr>
        <w:t>*der</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bleibt vorbehalten, die Arbeitsunfähigkeitsbescheinigung früher zu verlangen.</w:t>
      </w:r>
    </w:p>
    <w:p w14:paraId="2C96D7B8" w14:textId="77777777" w:rsidR="00FB07B5" w:rsidRPr="006F1B2C" w:rsidRDefault="00FB07B5" w:rsidP="00D77BDA">
      <w:pPr>
        <w:contextualSpacing/>
        <w:jc w:val="both"/>
        <w:rPr>
          <w:rFonts w:ascii="FHP Sun Office" w:eastAsia="Calibri" w:hAnsi="FHP Sun Office" w:cs="Times New Roman"/>
          <w:b w:val="0"/>
          <w:color w:val="auto"/>
          <w:sz w:val="24"/>
          <w:szCs w:val="24"/>
        </w:rPr>
      </w:pPr>
    </w:p>
    <w:p w14:paraId="2C96D7B9" w14:textId="77777777" w:rsidR="001B3279" w:rsidRPr="006F1B2C" w:rsidRDefault="001B3279" w:rsidP="00D77BDA">
      <w:pPr>
        <w:numPr>
          <w:ilvl w:val="0"/>
          <w:numId w:val="37"/>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 Entgeltfortzahlung im Krankheitsfall richtet sich nach den gesetzlichen Bestimmungen.</w:t>
      </w:r>
    </w:p>
    <w:p w14:paraId="2C96D7BA" w14:textId="77777777" w:rsidR="00FB07B5" w:rsidRPr="006F1B2C" w:rsidRDefault="00FB07B5" w:rsidP="00D77BDA">
      <w:pPr>
        <w:jc w:val="both"/>
        <w:rPr>
          <w:rFonts w:ascii="FHP Sun Office" w:eastAsia="Calibri" w:hAnsi="FHP Sun Office" w:cs="Times New Roman"/>
          <w:b w:val="0"/>
          <w:color w:val="auto"/>
          <w:sz w:val="24"/>
          <w:szCs w:val="24"/>
        </w:rPr>
      </w:pPr>
    </w:p>
    <w:p w14:paraId="2C96D7BB" w14:textId="77777777" w:rsidR="001B3279" w:rsidRPr="00FB07B5" w:rsidRDefault="00FB07B5"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FB07B5">
        <w:rPr>
          <w:rFonts w:ascii="FHP Sun Office" w:eastAsia="Times New Roman" w:hAnsi="FHP Sun Office" w:cs="Times New Roman"/>
          <w:bCs/>
          <w:color w:val="002060"/>
          <w:sz w:val="24"/>
          <w:szCs w:val="24"/>
        </w:rPr>
        <w:t xml:space="preserve">§12 </w:t>
      </w:r>
      <w:r w:rsidR="001B3279" w:rsidRPr="00FB07B5">
        <w:rPr>
          <w:rFonts w:ascii="FHP Sun Office" w:eastAsia="Times New Roman" w:hAnsi="FHP Sun Office" w:cs="Times New Roman"/>
          <w:bCs/>
          <w:color w:val="002060"/>
          <w:sz w:val="24"/>
          <w:szCs w:val="24"/>
        </w:rPr>
        <w:t>Kündigung</w:t>
      </w:r>
    </w:p>
    <w:p w14:paraId="2C96D7BC" w14:textId="61DDB0B0" w:rsidR="001B3279" w:rsidRDefault="001B3279" w:rsidP="00D77BDA">
      <w:pPr>
        <w:numPr>
          <w:ilvl w:val="0"/>
          <w:numId w:val="38"/>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 Geltung dieses Vertrages ist abhängig davon, dass 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an der Fachhochschule Potsdam immatrikuliert ist.</w:t>
      </w:r>
    </w:p>
    <w:p w14:paraId="2C96D7BD" w14:textId="77777777" w:rsidR="00FB07B5" w:rsidRPr="006F1B2C" w:rsidRDefault="00FB07B5" w:rsidP="00D77BDA">
      <w:pPr>
        <w:ind w:left="720"/>
        <w:contextualSpacing/>
        <w:jc w:val="both"/>
        <w:rPr>
          <w:rFonts w:ascii="FHP Sun Office" w:eastAsia="Calibri" w:hAnsi="FHP Sun Office" w:cs="Times New Roman"/>
          <w:b w:val="0"/>
          <w:color w:val="auto"/>
          <w:sz w:val="24"/>
          <w:szCs w:val="24"/>
        </w:rPr>
      </w:pPr>
    </w:p>
    <w:p w14:paraId="2C96D7BE" w14:textId="77777777" w:rsidR="00FB07B5" w:rsidRDefault="001B3279" w:rsidP="00D77BDA">
      <w:pPr>
        <w:numPr>
          <w:ilvl w:val="0"/>
          <w:numId w:val="38"/>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Nach der Probezeit kann das Vertragsverhältnis von beiden Seiten nur außerordentlich aus wichtigem Grund unter Einhaltung der gesetzlichen Kündigungsfristen gekündigt werden.</w:t>
      </w:r>
    </w:p>
    <w:p w14:paraId="2C96D7BF" w14:textId="77777777" w:rsidR="00FB07B5" w:rsidRPr="00FB07B5" w:rsidRDefault="00FB07B5" w:rsidP="00D77BDA">
      <w:pPr>
        <w:contextualSpacing/>
        <w:jc w:val="both"/>
        <w:rPr>
          <w:rFonts w:ascii="FHP Sun Office" w:eastAsia="Calibri" w:hAnsi="FHP Sun Office" w:cs="Times New Roman"/>
          <w:b w:val="0"/>
          <w:color w:val="auto"/>
          <w:sz w:val="24"/>
          <w:szCs w:val="24"/>
        </w:rPr>
      </w:pPr>
    </w:p>
    <w:p w14:paraId="2C96D7C0" w14:textId="77777777" w:rsidR="001B3279" w:rsidRDefault="001B3279" w:rsidP="00D77BDA">
      <w:pPr>
        <w:numPr>
          <w:ilvl w:val="0"/>
          <w:numId w:val="38"/>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 Kündigung muss schriftlich unter Angabe der Kündigungsgründe erfolgen.</w:t>
      </w:r>
    </w:p>
    <w:p w14:paraId="2C96D7C1" w14:textId="77777777" w:rsidR="00FB07B5" w:rsidRPr="006F1B2C" w:rsidRDefault="00FB07B5" w:rsidP="00D77BDA">
      <w:pPr>
        <w:contextualSpacing/>
        <w:jc w:val="both"/>
        <w:rPr>
          <w:rFonts w:ascii="FHP Sun Office" w:eastAsia="Calibri" w:hAnsi="FHP Sun Office" w:cs="Times New Roman"/>
          <w:b w:val="0"/>
          <w:color w:val="auto"/>
          <w:sz w:val="24"/>
          <w:szCs w:val="24"/>
        </w:rPr>
      </w:pPr>
    </w:p>
    <w:p w14:paraId="2C96D7C2" w14:textId="10D0413B" w:rsidR="001B3279" w:rsidRPr="006F1B2C" w:rsidRDefault="001B3279" w:rsidP="00D77BDA">
      <w:pPr>
        <w:numPr>
          <w:ilvl w:val="0"/>
          <w:numId w:val="38"/>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Der Vertrag endet, ohne dass es einer Kündigung bedarf, wenn 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von der Hochschule exmatrikuliert wird.</w:t>
      </w:r>
    </w:p>
    <w:p w14:paraId="2C96D7C3" w14:textId="77777777" w:rsidR="00FB07B5" w:rsidRPr="006F1B2C" w:rsidRDefault="00FB07B5" w:rsidP="00D77BDA">
      <w:pPr>
        <w:jc w:val="both"/>
        <w:rPr>
          <w:rFonts w:ascii="FHP Sun Office" w:eastAsia="Calibri" w:hAnsi="FHP Sun Office" w:cs="Times New Roman"/>
          <w:b w:val="0"/>
          <w:color w:val="auto"/>
          <w:sz w:val="24"/>
          <w:szCs w:val="24"/>
        </w:rPr>
      </w:pPr>
    </w:p>
    <w:p w14:paraId="2C96D7C4" w14:textId="77777777" w:rsidR="001B3279" w:rsidRPr="00FB07B5" w:rsidRDefault="00FB07B5"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FB07B5">
        <w:rPr>
          <w:rFonts w:ascii="FHP Sun Office" w:eastAsia="Times New Roman" w:hAnsi="FHP Sun Office" w:cs="Times New Roman"/>
          <w:bCs/>
          <w:color w:val="002060"/>
          <w:sz w:val="24"/>
          <w:szCs w:val="24"/>
        </w:rPr>
        <w:t xml:space="preserve">§13 </w:t>
      </w:r>
      <w:r w:rsidR="00FB2C65" w:rsidRPr="00FB2C65">
        <w:rPr>
          <w:rFonts w:ascii="FHP Sun Office" w:eastAsia="Times New Roman" w:hAnsi="FHP Sun Office" w:cs="Times New Roman"/>
          <w:bCs/>
          <w:color w:val="002060"/>
          <w:sz w:val="24"/>
          <w:szCs w:val="24"/>
        </w:rPr>
        <w:t>Geheimhaltungspflichten des/der Studierenden</w:t>
      </w:r>
    </w:p>
    <w:p w14:paraId="2C96D7C5" w14:textId="1AADBCE6" w:rsidR="001B3279" w:rsidRDefault="001B3279" w:rsidP="00D77BDA">
      <w:pPr>
        <w:numPr>
          <w:ilvl w:val="0"/>
          <w:numId w:val="39"/>
        </w:numPr>
        <w:contextualSpacing/>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hat alle geschäftlichen Angelegenheiten, die ihrer Natur nach vertraulich zu behandeln sind, und/oder deren Bekanntgabe an Dritte einen Schaden für den</w:t>
      </w:r>
      <w:r w:rsidR="00F6488F">
        <w:rPr>
          <w:rFonts w:ascii="FHP Sun Office" w:eastAsia="Calibri" w:hAnsi="FHP Sun Office" w:cs="Times New Roman"/>
          <w:b w:val="0"/>
          <w:color w:val="auto"/>
          <w:sz w:val="24"/>
          <w:szCs w:val="24"/>
        </w:rPr>
        <w:t>*die</w:t>
      </w:r>
      <w:r w:rsidRPr="006F1B2C">
        <w:rPr>
          <w:rFonts w:ascii="FHP Sun Office" w:eastAsia="Calibri" w:hAnsi="FHP Sun Office" w:cs="Times New Roman"/>
          <w:b w:val="0"/>
          <w:color w:val="auto"/>
          <w:sz w:val="24"/>
          <w:szCs w:val="24"/>
        </w:rPr>
        <w:t xml:space="preserve"> Praxispartner</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zur Folge haben kann, geheim zu halten. Die</w:t>
      </w:r>
      <w:r w:rsidR="00954328">
        <w:rPr>
          <w:rFonts w:ascii="FHP Sun Office" w:eastAsia="Calibri" w:hAnsi="FHP Sun Office" w:cs="Times New Roman"/>
          <w:b w:val="0"/>
          <w:color w:val="auto"/>
          <w:sz w:val="24"/>
          <w:szCs w:val="24"/>
        </w:rPr>
        <w:t>*</w:t>
      </w:r>
      <w:r w:rsidRPr="006F1B2C">
        <w:rPr>
          <w:rFonts w:ascii="FHP Sun Office" w:eastAsia="Calibri" w:hAnsi="FHP Sun Office" w:cs="Times New Roman"/>
          <w:b w:val="0"/>
          <w:color w:val="auto"/>
          <w:sz w:val="24"/>
          <w:szCs w:val="24"/>
        </w:rPr>
        <w:t>der Studierende ist verpflichtet, Schriftstücke, Akten usw. des</w:t>
      </w:r>
      <w:r w:rsidR="00F6488F">
        <w:rPr>
          <w:rFonts w:ascii="FHP Sun Office" w:eastAsia="Calibri" w:hAnsi="FHP Sun Office" w:cs="Times New Roman"/>
          <w:b w:val="0"/>
          <w:color w:val="auto"/>
          <w:sz w:val="24"/>
          <w:szCs w:val="24"/>
        </w:rPr>
        <w:t>*der</w:t>
      </w:r>
      <w:r w:rsidRPr="006F1B2C">
        <w:rPr>
          <w:rFonts w:ascii="FHP Sun Office" w:eastAsia="Calibri" w:hAnsi="FHP Sun Office" w:cs="Times New Roman"/>
          <w:b w:val="0"/>
          <w:color w:val="auto"/>
          <w:sz w:val="24"/>
          <w:szCs w:val="24"/>
        </w:rPr>
        <w:t xml:space="preserve"> Praxispartners</w:t>
      </w:r>
      <w:r w:rsidR="00F6488F">
        <w:rPr>
          <w:rFonts w:ascii="FHP Sun Office" w:eastAsia="Calibri" w:hAnsi="FHP Sun Office" w:cs="Times New Roman"/>
          <w:b w:val="0"/>
          <w:color w:val="auto"/>
          <w:sz w:val="24"/>
          <w:szCs w:val="24"/>
        </w:rPr>
        <w:t>*in</w:t>
      </w:r>
      <w:r w:rsidRPr="006F1B2C">
        <w:rPr>
          <w:rFonts w:ascii="FHP Sun Office" w:eastAsia="Calibri" w:hAnsi="FHP Sun Office" w:cs="Times New Roman"/>
          <w:b w:val="0"/>
          <w:color w:val="auto"/>
          <w:sz w:val="24"/>
          <w:szCs w:val="24"/>
        </w:rPr>
        <w:t xml:space="preserve"> unter Verschluss zu halten, so dass sie dritten Personen nicht zugänglich sind.</w:t>
      </w:r>
    </w:p>
    <w:p w14:paraId="2C96D7C6" w14:textId="77777777" w:rsidR="00FB07B5" w:rsidRPr="006F1B2C" w:rsidRDefault="00FB07B5" w:rsidP="00D77BDA">
      <w:pPr>
        <w:ind w:left="720"/>
        <w:contextualSpacing/>
        <w:jc w:val="both"/>
        <w:rPr>
          <w:rFonts w:ascii="FHP Sun Office" w:eastAsia="Calibri" w:hAnsi="FHP Sun Office" w:cs="Times New Roman"/>
          <w:b w:val="0"/>
          <w:color w:val="auto"/>
          <w:sz w:val="24"/>
          <w:szCs w:val="24"/>
        </w:rPr>
      </w:pPr>
    </w:p>
    <w:p w14:paraId="2C96D7C7" w14:textId="7A1CCDA8" w:rsidR="001B3279" w:rsidRDefault="00F4463D" w:rsidP="00D77BDA">
      <w:pPr>
        <w:numPr>
          <w:ilvl w:val="0"/>
          <w:numId w:val="39"/>
        </w:numPr>
        <w:contextualSpacing/>
        <w:jc w:val="both"/>
        <w:rPr>
          <w:rFonts w:ascii="FHP Sun Office" w:eastAsia="Calibri" w:hAnsi="FHP Sun Office" w:cs="Times New Roman"/>
          <w:b w:val="0"/>
          <w:color w:val="auto"/>
          <w:sz w:val="24"/>
          <w:szCs w:val="24"/>
        </w:rPr>
      </w:pPr>
      <w:r>
        <w:rPr>
          <w:rFonts w:ascii="FHP Sun Office" w:eastAsia="Calibri" w:hAnsi="FHP Sun Office" w:cs="Times New Roman"/>
          <w:b w:val="0"/>
          <w:color w:val="auto"/>
          <w:sz w:val="24"/>
          <w:szCs w:val="24"/>
        </w:rPr>
        <w:t>Die</w:t>
      </w:r>
      <w:r w:rsidR="00954328">
        <w:rPr>
          <w:rFonts w:ascii="FHP Sun Office" w:eastAsia="Calibri" w:hAnsi="FHP Sun Office" w:cs="Times New Roman"/>
          <w:b w:val="0"/>
          <w:color w:val="auto"/>
          <w:sz w:val="24"/>
          <w:szCs w:val="24"/>
        </w:rPr>
        <w:t>*</w:t>
      </w:r>
      <w:r w:rsidRPr="00F4463D">
        <w:rPr>
          <w:rFonts w:ascii="FHP Sun Office" w:eastAsia="Calibri" w:hAnsi="FHP Sun Office" w:cs="Times New Roman"/>
          <w:b w:val="0"/>
          <w:color w:val="auto"/>
          <w:sz w:val="24"/>
          <w:szCs w:val="24"/>
        </w:rPr>
        <w:t xml:space="preserve">Der Studierende ist auch auf die Geheimhaltung von Angelegenheiten verpflichtet, deren Geheimhaltung durch gesetzliche Vorschriften oder durch Vorgaben </w:t>
      </w:r>
      <w:r w:rsidR="00C03C3B">
        <w:rPr>
          <w:rFonts w:ascii="FHP Sun Office" w:eastAsia="Calibri" w:hAnsi="FHP Sun Office" w:cs="Times New Roman"/>
          <w:b w:val="0"/>
          <w:color w:val="auto"/>
          <w:sz w:val="24"/>
          <w:szCs w:val="24"/>
        </w:rPr>
        <w:t>(</w:t>
      </w:r>
      <w:r w:rsidRPr="00F4463D">
        <w:rPr>
          <w:rFonts w:ascii="FHP Sun Office" w:eastAsia="Calibri" w:hAnsi="FHP Sun Office" w:cs="Times New Roman"/>
          <w:b w:val="0"/>
          <w:color w:val="auto"/>
          <w:sz w:val="24"/>
          <w:szCs w:val="24"/>
        </w:rPr>
        <w:t xml:space="preserve">wie z.B. TV-L § 3 </w:t>
      </w:r>
      <w:proofErr w:type="gramStart"/>
      <w:r w:rsidRPr="00F4463D">
        <w:rPr>
          <w:rFonts w:ascii="FHP Sun Office" w:eastAsia="Calibri" w:hAnsi="FHP Sun Office" w:cs="Times New Roman"/>
          <w:b w:val="0"/>
          <w:color w:val="auto"/>
          <w:sz w:val="24"/>
          <w:szCs w:val="24"/>
        </w:rPr>
        <w:t>Abs.(</w:t>
      </w:r>
      <w:proofErr w:type="gramEnd"/>
      <w:r w:rsidRPr="00F4463D">
        <w:rPr>
          <w:rFonts w:ascii="FHP Sun Office" w:eastAsia="Calibri" w:hAnsi="FHP Sun Office" w:cs="Times New Roman"/>
          <w:b w:val="0"/>
          <w:color w:val="auto"/>
          <w:sz w:val="24"/>
          <w:szCs w:val="24"/>
        </w:rPr>
        <w:t>2) im öffentlichen Bereich</w:t>
      </w:r>
      <w:r w:rsidR="00C03C3B">
        <w:rPr>
          <w:rFonts w:ascii="FHP Sun Office" w:eastAsia="Calibri" w:hAnsi="FHP Sun Office" w:cs="Times New Roman"/>
          <w:b w:val="0"/>
          <w:color w:val="auto"/>
          <w:sz w:val="24"/>
          <w:szCs w:val="24"/>
        </w:rPr>
        <w:t>)</w:t>
      </w:r>
      <w:r w:rsidRPr="00F4463D">
        <w:rPr>
          <w:rFonts w:ascii="FHP Sun Office" w:eastAsia="Calibri" w:hAnsi="FHP Sun Office" w:cs="Times New Roman"/>
          <w:b w:val="0"/>
          <w:color w:val="auto"/>
          <w:sz w:val="24"/>
          <w:szCs w:val="24"/>
        </w:rPr>
        <w:t xml:space="preserve"> vorgesehen oder vom Arbeitgeber angeordnet ist. </w:t>
      </w:r>
      <w:r w:rsidR="00FB2C65" w:rsidRPr="00FB2C65">
        <w:rPr>
          <w:rFonts w:ascii="FHP Sun Office" w:eastAsia="Calibri" w:hAnsi="FHP Sun Office" w:cs="Times New Roman"/>
          <w:b w:val="0"/>
          <w:color w:val="auto"/>
          <w:sz w:val="24"/>
          <w:szCs w:val="24"/>
        </w:rPr>
        <w:t>Danach ist es ihr</w:t>
      </w:r>
      <w:r w:rsidR="00954328">
        <w:rPr>
          <w:rFonts w:ascii="FHP Sun Office" w:eastAsia="Calibri" w:hAnsi="FHP Sun Office" w:cs="Times New Roman"/>
          <w:b w:val="0"/>
          <w:color w:val="auto"/>
          <w:sz w:val="24"/>
          <w:szCs w:val="24"/>
        </w:rPr>
        <w:t>*</w:t>
      </w:r>
      <w:r w:rsidR="00FB2C65" w:rsidRPr="00FB2C65">
        <w:rPr>
          <w:rFonts w:ascii="FHP Sun Office" w:eastAsia="Calibri" w:hAnsi="FHP Sun Office" w:cs="Times New Roman"/>
          <w:b w:val="0"/>
          <w:color w:val="auto"/>
          <w:sz w:val="24"/>
          <w:szCs w:val="24"/>
        </w:rPr>
        <w:t>ihm insbesondere untersagt,</w:t>
      </w:r>
      <w:r w:rsidR="001B3279" w:rsidRPr="006F1B2C">
        <w:rPr>
          <w:rFonts w:ascii="FHP Sun Office" w:eastAsia="Calibri" w:hAnsi="FHP Sun Office" w:cs="Times New Roman"/>
          <w:b w:val="0"/>
          <w:color w:val="auto"/>
          <w:sz w:val="24"/>
          <w:szCs w:val="24"/>
        </w:rPr>
        <w:t xml:space="preserve"> geschützte personenbezogene Daten unbefugt zu einem anderen als zu dem zur jeweiligen rechtmäßigen Aufgabenerfüllung gehörenden Zweck zu verarbeiten, bekannt zu geben, zugänglich zu machen oder sonst zu nutzen. </w:t>
      </w:r>
    </w:p>
    <w:p w14:paraId="2C96D7C8" w14:textId="77777777" w:rsidR="00FB07B5" w:rsidRPr="006F1B2C" w:rsidRDefault="00FB07B5" w:rsidP="00D77BDA">
      <w:pPr>
        <w:contextualSpacing/>
        <w:jc w:val="both"/>
        <w:rPr>
          <w:rFonts w:ascii="FHP Sun Office" w:eastAsia="Calibri" w:hAnsi="FHP Sun Office" w:cs="Times New Roman"/>
          <w:b w:val="0"/>
          <w:color w:val="auto"/>
          <w:sz w:val="24"/>
          <w:szCs w:val="24"/>
        </w:rPr>
      </w:pPr>
    </w:p>
    <w:p w14:paraId="2C96D7C9" w14:textId="77777777" w:rsidR="00FB2C65" w:rsidRPr="00A351DA" w:rsidRDefault="001B3279" w:rsidP="00D77BDA">
      <w:pPr>
        <w:numPr>
          <w:ilvl w:val="0"/>
          <w:numId w:val="39"/>
        </w:numPr>
        <w:contextualSpacing/>
        <w:jc w:val="both"/>
        <w:rPr>
          <w:rFonts w:ascii="FHP Sun Office" w:eastAsia="Calibri" w:hAnsi="FHP Sun Office" w:cs="Times New Roman"/>
          <w:b w:val="0"/>
          <w:color w:val="auto"/>
          <w:sz w:val="24"/>
          <w:szCs w:val="24"/>
        </w:rPr>
      </w:pPr>
      <w:r w:rsidRPr="00A351DA">
        <w:rPr>
          <w:rFonts w:ascii="FHP Sun Office" w:eastAsia="Calibri" w:hAnsi="FHP Sun Office" w:cs="Times New Roman"/>
          <w:b w:val="0"/>
          <w:color w:val="auto"/>
          <w:sz w:val="24"/>
          <w:szCs w:val="24"/>
        </w:rPr>
        <w:t>Die Geheimhaltungspflicht und die Verpflichtung auf das Datengeheimnis bleiben auch nach Beendigung des Studiums bestehen.</w:t>
      </w:r>
    </w:p>
    <w:p w14:paraId="2C96D7CA" w14:textId="77777777" w:rsidR="00FB2C65" w:rsidRPr="006F1B2C" w:rsidRDefault="00FB2C65" w:rsidP="00D77BDA">
      <w:pPr>
        <w:jc w:val="both"/>
        <w:rPr>
          <w:rFonts w:ascii="FHP Sun Office" w:eastAsia="Calibri" w:hAnsi="FHP Sun Office" w:cs="Times New Roman"/>
          <w:b w:val="0"/>
          <w:color w:val="auto"/>
          <w:sz w:val="24"/>
          <w:szCs w:val="24"/>
        </w:rPr>
      </w:pPr>
    </w:p>
    <w:p w14:paraId="2C96D7CB" w14:textId="77777777" w:rsidR="001B3279" w:rsidRPr="00FB07B5" w:rsidRDefault="00FB07B5"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FB07B5">
        <w:rPr>
          <w:rFonts w:ascii="FHP Sun Office" w:eastAsia="Times New Roman" w:hAnsi="FHP Sun Office" w:cs="Times New Roman"/>
          <w:bCs/>
          <w:color w:val="002060"/>
          <w:sz w:val="24"/>
          <w:szCs w:val="24"/>
        </w:rPr>
        <w:t xml:space="preserve">§14 </w:t>
      </w:r>
      <w:r w:rsidR="001B3279" w:rsidRPr="00FB07B5">
        <w:rPr>
          <w:rFonts w:ascii="FHP Sun Office" w:eastAsia="Times New Roman" w:hAnsi="FHP Sun Office" w:cs="Times New Roman"/>
          <w:bCs/>
          <w:color w:val="002060"/>
          <w:sz w:val="24"/>
          <w:szCs w:val="24"/>
        </w:rPr>
        <w:t>Schriftformklausel</w:t>
      </w:r>
    </w:p>
    <w:p w14:paraId="2C96D7CC" w14:textId="77777777" w:rsidR="001B3279" w:rsidRPr="006F1B2C"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Mündliche Abreden bestehen nicht. Änderungen oder Ergänzungen dieses Vertrags bedürfen zu ihrer Wirksamkeit der Schriftform. Dies gilt auch für eine Aufhebung des Schriftformerfordernisses.</w:t>
      </w:r>
    </w:p>
    <w:p w14:paraId="2C96D7CD" w14:textId="77777777" w:rsidR="001B3279" w:rsidRDefault="001B3279" w:rsidP="00D77BDA">
      <w:pPr>
        <w:jc w:val="both"/>
        <w:rPr>
          <w:rFonts w:ascii="FHP Sun Office" w:eastAsia="Calibri" w:hAnsi="FHP Sun Office" w:cs="Times New Roman"/>
          <w:b w:val="0"/>
          <w:color w:val="auto"/>
          <w:sz w:val="24"/>
          <w:szCs w:val="24"/>
        </w:rPr>
      </w:pPr>
    </w:p>
    <w:p w14:paraId="2C96D7CE" w14:textId="77777777" w:rsidR="00FB07B5" w:rsidRPr="006F1B2C" w:rsidRDefault="00FB07B5" w:rsidP="00D77BDA">
      <w:pPr>
        <w:jc w:val="both"/>
        <w:rPr>
          <w:rFonts w:ascii="FHP Sun Office" w:eastAsia="Calibri" w:hAnsi="FHP Sun Office" w:cs="Times New Roman"/>
          <w:b w:val="0"/>
          <w:color w:val="auto"/>
          <w:sz w:val="24"/>
          <w:szCs w:val="24"/>
        </w:rPr>
      </w:pPr>
    </w:p>
    <w:p w14:paraId="2C96D7CF" w14:textId="77777777" w:rsidR="001B3279" w:rsidRPr="00FB07B5" w:rsidRDefault="00FB07B5" w:rsidP="00D77BDA">
      <w:pPr>
        <w:keepNext/>
        <w:keepLines/>
        <w:spacing w:after="120"/>
        <w:ind w:left="357" w:hanging="357"/>
        <w:jc w:val="both"/>
        <w:outlineLvl w:val="1"/>
        <w:rPr>
          <w:rFonts w:ascii="FHP Sun Office" w:eastAsia="Times New Roman" w:hAnsi="FHP Sun Office" w:cs="Times New Roman"/>
          <w:bCs/>
          <w:color w:val="002060"/>
          <w:sz w:val="24"/>
          <w:szCs w:val="24"/>
        </w:rPr>
      </w:pPr>
      <w:r w:rsidRPr="00FB07B5">
        <w:rPr>
          <w:rFonts w:ascii="FHP Sun Office" w:eastAsia="Times New Roman" w:hAnsi="FHP Sun Office" w:cs="Times New Roman"/>
          <w:bCs/>
          <w:color w:val="002060"/>
          <w:sz w:val="24"/>
          <w:szCs w:val="24"/>
        </w:rPr>
        <w:lastRenderedPageBreak/>
        <w:t xml:space="preserve">§15 </w:t>
      </w:r>
      <w:r w:rsidR="001B3279" w:rsidRPr="00FB07B5">
        <w:rPr>
          <w:rFonts w:ascii="FHP Sun Office" w:eastAsia="Times New Roman" w:hAnsi="FHP Sun Office" w:cs="Times New Roman"/>
          <w:bCs/>
          <w:color w:val="002060"/>
          <w:sz w:val="24"/>
          <w:szCs w:val="24"/>
        </w:rPr>
        <w:t>Salvatorische Klausel</w:t>
      </w:r>
    </w:p>
    <w:p w14:paraId="2C96D7D0" w14:textId="77777777" w:rsidR="001B3279"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Sollte eine Bestimmung dieses Vertrages unwirksam sein, wird die Wirksamkeit der übrigen Bestimmungen davon nicht berührt. Die Parteien verpflichten sich, anstelle einer unwirksamen Bestimmung eine d</w:t>
      </w:r>
      <w:r w:rsidR="00FB07B5">
        <w:rPr>
          <w:rFonts w:ascii="FHP Sun Office" w:eastAsia="Calibri" w:hAnsi="FHP Sun Office" w:cs="Times New Roman"/>
          <w:b w:val="0"/>
          <w:color w:val="auto"/>
          <w:sz w:val="24"/>
          <w:szCs w:val="24"/>
        </w:rPr>
        <w:t>ieser Bestimmung möglichst nahe</w:t>
      </w:r>
      <w:r w:rsidRPr="006F1B2C">
        <w:rPr>
          <w:rFonts w:ascii="FHP Sun Office" w:eastAsia="Calibri" w:hAnsi="FHP Sun Office" w:cs="Times New Roman"/>
          <w:b w:val="0"/>
          <w:color w:val="auto"/>
          <w:sz w:val="24"/>
          <w:szCs w:val="24"/>
        </w:rPr>
        <w:t>kommende, wirksame Regelung zu treffen.</w:t>
      </w:r>
    </w:p>
    <w:p w14:paraId="2C96D7D1" w14:textId="77777777" w:rsidR="00A351DA" w:rsidRDefault="00A351DA" w:rsidP="00D77BDA">
      <w:pPr>
        <w:jc w:val="both"/>
        <w:rPr>
          <w:rFonts w:ascii="FHP Sun Office" w:eastAsia="Calibri" w:hAnsi="FHP Sun Office" w:cs="Times New Roman"/>
          <w:b w:val="0"/>
          <w:color w:val="auto"/>
          <w:sz w:val="24"/>
          <w:szCs w:val="24"/>
        </w:rPr>
      </w:pPr>
    </w:p>
    <w:p w14:paraId="2C96D7D2" w14:textId="77777777" w:rsidR="004924E3" w:rsidRPr="004924E3" w:rsidRDefault="004924E3" w:rsidP="00D77BDA">
      <w:pPr>
        <w:spacing w:after="120"/>
        <w:jc w:val="both"/>
        <w:rPr>
          <w:rFonts w:ascii="FHP Sun Office" w:eastAsia="Calibri" w:hAnsi="FHP Sun Office" w:cs="Times New Roman"/>
          <w:color w:val="002060"/>
          <w:sz w:val="24"/>
          <w:szCs w:val="24"/>
        </w:rPr>
      </w:pPr>
      <w:r w:rsidRPr="004924E3">
        <w:rPr>
          <w:rFonts w:ascii="FHP Sun Office" w:eastAsia="Calibri" w:hAnsi="FHP Sun Office" w:cs="Times New Roman"/>
          <w:color w:val="002060"/>
          <w:sz w:val="24"/>
          <w:szCs w:val="24"/>
        </w:rPr>
        <w:t>§16 Sonstige Vereinbarungen</w:t>
      </w:r>
    </w:p>
    <w:p w14:paraId="2C96D7D3" w14:textId="77777777" w:rsidR="004924E3" w:rsidRPr="004924E3" w:rsidRDefault="004924E3" w:rsidP="00D77BDA">
      <w:pPr>
        <w:jc w:val="both"/>
        <w:rPr>
          <w:rFonts w:ascii="FHP Sun Office" w:eastAsia="Calibri" w:hAnsi="FHP Sun Office" w:cs="Times New Roman"/>
          <w:b w:val="0"/>
          <w:color w:val="auto"/>
          <w:sz w:val="24"/>
          <w:szCs w:val="24"/>
        </w:rPr>
      </w:pPr>
      <w:r w:rsidRPr="004924E3">
        <w:rPr>
          <w:rFonts w:ascii="FHP Sun Office" w:eastAsia="Calibri" w:hAnsi="FHP Sun Office" w:cs="Times New Roman"/>
          <w:b w:val="0"/>
          <w:color w:val="auto"/>
          <w:sz w:val="24"/>
          <w:szCs w:val="24"/>
        </w:rPr>
        <w:t>Der Vertrag wird in drei gleichlautenden Ausfertigungen ausgestellt und ist von den</w:t>
      </w:r>
    </w:p>
    <w:p w14:paraId="2C96D7D4" w14:textId="77777777" w:rsidR="001B3279" w:rsidRPr="006F1B2C" w:rsidRDefault="004924E3" w:rsidP="00D77BDA">
      <w:pPr>
        <w:jc w:val="both"/>
        <w:rPr>
          <w:rFonts w:ascii="FHP Sun Office" w:eastAsia="Calibri" w:hAnsi="FHP Sun Office" w:cs="Times New Roman"/>
          <w:b w:val="0"/>
          <w:color w:val="auto"/>
          <w:sz w:val="24"/>
          <w:szCs w:val="24"/>
        </w:rPr>
      </w:pPr>
      <w:r w:rsidRPr="004924E3">
        <w:rPr>
          <w:rFonts w:ascii="FHP Sun Office" w:eastAsia="Calibri" w:hAnsi="FHP Sun Office" w:cs="Times New Roman"/>
          <w:b w:val="0"/>
          <w:color w:val="auto"/>
          <w:sz w:val="24"/>
          <w:szCs w:val="24"/>
        </w:rPr>
        <w:t>Vertragschließenden eigenhändig unterschrieben (ein Exemplar erhält die Hochschule).</w:t>
      </w:r>
    </w:p>
    <w:p w14:paraId="2C96D7D5" w14:textId="77777777" w:rsidR="004924E3" w:rsidRPr="006F1B2C" w:rsidRDefault="004924E3" w:rsidP="00D77BDA">
      <w:pPr>
        <w:jc w:val="both"/>
        <w:rPr>
          <w:rFonts w:ascii="FHP Sun Office" w:eastAsia="Calibri" w:hAnsi="FHP Sun Office" w:cs="Times New Roman"/>
          <w:b w:val="0"/>
          <w:color w:val="auto"/>
          <w:sz w:val="24"/>
          <w:szCs w:val="24"/>
        </w:rPr>
      </w:pPr>
    </w:p>
    <w:p w14:paraId="2C96D7D6" w14:textId="77777777" w:rsidR="001B3279" w:rsidRPr="006F1B2C" w:rsidRDefault="00FB07B5" w:rsidP="00D77BDA">
      <w:pPr>
        <w:jc w:val="both"/>
        <w:rPr>
          <w:rFonts w:ascii="FHP Sun Office" w:eastAsia="Calibri" w:hAnsi="FHP Sun Office" w:cs="Times New Roman"/>
          <w:b w:val="0"/>
          <w:color w:val="auto"/>
          <w:sz w:val="24"/>
          <w:szCs w:val="24"/>
        </w:rPr>
      </w:pPr>
      <w:r w:rsidRPr="00E67227">
        <w:rPr>
          <w:rFonts w:ascii="FHP Sun Office" w:eastAsia="Tahoma" w:hAnsi="FHP Sun Office" w:cs="Tahoma"/>
          <w:b w:val="0"/>
          <w:color w:val="auto"/>
          <w:kern w:val="3"/>
          <w:sz w:val="24"/>
          <w:szCs w:val="24"/>
          <w:highlight w:val="lightGray"/>
          <w:lang w:eastAsia="de-DE"/>
        </w:rPr>
        <w:t>[Ort ergänzen],</w:t>
      </w:r>
      <w:r w:rsidR="001B3279" w:rsidRPr="006F1B2C">
        <w:rPr>
          <w:rFonts w:ascii="FHP Sun Office" w:eastAsia="Calibri" w:hAnsi="FHP Sun Office" w:cs="Times New Roman"/>
          <w:b w:val="0"/>
          <w:color w:val="auto"/>
          <w:sz w:val="24"/>
          <w:szCs w:val="24"/>
        </w:rPr>
        <w:t xml:space="preserve"> den </w:t>
      </w:r>
    </w:p>
    <w:p w14:paraId="2C96D7D7" w14:textId="77777777" w:rsidR="001B3279" w:rsidRPr="006F1B2C" w:rsidRDefault="001B3279" w:rsidP="00D77BDA">
      <w:pPr>
        <w:jc w:val="both"/>
        <w:rPr>
          <w:rFonts w:ascii="FHP Sun Office" w:eastAsia="Calibri" w:hAnsi="FHP Sun Office" w:cs="Times New Roman"/>
          <w:b w:val="0"/>
          <w:color w:val="auto"/>
          <w:sz w:val="24"/>
          <w:szCs w:val="24"/>
        </w:rPr>
      </w:pPr>
    </w:p>
    <w:p w14:paraId="2C96D7D8" w14:textId="77777777" w:rsidR="001B3279" w:rsidRPr="006F1B2C" w:rsidRDefault="001B3279" w:rsidP="00D77BDA">
      <w:pPr>
        <w:jc w:val="both"/>
        <w:rPr>
          <w:rFonts w:ascii="FHP Sun Office" w:eastAsia="Calibri" w:hAnsi="FHP Sun Office" w:cs="Times New Roman"/>
          <w:b w:val="0"/>
          <w:color w:val="auto"/>
          <w:sz w:val="24"/>
          <w:szCs w:val="24"/>
        </w:rPr>
      </w:pPr>
    </w:p>
    <w:p w14:paraId="2C96D7D9" w14:textId="77777777" w:rsidR="001B3279" w:rsidRPr="006F1B2C" w:rsidRDefault="001B3279" w:rsidP="00D77BDA">
      <w:pPr>
        <w:jc w:val="both"/>
        <w:rPr>
          <w:rFonts w:ascii="FHP Sun Office" w:eastAsia="Calibri" w:hAnsi="FHP Sun Office" w:cs="Times New Roman"/>
          <w:b w:val="0"/>
          <w:color w:val="auto"/>
          <w:sz w:val="24"/>
          <w:szCs w:val="24"/>
        </w:rPr>
      </w:pPr>
    </w:p>
    <w:p w14:paraId="2C96D7DA" w14:textId="77777777" w:rsidR="001B3279" w:rsidRPr="006F1B2C" w:rsidRDefault="001B3279" w:rsidP="00D77BDA">
      <w:pPr>
        <w:jc w:val="both"/>
        <w:rPr>
          <w:rFonts w:ascii="FHP Sun Office" w:eastAsia="Calibri" w:hAnsi="FHP Sun Office" w:cs="Times New Roman"/>
          <w:b w:val="0"/>
          <w:color w:val="auto"/>
          <w:sz w:val="24"/>
          <w:szCs w:val="24"/>
        </w:rPr>
      </w:pPr>
    </w:p>
    <w:p w14:paraId="2C96D7DB" w14:textId="77777777" w:rsidR="001B3279" w:rsidRPr="006F1B2C" w:rsidRDefault="001B3279" w:rsidP="00D77BDA">
      <w:pPr>
        <w:jc w:val="both"/>
        <w:rPr>
          <w:rFonts w:ascii="FHP Sun Office" w:eastAsia="Calibri" w:hAnsi="FHP Sun Office" w:cs="Times New Roman"/>
          <w:b w:val="0"/>
          <w:color w:val="auto"/>
          <w:sz w:val="24"/>
          <w:szCs w:val="24"/>
        </w:rPr>
      </w:pPr>
      <w:r w:rsidRPr="006F1B2C">
        <w:rPr>
          <w:rFonts w:ascii="FHP Sun Office" w:eastAsia="Calibri" w:hAnsi="FHP Sun Office" w:cs="Times New Roman"/>
          <w:b w:val="0"/>
          <w:color w:val="auto"/>
          <w:sz w:val="24"/>
          <w:szCs w:val="24"/>
        </w:rPr>
        <w:t>_____________________________</w:t>
      </w:r>
      <w:r w:rsidR="00C44F2D">
        <w:rPr>
          <w:rFonts w:ascii="FHP Sun Office" w:eastAsia="Calibri" w:hAnsi="FHP Sun Office" w:cs="Times New Roman"/>
          <w:b w:val="0"/>
          <w:color w:val="auto"/>
          <w:sz w:val="24"/>
          <w:szCs w:val="24"/>
        </w:rPr>
        <w:t>_____________</w:t>
      </w:r>
      <w:r w:rsidR="00C44F2D">
        <w:rPr>
          <w:rFonts w:ascii="FHP Sun Office" w:eastAsia="Calibri" w:hAnsi="FHP Sun Office" w:cs="Times New Roman"/>
          <w:b w:val="0"/>
          <w:color w:val="auto"/>
          <w:sz w:val="24"/>
          <w:szCs w:val="24"/>
        </w:rPr>
        <w:tab/>
      </w:r>
      <w:r w:rsidRPr="006F1B2C">
        <w:rPr>
          <w:rFonts w:ascii="FHP Sun Office" w:eastAsia="Calibri" w:hAnsi="FHP Sun Office" w:cs="Times New Roman"/>
          <w:b w:val="0"/>
          <w:color w:val="auto"/>
          <w:sz w:val="24"/>
          <w:szCs w:val="24"/>
        </w:rPr>
        <w:t>________________________</w:t>
      </w:r>
      <w:r w:rsidR="00C03C3B">
        <w:rPr>
          <w:rFonts w:ascii="FHP Sun Office" w:eastAsia="Calibri" w:hAnsi="FHP Sun Office" w:cs="Times New Roman"/>
          <w:b w:val="0"/>
          <w:color w:val="auto"/>
          <w:sz w:val="24"/>
          <w:szCs w:val="24"/>
        </w:rPr>
        <w:t>_______</w:t>
      </w:r>
      <w:r w:rsidRPr="006F1B2C">
        <w:rPr>
          <w:rFonts w:ascii="FHP Sun Office" w:eastAsia="Calibri" w:hAnsi="FHP Sun Office" w:cs="Times New Roman"/>
          <w:b w:val="0"/>
          <w:color w:val="auto"/>
          <w:sz w:val="24"/>
          <w:szCs w:val="24"/>
        </w:rPr>
        <w:t>____</w:t>
      </w:r>
    </w:p>
    <w:p w14:paraId="2C96D7DC" w14:textId="77777777" w:rsidR="001B3279" w:rsidRPr="00FB07B5" w:rsidRDefault="00FB07B5" w:rsidP="00D77BDA">
      <w:pPr>
        <w:suppressAutoHyphens/>
        <w:autoSpaceDN w:val="0"/>
        <w:spacing w:line="240" w:lineRule="atLeast"/>
        <w:jc w:val="both"/>
        <w:textAlignment w:val="baseline"/>
        <w:rPr>
          <w:rFonts w:ascii="FHP Sun Office" w:eastAsia="MS Gothic" w:hAnsi="FHP Sun Office" w:cs="Times New Roman"/>
          <w:sz w:val="24"/>
          <w:szCs w:val="24"/>
          <w:lang w:eastAsia="de-DE"/>
        </w:rPr>
      </w:pPr>
      <w:r w:rsidRPr="00E67227">
        <w:rPr>
          <w:rFonts w:ascii="FHP Sun Office" w:eastAsia="Times New Roman" w:hAnsi="FHP Sun Office" w:cs="Arial"/>
          <w:b w:val="0"/>
          <w:color w:val="auto"/>
          <w:sz w:val="24"/>
          <w:szCs w:val="24"/>
          <w:highlight w:val="lightGray"/>
          <w:lang w:eastAsia="de-DE"/>
        </w:rPr>
        <w:t>[</w:t>
      </w:r>
      <w:r w:rsidRPr="00E67227">
        <w:rPr>
          <w:rFonts w:ascii="FHP Sun Office" w:eastAsia="Times New Roman" w:hAnsi="FHP Sun Office" w:cs="Arial"/>
          <w:b w:val="0"/>
          <w:iCs/>
          <w:color w:val="auto"/>
          <w:sz w:val="24"/>
          <w:szCs w:val="24"/>
          <w:highlight w:val="lightGray"/>
          <w:lang w:eastAsia="de-DE"/>
        </w:rPr>
        <w:t xml:space="preserve">Vertretungsberechtigte(n) </w:t>
      </w:r>
      <w:r w:rsidR="00C44F2D" w:rsidRPr="00E67227">
        <w:rPr>
          <w:rFonts w:ascii="FHP Sun Office" w:eastAsia="Times New Roman" w:hAnsi="FHP Sun Office" w:cs="Arial"/>
          <w:b w:val="0"/>
          <w:iCs/>
          <w:color w:val="auto"/>
          <w:sz w:val="24"/>
          <w:szCs w:val="24"/>
          <w:highlight w:val="lightGray"/>
          <w:lang w:eastAsia="de-DE"/>
        </w:rPr>
        <w:t xml:space="preserve">mit Funktion </w:t>
      </w:r>
      <w:r w:rsidRPr="00E67227">
        <w:rPr>
          <w:rFonts w:ascii="FHP Sun Office" w:eastAsia="Times New Roman" w:hAnsi="FHP Sun Office" w:cs="Arial"/>
          <w:b w:val="0"/>
          <w:iCs/>
          <w:color w:val="auto"/>
          <w:sz w:val="24"/>
          <w:szCs w:val="24"/>
          <w:highlight w:val="lightGray"/>
          <w:lang w:eastAsia="de-DE"/>
        </w:rPr>
        <w:t>ergänzen</w:t>
      </w:r>
      <w:r w:rsidRPr="00E67227">
        <w:rPr>
          <w:rFonts w:ascii="FHP Sun Office" w:eastAsia="Times New Roman" w:hAnsi="FHP Sun Office" w:cs="Arial"/>
          <w:b w:val="0"/>
          <w:color w:val="auto"/>
          <w:sz w:val="24"/>
          <w:szCs w:val="24"/>
          <w:highlight w:val="lightGray"/>
          <w:lang w:eastAsia="de-DE"/>
        </w:rPr>
        <w:t>]</w:t>
      </w:r>
      <w:r>
        <w:rPr>
          <w:rFonts w:ascii="FHP Sun Office" w:eastAsia="MS Gothic" w:hAnsi="FHP Sun Office" w:cs="Times New Roman"/>
          <w:sz w:val="24"/>
          <w:szCs w:val="24"/>
          <w:lang w:eastAsia="de-DE"/>
        </w:rPr>
        <w:tab/>
      </w:r>
      <w:r>
        <w:rPr>
          <w:rFonts w:ascii="FHP Sun Office" w:eastAsia="Calibri" w:hAnsi="FHP Sun Office" w:cs="Times New Roman"/>
          <w:b w:val="0"/>
          <w:color w:val="auto"/>
          <w:sz w:val="24"/>
          <w:szCs w:val="24"/>
        </w:rPr>
        <w:t>Vorname</w:t>
      </w:r>
      <w:r w:rsidR="00C44F2D">
        <w:rPr>
          <w:rFonts w:ascii="FHP Sun Office" w:eastAsia="Calibri" w:hAnsi="FHP Sun Office" w:cs="Times New Roman"/>
          <w:b w:val="0"/>
          <w:color w:val="auto"/>
          <w:sz w:val="24"/>
          <w:szCs w:val="24"/>
        </w:rPr>
        <w:t xml:space="preserve"> und </w:t>
      </w:r>
      <w:r w:rsidR="001B3279" w:rsidRPr="006F1B2C">
        <w:rPr>
          <w:rFonts w:ascii="FHP Sun Office" w:eastAsia="Calibri" w:hAnsi="FHP Sun Office" w:cs="Times New Roman"/>
          <w:b w:val="0"/>
          <w:color w:val="auto"/>
          <w:sz w:val="24"/>
          <w:szCs w:val="24"/>
        </w:rPr>
        <w:t>Name</w:t>
      </w:r>
      <w:r>
        <w:rPr>
          <w:rFonts w:ascii="FHP Sun Office" w:eastAsia="Calibri" w:hAnsi="FHP Sun Office" w:cs="Times New Roman"/>
          <w:b w:val="0"/>
          <w:color w:val="auto"/>
          <w:sz w:val="24"/>
          <w:szCs w:val="24"/>
        </w:rPr>
        <w:t xml:space="preserve"> Studierende*r</w:t>
      </w:r>
    </w:p>
    <w:p w14:paraId="2C96D7DD" w14:textId="77777777" w:rsidR="001B3279" w:rsidRPr="006F1B2C" w:rsidRDefault="004924E3" w:rsidP="00D77BDA">
      <w:pPr>
        <w:jc w:val="both"/>
        <w:rPr>
          <w:rFonts w:ascii="FHP Sun Office" w:eastAsia="Calibri" w:hAnsi="FHP Sun Office" w:cs="Times New Roman"/>
          <w:b w:val="0"/>
          <w:color w:val="auto"/>
          <w:sz w:val="24"/>
          <w:szCs w:val="24"/>
        </w:rPr>
      </w:pPr>
      <w:r w:rsidRPr="00E67227">
        <w:rPr>
          <w:rFonts w:ascii="FHP Sun Office" w:eastAsia="Calibri" w:hAnsi="FHP Sun Office" w:cs="Times New Roman"/>
          <w:b w:val="0"/>
          <w:color w:val="auto"/>
          <w:sz w:val="24"/>
          <w:szCs w:val="24"/>
          <w:highlight w:val="lightGray"/>
        </w:rPr>
        <w:t>[Stempel]</w:t>
      </w:r>
    </w:p>
    <w:p w14:paraId="2C96D7DE" w14:textId="77777777" w:rsidR="001B3279" w:rsidRPr="006F1B2C" w:rsidRDefault="001B3279" w:rsidP="00D77BDA">
      <w:pPr>
        <w:jc w:val="both"/>
        <w:rPr>
          <w:rFonts w:ascii="FHP Sun Office" w:eastAsia="Calibri" w:hAnsi="FHP Sun Office" w:cs="Times New Roman"/>
          <w:b w:val="0"/>
          <w:color w:val="auto"/>
          <w:sz w:val="24"/>
          <w:szCs w:val="24"/>
        </w:rPr>
      </w:pPr>
    </w:p>
    <w:p w14:paraId="2C96D7DF" w14:textId="77777777" w:rsidR="00143B76" w:rsidRPr="00143B76" w:rsidRDefault="00143B76" w:rsidP="00D77BDA">
      <w:pPr>
        <w:jc w:val="both"/>
        <w:rPr>
          <w:rFonts w:ascii="FHP Sun Office" w:eastAsia="MS Gothic" w:hAnsi="FHP Sun Office" w:cs="Times New Roman"/>
          <w:color w:val="auto"/>
          <w:sz w:val="32"/>
          <w:szCs w:val="32"/>
          <w:lang w:eastAsia="de-DE"/>
        </w:rPr>
      </w:pPr>
    </w:p>
    <w:sectPr w:rsidR="00143B76" w:rsidRPr="00143B76" w:rsidSect="001B3279">
      <w:headerReference w:type="default" r:id="rId10"/>
      <w:footerReference w:type="default" r:id="rId11"/>
      <w:pgSz w:w="11906" w:h="16838" w:code="9"/>
      <w:pgMar w:top="720" w:right="936" w:bottom="720" w:left="936" w:header="0"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D7E4" w14:textId="77777777" w:rsidR="002B157D" w:rsidRDefault="002B157D">
      <w:r>
        <w:separator/>
      </w:r>
    </w:p>
    <w:p w14:paraId="2C96D7E5" w14:textId="77777777" w:rsidR="002B157D" w:rsidRDefault="002B157D"/>
  </w:endnote>
  <w:endnote w:type="continuationSeparator" w:id="0">
    <w:p w14:paraId="2C96D7E6" w14:textId="77777777" w:rsidR="002B157D" w:rsidRDefault="002B157D">
      <w:r>
        <w:continuationSeparator/>
      </w:r>
    </w:p>
    <w:p w14:paraId="2C96D7E7" w14:textId="77777777" w:rsidR="002B157D" w:rsidRDefault="002B1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HPTheSans letter">
    <w:panose1 w:val="020B05030403030D0204"/>
    <w:charset w:val="00"/>
    <w:family w:val="swiss"/>
    <w:pitch w:val="variable"/>
    <w:sig w:usb0="800000A7" w:usb1="00000040" w:usb2="00000000" w:usb3="00000000" w:csb0="00000001" w:csb1="00000000"/>
  </w:font>
  <w:font w:name="FHP Sun Office">
    <w:panose1 w:val="020B0503050302020203"/>
    <w:charset w:val="00"/>
    <w:family w:val="swiss"/>
    <w:pitch w:val="variable"/>
    <w:sig w:usb0="A00000EF" w:usb1="52006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687351"/>
      <w:docPartObj>
        <w:docPartGallery w:val="Page Numbers (Bottom of Page)"/>
        <w:docPartUnique/>
      </w:docPartObj>
    </w:sdtPr>
    <w:sdtEndPr>
      <w:rPr>
        <w:color w:val="002060"/>
      </w:rPr>
    </w:sdtEndPr>
    <w:sdtContent>
      <w:p w14:paraId="2C96D7EB" w14:textId="77777777" w:rsidR="008C6133" w:rsidRPr="00C70067" w:rsidRDefault="009A7D98">
        <w:pPr>
          <w:pStyle w:val="Fuzeile"/>
          <w:jc w:val="right"/>
          <w:rPr>
            <w:color w:val="002060"/>
          </w:rPr>
        </w:pPr>
        <w:r w:rsidRPr="00C70067">
          <w:rPr>
            <w:color w:val="002060"/>
          </w:rPr>
          <w:fldChar w:fldCharType="begin"/>
        </w:r>
        <w:r w:rsidR="008C6133" w:rsidRPr="00C70067">
          <w:rPr>
            <w:color w:val="002060"/>
          </w:rPr>
          <w:instrText>PAGE   \* MERGEFORMAT</w:instrText>
        </w:r>
        <w:r w:rsidRPr="00C70067">
          <w:rPr>
            <w:color w:val="002060"/>
          </w:rPr>
          <w:fldChar w:fldCharType="separate"/>
        </w:r>
        <w:r w:rsidR="00D77BDA">
          <w:rPr>
            <w:noProof/>
            <w:color w:val="002060"/>
          </w:rPr>
          <w:t>2</w:t>
        </w:r>
        <w:r w:rsidRPr="00C70067">
          <w:rPr>
            <w:color w:val="002060"/>
          </w:rPr>
          <w:fldChar w:fldCharType="end"/>
        </w:r>
      </w:p>
    </w:sdtContent>
  </w:sdt>
  <w:p w14:paraId="2C96D7EC" w14:textId="77777777" w:rsidR="008C6133" w:rsidRDefault="008C61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6D7E0" w14:textId="77777777" w:rsidR="002B157D" w:rsidRDefault="002B157D">
      <w:r>
        <w:separator/>
      </w:r>
    </w:p>
    <w:p w14:paraId="2C96D7E1" w14:textId="77777777" w:rsidR="002B157D" w:rsidRDefault="002B157D"/>
  </w:footnote>
  <w:footnote w:type="continuationSeparator" w:id="0">
    <w:p w14:paraId="2C96D7E2" w14:textId="77777777" w:rsidR="002B157D" w:rsidRDefault="002B157D">
      <w:r>
        <w:continuationSeparator/>
      </w:r>
    </w:p>
    <w:p w14:paraId="2C96D7E3" w14:textId="77777777" w:rsidR="002B157D" w:rsidRDefault="002B1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D7E8" w14:textId="77777777" w:rsidR="008C6133" w:rsidRDefault="008C6133" w:rsidP="00443D8D">
    <w:pPr>
      <w:pStyle w:val="Kopfzeile"/>
    </w:pPr>
  </w:p>
  <w:p w14:paraId="2C96D7E9" w14:textId="484575E8" w:rsidR="00443D8D" w:rsidRPr="00443D8D" w:rsidRDefault="00443D8D" w:rsidP="00443D8D">
    <w:pPr>
      <w:pBdr>
        <w:bottom w:val="single" w:sz="4" w:space="1" w:color="auto"/>
      </w:pBdr>
      <w:suppressAutoHyphens/>
      <w:spacing w:line="240" w:lineRule="auto"/>
      <w:rPr>
        <w:rFonts w:ascii="FHP Sun Office" w:eastAsia="Calibri" w:hAnsi="FHP Sun Office" w:cs="Times New Roman"/>
        <w:color w:val="auto"/>
        <w:sz w:val="18"/>
      </w:rPr>
    </w:pPr>
    <w:r>
      <w:rPr>
        <w:rFonts w:ascii="FHP Sun Office" w:eastAsia="Calibri" w:hAnsi="FHP Sun Office" w:cs="Times New Roman"/>
        <w:color w:val="auto"/>
        <w:sz w:val="18"/>
      </w:rPr>
      <w:t xml:space="preserve">Muster Bildungsvertrag </w:t>
    </w:r>
    <w:r w:rsidR="00F6488F">
      <w:rPr>
        <w:rFonts w:ascii="FHP Sun Office" w:eastAsia="Calibri" w:hAnsi="FHP Sun Office" w:cs="Times New Roman"/>
        <w:color w:val="auto"/>
        <w:sz w:val="18"/>
      </w:rPr>
      <w:t>im Bachelorstudiengang Soziale Arbeit</w:t>
    </w:r>
    <w:r w:rsidR="00707DB5">
      <w:rPr>
        <w:rFonts w:ascii="FHP Sun Office" w:eastAsia="Calibri" w:hAnsi="FHP Sun Office" w:cs="Times New Roman"/>
        <w:color w:val="auto"/>
        <w:sz w:val="18"/>
      </w:rPr>
      <w:t xml:space="preserve"> Dual-Digital</w:t>
    </w:r>
    <w:r w:rsidR="00340A06">
      <w:rPr>
        <w:rFonts w:ascii="FHP Sun Office" w:eastAsia="Calibri" w:hAnsi="FHP Sun Office" w:cs="Times New Roman"/>
        <w:color w:val="auto"/>
        <w:sz w:val="18"/>
      </w:rPr>
      <w:t xml:space="preserve"> </w:t>
    </w:r>
    <w:r w:rsidR="00F6488F">
      <w:rPr>
        <w:rFonts w:ascii="FHP Sun Office" w:eastAsia="Calibri" w:hAnsi="FHP Sun Office" w:cs="Times New Roman"/>
        <w:color w:val="auto"/>
        <w:sz w:val="18"/>
      </w:rPr>
      <w:t>/</w:t>
    </w:r>
    <w:r w:rsidR="00340A06">
      <w:rPr>
        <w:rFonts w:ascii="FHP Sun Office" w:eastAsia="Calibri" w:hAnsi="FHP Sun Office" w:cs="Times New Roman"/>
        <w:color w:val="auto"/>
        <w:sz w:val="18"/>
      </w:rPr>
      <w:t xml:space="preserve"> </w:t>
    </w:r>
    <w:r w:rsidR="00F6488F">
      <w:rPr>
        <w:rFonts w:ascii="FHP Sun Office" w:eastAsia="Calibri" w:hAnsi="FHP Sun Office" w:cs="Times New Roman"/>
        <w:color w:val="auto"/>
        <w:sz w:val="18"/>
      </w:rPr>
      <w:t>im Bachelorstudiengang Kindheitspädagogik</w:t>
    </w:r>
    <w:r w:rsidR="00707DB5">
      <w:rPr>
        <w:rFonts w:ascii="FHP Sun Office" w:eastAsia="Calibri" w:hAnsi="FHP Sun Office" w:cs="Times New Roman"/>
        <w:color w:val="auto"/>
        <w:sz w:val="18"/>
      </w:rPr>
      <w:t xml:space="preserve"> Dual</w:t>
    </w:r>
  </w:p>
  <w:p w14:paraId="2C96D7EA" w14:textId="77777777" w:rsidR="00443D8D" w:rsidRPr="00443D8D" w:rsidRDefault="00443D8D" w:rsidP="00443D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2C"/>
    <w:multiLevelType w:val="hybridMultilevel"/>
    <w:tmpl w:val="D6AE6E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9C62A0"/>
    <w:multiLevelType w:val="hybridMultilevel"/>
    <w:tmpl w:val="C0C27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D643EE"/>
    <w:multiLevelType w:val="hybridMultilevel"/>
    <w:tmpl w:val="7376D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D7589B"/>
    <w:multiLevelType w:val="hybridMultilevel"/>
    <w:tmpl w:val="F7284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176A44"/>
    <w:multiLevelType w:val="hybridMultilevel"/>
    <w:tmpl w:val="E50CB1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0A30C1"/>
    <w:multiLevelType w:val="hybridMultilevel"/>
    <w:tmpl w:val="47F29A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2355D2"/>
    <w:multiLevelType w:val="hybridMultilevel"/>
    <w:tmpl w:val="59C43DA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93302C"/>
    <w:multiLevelType w:val="hybridMultilevel"/>
    <w:tmpl w:val="7CFE80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84AEB"/>
    <w:multiLevelType w:val="hybridMultilevel"/>
    <w:tmpl w:val="7366A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317DDA"/>
    <w:multiLevelType w:val="hybridMultilevel"/>
    <w:tmpl w:val="DA242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084E4F"/>
    <w:multiLevelType w:val="hybridMultilevel"/>
    <w:tmpl w:val="50927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C42ADC"/>
    <w:multiLevelType w:val="hybridMultilevel"/>
    <w:tmpl w:val="305A5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E62454"/>
    <w:multiLevelType w:val="hybridMultilevel"/>
    <w:tmpl w:val="A9E42E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F82EFB"/>
    <w:multiLevelType w:val="hybridMultilevel"/>
    <w:tmpl w:val="B930D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C869E2"/>
    <w:multiLevelType w:val="hybridMultilevel"/>
    <w:tmpl w:val="D7788F50"/>
    <w:lvl w:ilvl="0" w:tplc="C554DCB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54473F"/>
    <w:multiLevelType w:val="hybridMultilevel"/>
    <w:tmpl w:val="04A20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E56A93"/>
    <w:multiLevelType w:val="hybridMultilevel"/>
    <w:tmpl w:val="AA203E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2438FC"/>
    <w:multiLevelType w:val="hybridMultilevel"/>
    <w:tmpl w:val="D83C0230"/>
    <w:lvl w:ilvl="0" w:tplc="04070001">
      <w:start w:val="1"/>
      <w:numFmt w:val="bullet"/>
      <w:lvlText w:val=""/>
      <w:lvlJc w:val="left"/>
      <w:pPr>
        <w:ind w:left="720" w:hanging="360"/>
      </w:pPr>
      <w:rPr>
        <w:rFonts w:ascii="Symbol" w:hAnsi="Symbol" w:hint="default"/>
      </w:rPr>
    </w:lvl>
    <w:lvl w:ilvl="1" w:tplc="2BB4FFA6">
      <w:numFmt w:val="bullet"/>
      <w:lvlText w:val="•"/>
      <w:lvlJc w:val="left"/>
      <w:pPr>
        <w:ind w:left="1785" w:hanging="705"/>
      </w:pPr>
      <w:rPr>
        <w:rFonts w:ascii="Calibri" w:eastAsia="Times"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7B1779"/>
    <w:multiLevelType w:val="hybridMultilevel"/>
    <w:tmpl w:val="4B60222C"/>
    <w:lvl w:ilvl="0" w:tplc="ED5C794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1A417E"/>
    <w:multiLevelType w:val="hybridMultilevel"/>
    <w:tmpl w:val="9FB0C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C55437"/>
    <w:multiLevelType w:val="hybridMultilevel"/>
    <w:tmpl w:val="04548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6F4B4C"/>
    <w:multiLevelType w:val="hybridMultilevel"/>
    <w:tmpl w:val="A7B43D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8D7A6B"/>
    <w:multiLevelType w:val="hybridMultilevel"/>
    <w:tmpl w:val="4E404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EA46DC"/>
    <w:multiLevelType w:val="hybridMultilevel"/>
    <w:tmpl w:val="A9E42E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C21757"/>
    <w:multiLevelType w:val="hybridMultilevel"/>
    <w:tmpl w:val="A9E42E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C34333F"/>
    <w:multiLevelType w:val="hybridMultilevel"/>
    <w:tmpl w:val="5AF6E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324318"/>
    <w:multiLevelType w:val="hybridMultilevel"/>
    <w:tmpl w:val="3C58611A"/>
    <w:lvl w:ilvl="0" w:tplc="A508D4D2">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0B53AB"/>
    <w:multiLevelType w:val="hybridMultilevel"/>
    <w:tmpl w:val="10422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1751AF"/>
    <w:multiLevelType w:val="hybridMultilevel"/>
    <w:tmpl w:val="CEAC1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A34D1E"/>
    <w:multiLevelType w:val="hybridMultilevel"/>
    <w:tmpl w:val="A9E42E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7DF4B79"/>
    <w:multiLevelType w:val="hybridMultilevel"/>
    <w:tmpl w:val="EA9CE570"/>
    <w:lvl w:ilvl="0" w:tplc="04070001">
      <w:start w:val="1"/>
      <w:numFmt w:val="bullet"/>
      <w:lvlText w:val=""/>
      <w:lvlJc w:val="left"/>
      <w:pPr>
        <w:ind w:left="720" w:hanging="360"/>
      </w:pPr>
      <w:rPr>
        <w:rFonts w:ascii="Symbol" w:hAnsi="Symbol" w:hint="default"/>
      </w:rPr>
    </w:lvl>
    <w:lvl w:ilvl="1" w:tplc="C48CB06A">
      <w:numFmt w:val="bullet"/>
      <w:lvlText w:val="-"/>
      <w:lvlJc w:val="left"/>
      <w:pPr>
        <w:ind w:left="1440" w:hanging="360"/>
      </w:pPr>
      <w:rPr>
        <w:rFonts w:ascii="Calibri" w:eastAsia="Times"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849351D"/>
    <w:multiLevelType w:val="hybridMultilevel"/>
    <w:tmpl w:val="A8DCA00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5876702C"/>
    <w:multiLevelType w:val="hybridMultilevel"/>
    <w:tmpl w:val="03D43F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240268"/>
    <w:multiLevelType w:val="hybridMultilevel"/>
    <w:tmpl w:val="E1EA7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AD3B5D"/>
    <w:multiLevelType w:val="hybridMultilevel"/>
    <w:tmpl w:val="2872FA0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61EE2C07"/>
    <w:multiLevelType w:val="hybridMultilevel"/>
    <w:tmpl w:val="A4167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1F0176"/>
    <w:multiLevelType w:val="hybridMultilevel"/>
    <w:tmpl w:val="A9E42E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C646D3"/>
    <w:multiLevelType w:val="hybridMultilevel"/>
    <w:tmpl w:val="BF8E4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F55C3B"/>
    <w:multiLevelType w:val="hybridMultilevel"/>
    <w:tmpl w:val="23C0066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A1574F3"/>
    <w:multiLevelType w:val="hybridMultilevel"/>
    <w:tmpl w:val="A22AA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D906962"/>
    <w:multiLevelType w:val="hybridMultilevel"/>
    <w:tmpl w:val="D570A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D01163"/>
    <w:multiLevelType w:val="hybridMultilevel"/>
    <w:tmpl w:val="90D0F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5A16262"/>
    <w:multiLevelType w:val="hybridMultilevel"/>
    <w:tmpl w:val="34D2D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8411FDA"/>
    <w:multiLevelType w:val="hybridMultilevel"/>
    <w:tmpl w:val="54967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4C0E16"/>
    <w:multiLevelType w:val="hybridMultilevel"/>
    <w:tmpl w:val="2C1ED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E403F28"/>
    <w:multiLevelType w:val="hybridMultilevel"/>
    <w:tmpl w:val="41C81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1"/>
  </w:num>
  <w:num w:numId="5">
    <w:abstractNumId w:val="42"/>
  </w:num>
  <w:num w:numId="6">
    <w:abstractNumId w:val="44"/>
  </w:num>
  <w:num w:numId="7">
    <w:abstractNumId w:val="30"/>
  </w:num>
  <w:num w:numId="8">
    <w:abstractNumId w:val="37"/>
  </w:num>
  <w:num w:numId="9">
    <w:abstractNumId w:val="10"/>
  </w:num>
  <w:num w:numId="10">
    <w:abstractNumId w:val="2"/>
  </w:num>
  <w:num w:numId="11">
    <w:abstractNumId w:val="9"/>
  </w:num>
  <w:num w:numId="12">
    <w:abstractNumId w:val="40"/>
  </w:num>
  <w:num w:numId="13">
    <w:abstractNumId w:val="15"/>
  </w:num>
  <w:num w:numId="14">
    <w:abstractNumId w:val="11"/>
  </w:num>
  <w:num w:numId="15">
    <w:abstractNumId w:val="25"/>
  </w:num>
  <w:num w:numId="16">
    <w:abstractNumId w:val="45"/>
  </w:num>
  <w:num w:numId="17">
    <w:abstractNumId w:val="16"/>
  </w:num>
  <w:num w:numId="18">
    <w:abstractNumId w:val="41"/>
  </w:num>
  <w:num w:numId="19">
    <w:abstractNumId w:val="5"/>
  </w:num>
  <w:num w:numId="20">
    <w:abstractNumId w:val="27"/>
  </w:num>
  <w:num w:numId="21">
    <w:abstractNumId w:val="8"/>
  </w:num>
  <w:num w:numId="22">
    <w:abstractNumId w:val="7"/>
  </w:num>
  <w:num w:numId="23">
    <w:abstractNumId w:val="43"/>
  </w:num>
  <w:num w:numId="24">
    <w:abstractNumId w:val="34"/>
  </w:num>
  <w:num w:numId="25">
    <w:abstractNumId w:val="3"/>
  </w:num>
  <w:num w:numId="26">
    <w:abstractNumId w:val="35"/>
  </w:num>
  <w:num w:numId="27">
    <w:abstractNumId w:val="20"/>
  </w:num>
  <w:num w:numId="28">
    <w:abstractNumId w:val="19"/>
  </w:num>
  <w:num w:numId="29">
    <w:abstractNumId w:val="28"/>
  </w:num>
  <w:num w:numId="30">
    <w:abstractNumId w:val="39"/>
  </w:num>
  <w:num w:numId="31">
    <w:abstractNumId w:val="31"/>
  </w:num>
  <w:num w:numId="32">
    <w:abstractNumId w:val="22"/>
  </w:num>
  <w:num w:numId="33">
    <w:abstractNumId w:val="4"/>
  </w:num>
  <w:num w:numId="34">
    <w:abstractNumId w:val="23"/>
  </w:num>
  <w:num w:numId="35">
    <w:abstractNumId w:val="14"/>
  </w:num>
  <w:num w:numId="36">
    <w:abstractNumId w:val="29"/>
  </w:num>
  <w:num w:numId="37">
    <w:abstractNumId w:val="12"/>
  </w:num>
  <w:num w:numId="38">
    <w:abstractNumId w:val="24"/>
  </w:num>
  <w:num w:numId="39">
    <w:abstractNumId w:val="36"/>
  </w:num>
  <w:num w:numId="40">
    <w:abstractNumId w:val="18"/>
  </w:num>
  <w:num w:numId="41">
    <w:abstractNumId w:val="26"/>
  </w:num>
  <w:num w:numId="42">
    <w:abstractNumId w:val="6"/>
  </w:num>
  <w:num w:numId="43">
    <w:abstractNumId w:val="21"/>
  </w:num>
  <w:num w:numId="44">
    <w:abstractNumId w:val="38"/>
  </w:num>
  <w:num w:numId="45">
    <w:abstractNumId w:val="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7C8"/>
    <w:rsid w:val="0002482E"/>
    <w:rsid w:val="00037914"/>
    <w:rsid w:val="00050324"/>
    <w:rsid w:val="00075ED5"/>
    <w:rsid w:val="000A0150"/>
    <w:rsid w:val="000E63C9"/>
    <w:rsid w:val="00130E9D"/>
    <w:rsid w:val="0013512C"/>
    <w:rsid w:val="00143B76"/>
    <w:rsid w:val="00150A6D"/>
    <w:rsid w:val="00174935"/>
    <w:rsid w:val="00185B35"/>
    <w:rsid w:val="001B3279"/>
    <w:rsid w:val="001C334C"/>
    <w:rsid w:val="001C683C"/>
    <w:rsid w:val="001D56BE"/>
    <w:rsid w:val="001E7E9F"/>
    <w:rsid w:val="001F2BC8"/>
    <w:rsid w:val="001F2DDC"/>
    <w:rsid w:val="001F3B1E"/>
    <w:rsid w:val="001F5F6B"/>
    <w:rsid w:val="001F67D5"/>
    <w:rsid w:val="002026A2"/>
    <w:rsid w:val="00214BD0"/>
    <w:rsid w:val="00243EBC"/>
    <w:rsid w:val="00246A35"/>
    <w:rsid w:val="00284348"/>
    <w:rsid w:val="002B157D"/>
    <w:rsid w:val="002C4933"/>
    <w:rsid w:val="002D46A3"/>
    <w:rsid w:val="002F51F5"/>
    <w:rsid w:val="00312137"/>
    <w:rsid w:val="00316ED2"/>
    <w:rsid w:val="00330359"/>
    <w:rsid w:val="0033762F"/>
    <w:rsid w:val="00340A06"/>
    <w:rsid w:val="00360494"/>
    <w:rsid w:val="00361668"/>
    <w:rsid w:val="00361E77"/>
    <w:rsid w:val="00366C7E"/>
    <w:rsid w:val="00384EA3"/>
    <w:rsid w:val="00386BE2"/>
    <w:rsid w:val="003A39A1"/>
    <w:rsid w:val="003C2191"/>
    <w:rsid w:val="003D19C0"/>
    <w:rsid w:val="003D3863"/>
    <w:rsid w:val="003F68E6"/>
    <w:rsid w:val="004110DE"/>
    <w:rsid w:val="00412F7A"/>
    <w:rsid w:val="0044085A"/>
    <w:rsid w:val="00442E6A"/>
    <w:rsid w:val="00443D8D"/>
    <w:rsid w:val="0045071D"/>
    <w:rsid w:val="00467969"/>
    <w:rsid w:val="004924E3"/>
    <w:rsid w:val="004A1CC2"/>
    <w:rsid w:val="004A3BF9"/>
    <w:rsid w:val="004B21A5"/>
    <w:rsid w:val="005037F0"/>
    <w:rsid w:val="00516A86"/>
    <w:rsid w:val="005275F6"/>
    <w:rsid w:val="005417A0"/>
    <w:rsid w:val="0055654D"/>
    <w:rsid w:val="00572102"/>
    <w:rsid w:val="005C7059"/>
    <w:rsid w:val="005D3E9E"/>
    <w:rsid w:val="005E7007"/>
    <w:rsid w:val="005F1BB0"/>
    <w:rsid w:val="005F56ED"/>
    <w:rsid w:val="00600A6F"/>
    <w:rsid w:val="00640BA9"/>
    <w:rsid w:val="00643C6C"/>
    <w:rsid w:val="00656C4D"/>
    <w:rsid w:val="00677857"/>
    <w:rsid w:val="006D435C"/>
    <w:rsid w:val="006D7037"/>
    <w:rsid w:val="006E5716"/>
    <w:rsid w:val="006F1568"/>
    <w:rsid w:val="006F1B2C"/>
    <w:rsid w:val="00705646"/>
    <w:rsid w:val="00707DB5"/>
    <w:rsid w:val="0072342E"/>
    <w:rsid w:val="007302B3"/>
    <w:rsid w:val="00730733"/>
    <w:rsid w:val="00730E3A"/>
    <w:rsid w:val="00736AAF"/>
    <w:rsid w:val="00747860"/>
    <w:rsid w:val="00754525"/>
    <w:rsid w:val="00762B38"/>
    <w:rsid w:val="00765B2A"/>
    <w:rsid w:val="00783A34"/>
    <w:rsid w:val="007B44B7"/>
    <w:rsid w:val="007C6B52"/>
    <w:rsid w:val="007C7D44"/>
    <w:rsid w:val="007D16C5"/>
    <w:rsid w:val="00862FE4"/>
    <w:rsid w:val="0086389A"/>
    <w:rsid w:val="0087605E"/>
    <w:rsid w:val="008A0A40"/>
    <w:rsid w:val="008B1FEE"/>
    <w:rsid w:val="008C6133"/>
    <w:rsid w:val="009018A7"/>
    <w:rsid w:val="00903C32"/>
    <w:rsid w:val="009065A3"/>
    <w:rsid w:val="00916B16"/>
    <w:rsid w:val="009173B9"/>
    <w:rsid w:val="00931A13"/>
    <w:rsid w:val="0093335D"/>
    <w:rsid w:val="0093613E"/>
    <w:rsid w:val="00943026"/>
    <w:rsid w:val="00954328"/>
    <w:rsid w:val="00964205"/>
    <w:rsid w:val="00966B81"/>
    <w:rsid w:val="00976CA7"/>
    <w:rsid w:val="009A7D98"/>
    <w:rsid w:val="009B3EE6"/>
    <w:rsid w:val="009C7720"/>
    <w:rsid w:val="009D47B4"/>
    <w:rsid w:val="00A23AFA"/>
    <w:rsid w:val="00A31B3E"/>
    <w:rsid w:val="00A351DA"/>
    <w:rsid w:val="00A532F3"/>
    <w:rsid w:val="00A8489E"/>
    <w:rsid w:val="00A96172"/>
    <w:rsid w:val="00AA3BBA"/>
    <w:rsid w:val="00AB02A7"/>
    <w:rsid w:val="00AC29F3"/>
    <w:rsid w:val="00B122CF"/>
    <w:rsid w:val="00B231E5"/>
    <w:rsid w:val="00B27E33"/>
    <w:rsid w:val="00B30C1C"/>
    <w:rsid w:val="00B37FB1"/>
    <w:rsid w:val="00B80473"/>
    <w:rsid w:val="00BA2163"/>
    <w:rsid w:val="00BA647F"/>
    <w:rsid w:val="00BE1F3B"/>
    <w:rsid w:val="00BE5BF0"/>
    <w:rsid w:val="00C02B87"/>
    <w:rsid w:val="00C03C3B"/>
    <w:rsid w:val="00C10555"/>
    <w:rsid w:val="00C13A78"/>
    <w:rsid w:val="00C26105"/>
    <w:rsid w:val="00C4086D"/>
    <w:rsid w:val="00C43C73"/>
    <w:rsid w:val="00C449A0"/>
    <w:rsid w:val="00C44F2D"/>
    <w:rsid w:val="00C544F2"/>
    <w:rsid w:val="00C554B6"/>
    <w:rsid w:val="00C67C5C"/>
    <w:rsid w:val="00C70067"/>
    <w:rsid w:val="00CA1896"/>
    <w:rsid w:val="00CB5B28"/>
    <w:rsid w:val="00CE5B21"/>
    <w:rsid w:val="00CF5371"/>
    <w:rsid w:val="00D0323A"/>
    <w:rsid w:val="00D0559F"/>
    <w:rsid w:val="00D077E9"/>
    <w:rsid w:val="00D22B4A"/>
    <w:rsid w:val="00D356DB"/>
    <w:rsid w:val="00D42CB7"/>
    <w:rsid w:val="00D5413D"/>
    <w:rsid w:val="00D570A9"/>
    <w:rsid w:val="00D70D02"/>
    <w:rsid w:val="00D71482"/>
    <w:rsid w:val="00D770C7"/>
    <w:rsid w:val="00D77BDA"/>
    <w:rsid w:val="00D86945"/>
    <w:rsid w:val="00D90290"/>
    <w:rsid w:val="00DA3101"/>
    <w:rsid w:val="00DB73F3"/>
    <w:rsid w:val="00DC0DF5"/>
    <w:rsid w:val="00DD152F"/>
    <w:rsid w:val="00DD3DA9"/>
    <w:rsid w:val="00DE213F"/>
    <w:rsid w:val="00DE2C6F"/>
    <w:rsid w:val="00DF027C"/>
    <w:rsid w:val="00E00A32"/>
    <w:rsid w:val="00E10B54"/>
    <w:rsid w:val="00E22ACD"/>
    <w:rsid w:val="00E504CB"/>
    <w:rsid w:val="00E620B0"/>
    <w:rsid w:val="00E67227"/>
    <w:rsid w:val="00E81B40"/>
    <w:rsid w:val="00ED67C8"/>
    <w:rsid w:val="00EF555B"/>
    <w:rsid w:val="00F027BB"/>
    <w:rsid w:val="00F11DCF"/>
    <w:rsid w:val="00F162EA"/>
    <w:rsid w:val="00F23591"/>
    <w:rsid w:val="00F4463D"/>
    <w:rsid w:val="00F52D27"/>
    <w:rsid w:val="00F6488F"/>
    <w:rsid w:val="00F71CE6"/>
    <w:rsid w:val="00F74744"/>
    <w:rsid w:val="00F83527"/>
    <w:rsid w:val="00F857B4"/>
    <w:rsid w:val="00F904BB"/>
    <w:rsid w:val="00F928AA"/>
    <w:rsid w:val="00FA18AD"/>
    <w:rsid w:val="00FB07B5"/>
    <w:rsid w:val="00FB2C65"/>
    <w:rsid w:val="00FC65B1"/>
    <w:rsid w:val="00FD583F"/>
    <w:rsid w:val="00FD646A"/>
    <w:rsid w:val="00FD7488"/>
    <w:rsid w:val="00FF16B4"/>
    <w:rsid w:val="79544178"/>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C96D73B"/>
  <w15:docId w15:val="{3A7BD5B1-6118-46B5-BE82-455E4453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6945"/>
    <w:pPr>
      <w:spacing w:after="0"/>
    </w:pPr>
    <w:rPr>
      <w:rFonts w:eastAsiaTheme="minorEastAsia"/>
      <w:b/>
      <w:color w:val="082A75" w:themeColor="text2"/>
      <w:sz w:val="28"/>
      <w:szCs w:val="22"/>
    </w:rPr>
  </w:style>
  <w:style w:type="paragraph" w:styleId="berschrift1">
    <w:name w:val="heading 1"/>
    <w:basedOn w:val="Standard"/>
    <w:link w:val="berschrift1Zchn"/>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berschrift2">
    <w:name w:val="heading 2"/>
    <w:basedOn w:val="Standard"/>
    <w:next w:val="Standard"/>
    <w:link w:val="berschrift2Zchn"/>
    <w:uiPriority w:val="9"/>
    <w:qFormat/>
    <w:rsid w:val="00DF027C"/>
    <w:pPr>
      <w:keepNext/>
      <w:spacing w:after="240" w:line="240" w:lineRule="auto"/>
      <w:outlineLvl w:val="1"/>
    </w:pPr>
    <w:rPr>
      <w:rFonts w:eastAsiaTheme="majorEastAsia" w:cstheme="majorBidi"/>
      <w:b w:val="0"/>
      <w:sz w:val="3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77E9"/>
    <w:rPr>
      <w:rFonts w:asciiTheme="majorHAnsi" w:eastAsiaTheme="majorEastAsia" w:hAnsiTheme="majorHAnsi" w:cstheme="majorBidi"/>
      <w:b/>
      <w:color w:val="061F57" w:themeColor="text2" w:themeShade="BF"/>
      <w:kern w:val="28"/>
      <w:sz w:val="52"/>
      <w:szCs w:val="32"/>
    </w:rPr>
  </w:style>
  <w:style w:type="character" w:customStyle="1" w:styleId="berschrift2Zchn">
    <w:name w:val="Überschrift 2 Zchn"/>
    <w:basedOn w:val="Absatz-Standardschriftart"/>
    <w:link w:val="berschrift2"/>
    <w:uiPriority w:val="9"/>
    <w:rsid w:val="00DF027C"/>
    <w:rPr>
      <w:rFonts w:eastAsiaTheme="majorEastAsia" w:cstheme="majorBidi"/>
      <w:color w:val="082A75" w:themeColor="text2"/>
      <w:sz w:val="36"/>
      <w:szCs w:val="26"/>
    </w:rPr>
  </w:style>
  <w:style w:type="paragraph" w:styleId="Sprechblasentext">
    <w:name w:val="Balloon Text"/>
    <w:basedOn w:val="Standard"/>
    <w:link w:val="SprechblasentextZchn"/>
    <w:uiPriority w:val="99"/>
    <w:semiHidden/>
    <w:unhideWhenUsed/>
    <w:rsid w:val="0036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668"/>
    <w:rPr>
      <w:rFonts w:ascii="Tahoma" w:hAnsi="Tahoma" w:cs="Tahoma"/>
      <w:sz w:val="16"/>
      <w:szCs w:val="16"/>
    </w:rPr>
  </w:style>
  <w:style w:type="paragraph" w:styleId="Titel">
    <w:name w:val="Title"/>
    <w:basedOn w:val="Standard"/>
    <w:link w:val="TitelZch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elZchn">
    <w:name w:val="Titel Zchn"/>
    <w:basedOn w:val="Absatz-Standardschriftart"/>
    <w:link w:val="Titel"/>
    <w:uiPriority w:val="1"/>
    <w:rsid w:val="00D86945"/>
    <w:rPr>
      <w:rFonts w:asciiTheme="majorHAnsi" w:eastAsiaTheme="majorEastAsia" w:hAnsiTheme="majorHAnsi" w:cstheme="majorBidi"/>
      <w:b/>
      <w:bCs/>
      <w:color w:val="082A75" w:themeColor="text2"/>
      <w:sz w:val="72"/>
      <w:szCs w:val="52"/>
    </w:rPr>
  </w:style>
  <w:style w:type="paragraph" w:styleId="Untertitel">
    <w:name w:val="Subtitle"/>
    <w:basedOn w:val="Standard"/>
    <w:link w:val="UntertitelZchn"/>
    <w:uiPriority w:val="2"/>
    <w:qFormat/>
    <w:rsid w:val="00D86945"/>
    <w:pPr>
      <w:framePr w:hSpace="180" w:wrap="around" w:vAnchor="text" w:hAnchor="margin" w:y="1167"/>
    </w:pPr>
    <w:rPr>
      <w:b w:val="0"/>
      <w:caps/>
      <w:spacing w:val="20"/>
      <w:sz w:val="32"/>
    </w:rPr>
  </w:style>
  <w:style w:type="character" w:customStyle="1" w:styleId="UntertitelZchn">
    <w:name w:val="Untertitel Zchn"/>
    <w:basedOn w:val="Absatz-Standardschriftart"/>
    <w:link w:val="Untertitel"/>
    <w:uiPriority w:val="2"/>
    <w:rsid w:val="00D86945"/>
    <w:rPr>
      <w:rFonts w:eastAsiaTheme="minorEastAsia"/>
      <w:caps/>
      <w:color w:val="082A75" w:themeColor="text2"/>
      <w:spacing w:val="20"/>
      <w:sz w:val="32"/>
      <w:szCs w:val="22"/>
    </w:rPr>
  </w:style>
  <w:style w:type="paragraph" w:styleId="Kopfzeile">
    <w:name w:val="header"/>
    <w:basedOn w:val="Standard"/>
    <w:link w:val="KopfzeileZchn"/>
    <w:uiPriority w:val="8"/>
    <w:unhideWhenUsed/>
    <w:rsid w:val="005037F0"/>
  </w:style>
  <w:style w:type="character" w:customStyle="1" w:styleId="KopfzeileZchn">
    <w:name w:val="Kopfzeile Zchn"/>
    <w:basedOn w:val="Absatz-Standardschriftart"/>
    <w:link w:val="Kopfzeile"/>
    <w:uiPriority w:val="8"/>
    <w:rsid w:val="0093335D"/>
  </w:style>
  <w:style w:type="paragraph" w:styleId="Fuzeile">
    <w:name w:val="footer"/>
    <w:basedOn w:val="Standard"/>
    <w:link w:val="FuzeileZchn"/>
    <w:uiPriority w:val="99"/>
    <w:unhideWhenUsed/>
    <w:rsid w:val="005037F0"/>
  </w:style>
  <w:style w:type="character" w:customStyle="1" w:styleId="FuzeileZchn">
    <w:name w:val="Fußzeile Zchn"/>
    <w:basedOn w:val="Absatz-Standardschriftart"/>
    <w:link w:val="Fuzeile"/>
    <w:uiPriority w:val="99"/>
    <w:rsid w:val="005037F0"/>
    <w:rPr>
      <w:sz w:val="24"/>
      <w:szCs w:val="24"/>
    </w:rPr>
  </w:style>
  <w:style w:type="paragraph" w:customStyle="1" w:styleId="Name">
    <w:name w:val="Name"/>
    <w:basedOn w:val="Standard"/>
    <w:uiPriority w:val="3"/>
    <w:qFormat/>
    <w:rsid w:val="00B231E5"/>
    <w:pPr>
      <w:spacing w:line="240" w:lineRule="auto"/>
      <w:jc w:val="right"/>
    </w:pPr>
  </w:style>
  <w:style w:type="table" w:styleId="Tabellenraster">
    <w:name w:val="Table Grid"/>
    <w:basedOn w:val="NormaleTabelle"/>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unhideWhenUsed/>
    <w:rsid w:val="00D86945"/>
    <w:rPr>
      <w:color w:val="808080"/>
    </w:rPr>
  </w:style>
  <w:style w:type="paragraph" w:customStyle="1" w:styleId="Inhalt">
    <w:name w:val="Inhalt"/>
    <w:basedOn w:val="Standard"/>
    <w:link w:val="Inhaltszeichen"/>
    <w:qFormat/>
    <w:rsid w:val="00DF027C"/>
    <w:rPr>
      <w:b w:val="0"/>
    </w:rPr>
  </w:style>
  <w:style w:type="character" w:customStyle="1" w:styleId="Inhaltszeichen">
    <w:name w:val="Inhaltszeichen"/>
    <w:basedOn w:val="Absatz-Standardschriftart"/>
    <w:link w:val="Inhalt"/>
    <w:rsid w:val="00DF027C"/>
    <w:rPr>
      <w:rFonts w:eastAsiaTheme="minorEastAsia"/>
      <w:color w:val="082A75" w:themeColor="text2"/>
      <w:sz w:val="28"/>
      <w:szCs w:val="22"/>
    </w:rPr>
  </w:style>
  <w:style w:type="paragraph" w:customStyle="1" w:styleId="HervorhebungText">
    <w:name w:val="Hervorhebung Text"/>
    <w:basedOn w:val="Standard"/>
    <w:link w:val="HervorhebungTextzeichen"/>
    <w:qFormat/>
    <w:rsid w:val="00DF027C"/>
  </w:style>
  <w:style w:type="character" w:customStyle="1" w:styleId="HervorhebungTextzeichen">
    <w:name w:val="Hervorhebung Textzeichen"/>
    <w:basedOn w:val="Absatz-Standardschriftart"/>
    <w:link w:val="HervorhebungText"/>
    <w:rsid w:val="00DF027C"/>
    <w:rPr>
      <w:rFonts w:eastAsiaTheme="minorEastAsia"/>
      <w:b/>
      <w:color w:val="082A75" w:themeColor="text2"/>
      <w:sz w:val="28"/>
      <w:szCs w:val="22"/>
    </w:rPr>
  </w:style>
  <w:style w:type="paragraph" w:customStyle="1" w:styleId="FarbigeListe-Akzent11">
    <w:name w:val="Farbige Liste - Akzent 11"/>
    <w:basedOn w:val="Standard"/>
    <w:qFormat/>
    <w:rsid w:val="00E504CB"/>
    <w:pPr>
      <w:tabs>
        <w:tab w:val="left" w:pos="2835"/>
      </w:tabs>
      <w:spacing w:line="240" w:lineRule="auto"/>
      <w:ind w:left="708"/>
      <w:jc w:val="both"/>
    </w:pPr>
    <w:rPr>
      <w:rFonts w:ascii="FHPTheSans letter" w:hAnsi="FHPTheSans letter" w:cs="Times New Roman"/>
      <w:b w:val="0"/>
      <w:color w:val="auto"/>
      <w:sz w:val="20"/>
      <w:szCs w:val="20"/>
      <w:lang w:eastAsia="de-DE"/>
    </w:rPr>
  </w:style>
  <w:style w:type="paragraph" w:styleId="Listenabsatz">
    <w:name w:val="List Paragraph"/>
    <w:basedOn w:val="Standard"/>
    <w:uiPriority w:val="34"/>
    <w:qFormat/>
    <w:rsid w:val="00E504CB"/>
    <w:pPr>
      <w:spacing w:after="160" w:line="259" w:lineRule="auto"/>
      <w:ind w:left="720"/>
      <w:contextualSpacing/>
    </w:pPr>
    <w:rPr>
      <w:rFonts w:eastAsiaTheme="minorHAnsi"/>
      <w:b w:val="0"/>
      <w:color w:val="auto"/>
      <w:sz w:val="22"/>
    </w:rPr>
  </w:style>
  <w:style w:type="paragraph" w:styleId="Inhaltsverzeichnisberschrift">
    <w:name w:val="TOC Heading"/>
    <w:basedOn w:val="berschrift1"/>
    <w:next w:val="Standard"/>
    <w:uiPriority w:val="39"/>
    <w:unhideWhenUsed/>
    <w:qFormat/>
    <w:rsid w:val="00E504CB"/>
    <w:pPr>
      <w:keepLines/>
      <w:spacing w:after="0" w:line="259" w:lineRule="auto"/>
      <w:outlineLvl w:val="9"/>
    </w:pPr>
    <w:rPr>
      <w:b w:val="0"/>
      <w:color w:val="013A57" w:themeColor="accent1" w:themeShade="BF"/>
      <w:kern w:val="0"/>
      <w:sz w:val="32"/>
      <w:lang w:eastAsia="de-DE"/>
    </w:rPr>
  </w:style>
  <w:style w:type="paragraph" w:styleId="Verzeichnis2">
    <w:name w:val="toc 2"/>
    <w:basedOn w:val="Standard"/>
    <w:next w:val="Standard"/>
    <w:autoRedefine/>
    <w:uiPriority w:val="39"/>
    <w:unhideWhenUsed/>
    <w:rsid w:val="00E504CB"/>
    <w:pPr>
      <w:spacing w:after="100" w:line="259" w:lineRule="auto"/>
      <w:ind w:left="220"/>
    </w:pPr>
    <w:rPr>
      <w:rFonts w:eastAsiaTheme="minorHAnsi"/>
      <w:b w:val="0"/>
      <w:color w:val="auto"/>
      <w:sz w:val="22"/>
    </w:rPr>
  </w:style>
  <w:style w:type="character" w:styleId="Hyperlink">
    <w:name w:val="Hyperlink"/>
    <w:basedOn w:val="Absatz-Standardschriftart"/>
    <w:uiPriority w:val="99"/>
    <w:unhideWhenUsed/>
    <w:rsid w:val="00E504CB"/>
    <w:rPr>
      <w:color w:val="3592CF" w:themeColor="hyperlink"/>
      <w:u w:val="single"/>
    </w:rPr>
  </w:style>
  <w:style w:type="character" w:customStyle="1" w:styleId="KommentartextZchn">
    <w:name w:val="Kommentartext Zchn"/>
    <w:basedOn w:val="Absatz-Standardschriftart"/>
    <w:link w:val="Kommentartext"/>
    <w:uiPriority w:val="99"/>
    <w:semiHidden/>
    <w:rsid w:val="00E504CB"/>
    <w:rPr>
      <w:sz w:val="20"/>
      <w:szCs w:val="20"/>
    </w:rPr>
  </w:style>
  <w:style w:type="paragraph" w:styleId="Kommentartext">
    <w:name w:val="annotation text"/>
    <w:basedOn w:val="Standard"/>
    <w:link w:val="KommentartextZchn"/>
    <w:uiPriority w:val="99"/>
    <w:semiHidden/>
    <w:unhideWhenUsed/>
    <w:rsid w:val="00E504CB"/>
    <w:pPr>
      <w:spacing w:after="160" w:line="240" w:lineRule="auto"/>
    </w:pPr>
    <w:rPr>
      <w:rFonts w:eastAsiaTheme="minorHAnsi"/>
      <w:b w:val="0"/>
      <w:color w:val="auto"/>
      <w:sz w:val="20"/>
      <w:szCs w:val="20"/>
    </w:rPr>
  </w:style>
  <w:style w:type="character" w:customStyle="1" w:styleId="KommentarthemaZchn">
    <w:name w:val="Kommentarthema Zchn"/>
    <w:basedOn w:val="KommentartextZchn"/>
    <w:link w:val="Kommentarthema"/>
    <w:uiPriority w:val="99"/>
    <w:semiHidden/>
    <w:rsid w:val="00E504CB"/>
    <w:rPr>
      <w:b/>
      <w:bCs/>
      <w:sz w:val="20"/>
      <w:szCs w:val="20"/>
    </w:rPr>
  </w:style>
  <w:style w:type="paragraph" w:styleId="Kommentarthema">
    <w:name w:val="annotation subject"/>
    <w:basedOn w:val="Kommentartext"/>
    <w:next w:val="Kommentartext"/>
    <w:link w:val="KommentarthemaZchn"/>
    <w:uiPriority w:val="99"/>
    <w:semiHidden/>
    <w:unhideWhenUsed/>
    <w:rsid w:val="00E504CB"/>
    <w:rPr>
      <w:b/>
      <w:bCs/>
    </w:rPr>
  </w:style>
  <w:style w:type="character" w:styleId="Kommentarzeichen">
    <w:name w:val="annotation reference"/>
    <w:basedOn w:val="Absatz-Standardschriftart"/>
    <w:uiPriority w:val="99"/>
    <w:semiHidden/>
    <w:unhideWhenUsed/>
    <w:rsid w:val="00640B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ga\AppData\Roaming\Microsoft\Templates\Berich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49633A9AD9CA4AA5ECA618D411DCA3" ma:contentTypeVersion="12" ma:contentTypeDescription="Ein neues Dokument erstellen." ma:contentTypeScope="" ma:versionID="c605c7d2edbfc9cd09b2250731585676">
  <xsd:schema xmlns:xsd="http://www.w3.org/2001/XMLSchema" xmlns:xs="http://www.w3.org/2001/XMLSchema" xmlns:p="http://schemas.microsoft.com/office/2006/metadata/properties" xmlns:ns2="a6d45580-34ba-4f98-b1c2-43a7a0506456" xmlns:ns3="104a97b5-969f-4176-901b-5f5325b70000" targetNamespace="http://schemas.microsoft.com/office/2006/metadata/properties" ma:root="true" ma:fieldsID="fceddc5c8719c45125d05826a0756965" ns2:_="" ns3:_="">
    <xsd:import namespace="a6d45580-34ba-4f98-b1c2-43a7a0506456"/>
    <xsd:import namespace="104a97b5-969f-4176-901b-5f5325b700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45580-34ba-4f98-b1c2-43a7a050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f57c31f-e4a6-48c6-a5d9-e13a205ba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4a97b5-969f-4176-901b-5f5325b7000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d53634b2-af64-469f-991b-8b8ffea505c8}" ma:internalName="TaxCatchAll" ma:showField="CatchAllData" ma:web="104a97b5-969f-4176-901b-5f5325b70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d45580-34ba-4f98-b1c2-43a7a0506456">
      <Terms xmlns="http://schemas.microsoft.com/office/infopath/2007/PartnerControls"/>
    </lcf76f155ced4ddcb4097134ff3c332f>
    <TaxCatchAll xmlns="104a97b5-969f-4176-901b-5f5325b70000" xsi:nil="true"/>
  </documentManagement>
</p:properties>
</file>

<file path=customXml/itemProps1.xml><?xml version="1.0" encoding="utf-8"?>
<ds:datastoreItem xmlns:ds="http://schemas.openxmlformats.org/officeDocument/2006/customXml" ds:itemID="{B251B946-2308-423A-9C2B-6A22E0762D8E}">
  <ds:schemaRefs>
    <ds:schemaRef ds:uri="http://schemas.microsoft.com/sharepoint/v3/contenttype/forms"/>
  </ds:schemaRefs>
</ds:datastoreItem>
</file>

<file path=customXml/itemProps2.xml><?xml version="1.0" encoding="utf-8"?>
<ds:datastoreItem xmlns:ds="http://schemas.openxmlformats.org/officeDocument/2006/customXml" ds:itemID="{50391252-B41D-4C7F-A44F-7A5AB6C2E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45580-34ba-4f98-b1c2-43a7a0506456"/>
    <ds:schemaRef ds:uri="104a97b5-969f-4176-901b-5f5325b70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AF24B-02C9-4775-B3EE-FCCB18D80E24}">
  <ds:schemaRefs>
    <ds:schemaRef ds:uri="http://purl.org/dc/terms/"/>
    <ds:schemaRef ds:uri="http://schemas.openxmlformats.org/package/2006/metadata/core-properties"/>
    <ds:schemaRef ds:uri="104a97b5-969f-4176-901b-5f5325b70000"/>
    <ds:schemaRef ds:uri="http://schemas.microsoft.com/office/2006/documentManagement/types"/>
    <ds:schemaRef ds:uri="http://www.w3.org/XML/1998/namespace"/>
    <ds:schemaRef ds:uri="a6d45580-34ba-4f98-b1c2-43a7a0506456"/>
    <ds:schemaRef ds:uri="http://schemas.microsoft.com/office/2006/metadata/properti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Bericht .dotx</Template>
  <TotalTime>0</TotalTime>
  <Pages>6</Pages>
  <Words>1727</Words>
  <Characters>10883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Mauga</dc:creator>
  <cp:lastModifiedBy>Katharina Fischer</cp:lastModifiedBy>
  <cp:revision>15</cp:revision>
  <cp:lastPrinted>2006-08-01T17:47:00Z</cp:lastPrinted>
  <dcterms:created xsi:type="dcterms:W3CDTF">2024-10-08T07:46:00Z</dcterms:created>
  <dcterms:modified xsi:type="dcterms:W3CDTF">2025-06-02T09:28:00Z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0x0101005149633A9AD9CA4AA5ECA618D411DCA3</vt:lpwstr>
  </property>
  <property fmtid="{D5CDD505-2E9C-101B-9397-08002B2CF9AE}" pid="4" name="MediaServiceImageTags">
    <vt:lpwstr/>
  </property>
</Properties>
</file>